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024197" w:rsidRPr="00A57049" w:rsidTr="00024197">
        <w:tc>
          <w:tcPr>
            <w:tcW w:w="6204" w:type="dxa"/>
            <w:hideMark/>
          </w:tcPr>
          <w:p w:rsidR="00024197" w:rsidRPr="00A57049" w:rsidRDefault="00024197" w:rsidP="003B706E">
            <w:pPr>
              <w:tabs>
                <w:tab w:val="center" w:pos="2268"/>
              </w:tabs>
              <w:ind w:left="-567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66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24197" w:rsidRPr="00A57049" w:rsidTr="00024197">
        <w:tc>
          <w:tcPr>
            <w:tcW w:w="6204" w:type="dxa"/>
            <w:hideMark/>
          </w:tcPr>
          <w:p w:rsidR="00024197" w:rsidRPr="00A57049" w:rsidRDefault="00024197" w:rsidP="00A57049">
            <w:pPr>
              <w:tabs>
                <w:tab w:val="center" w:pos="226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hideMark/>
          </w:tcPr>
          <w:p w:rsidR="00024197" w:rsidRPr="00A57049" w:rsidRDefault="000241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57049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И.бр</w:t>
            </w:r>
            <w:r w:rsidRPr="00A57049">
              <w:rPr>
                <w:rFonts w:ascii="Arial" w:hAnsi="Arial" w:cs="Arial"/>
                <w:b/>
                <w:sz w:val="16"/>
                <w:szCs w:val="16"/>
                <w:lang w:val="mk-MK"/>
              </w:rPr>
              <w:t>.</w:t>
            </w:r>
            <w:r w:rsidR="005B54B1" w:rsidRPr="00A57049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28/2020</w:t>
            </w:r>
          </w:p>
        </w:tc>
      </w:tr>
      <w:tr w:rsidR="00024197" w:rsidRPr="00A57049" w:rsidTr="00024197">
        <w:tc>
          <w:tcPr>
            <w:tcW w:w="6204" w:type="dxa"/>
            <w:hideMark/>
          </w:tcPr>
          <w:p w:rsidR="00024197" w:rsidRPr="00A57049" w:rsidRDefault="000241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66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:rsidR="00024197" w:rsidRPr="00A57049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EE75E3" w:rsidRPr="00A57049" w:rsidRDefault="00EE75E3" w:rsidP="00E65949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A517A1" w:rsidRPr="00A57049" w:rsidRDefault="00A517A1" w:rsidP="00A517A1">
      <w:pPr>
        <w:jc w:val="center"/>
        <w:rPr>
          <w:rFonts w:ascii="Arial" w:hAnsi="Arial" w:cs="Arial"/>
          <w:b/>
          <w:sz w:val="16"/>
          <w:szCs w:val="16"/>
          <w:lang w:val="ru-RU"/>
        </w:rPr>
      </w:pPr>
      <w:r w:rsidRPr="00A57049">
        <w:rPr>
          <w:rFonts w:ascii="Arial" w:hAnsi="Arial" w:cs="Arial"/>
          <w:b/>
          <w:sz w:val="16"/>
          <w:szCs w:val="16"/>
          <w:lang w:val="ru-RU"/>
        </w:rPr>
        <w:t>Ј А В Н А   О Б Ј А В А</w:t>
      </w:r>
    </w:p>
    <w:p w:rsidR="00A517A1" w:rsidRPr="00A57049" w:rsidRDefault="00A517A1" w:rsidP="00A57049">
      <w:pPr>
        <w:jc w:val="center"/>
        <w:rPr>
          <w:rFonts w:ascii="Arial" w:hAnsi="Arial" w:cs="Arial"/>
          <w:b/>
          <w:sz w:val="16"/>
          <w:szCs w:val="16"/>
        </w:rPr>
      </w:pPr>
      <w:r w:rsidRPr="00A57049">
        <w:rPr>
          <w:rFonts w:ascii="Arial" w:hAnsi="Arial" w:cs="Arial"/>
          <w:b/>
          <w:sz w:val="16"/>
          <w:szCs w:val="16"/>
          <w:lang w:val="ru-RU"/>
        </w:rPr>
        <w:t xml:space="preserve">(Врз основа на член 48 од Законот за извршување ) </w:t>
      </w:r>
    </w:p>
    <w:p w:rsidR="00A517A1" w:rsidRPr="00A57049" w:rsidRDefault="00A517A1" w:rsidP="00B42E2B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703302" w:rsidRPr="00A57049" w:rsidRDefault="00E65949" w:rsidP="00A57049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A57049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="005B54B1" w:rsidRPr="00A5704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Станислав Тасески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од </w:t>
      </w:r>
      <w:r w:rsidR="005B54B1" w:rsidRPr="00A5704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Охрид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="005B54B1" w:rsidRPr="00A5704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ТРИГЛАВ ОСИГУРУВАЊЕ АД Скопје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од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Скопје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4030993129071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Градски </w:t>
      </w:r>
      <w:r w:rsidR="000F6168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Ѕ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ид Блок 8</w:t>
      </w:r>
      <w:r w:rsidR="00BF5F45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- во Скопје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П1-241/17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од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30.05.2018</w:t>
      </w:r>
      <w:r w:rsidR="00A517A1" w:rsidRPr="00A57049">
        <w:rPr>
          <w:rFonts w:ascii="Arial" w:hAnsi="Arial" w:cs="Arial"/>
          <w:color w:val="000000"/>
          <w:sz w:val="16"/>
          <w:szCs w:val="16"/>
          <w:lang w:eastAsia="mk-MK"/>
        </w:rPr>
        <w:t xml:space="preserve"> </w:t>
      </w:r>
      <w:r w:rsidR="00A517A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год.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на </w:t>
      </w:r>
      <w:r w:rsidR="00A517A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О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сновен суд Охрид и ГЖ-1876/19 од 14.10.2019 </w:t>
      </w:r>
      <w:r w:rsidR="00A517A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година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на Апелациониот суд Битола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r w:rsidR="005B54B1" w:rsidRPr="00A5704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ДРАГЕ МАРТИНОВСКИ</w:t>
      </w:r>
      <w:r w:rsidR="00A57049" w:rsidRPr="00A57049">
        <w:rPr>
          <w:rFonts w:ascii="Arial" w:hAnsi="Arial" w:cs="Arial"/>
          <w:sz w:val="16"/>
          <w:szCs w:val="16"/>
        </w:rPr>
        <w:t xml:space="preserve"> 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од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Скопје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со</w:t>
      </w:r>
      <w:r w:rsidR="002033B7" w:rsidRPr="00A57049">
        <w:rPr>
          <w:rFonts w:ascii="Arial" w:hAnsi="Arial" w:cs="Arial"/>
          <w:sz w:val="16"/>
          <w:szCs w:val="16"/>
          <w:lang w:val="mk-MK"/>
        </w:rPr>
        <w:t xml:space="preserve"> 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живеалиште на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ул. Ѓорче Петров бр.113 во Скопје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="005B54B1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40.000,00 ден.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, </w:t>
      </w:r>
      <w:r w:rsidR="00A517A1" w:rsidRPr="00A57049">
        <w:rPr>
          <w:rFonts w:ascii="Arial" w:hAnsi="Arial" w:cs="Arial"/>
          <w:sz w:val="16"/>
          <w:szCs w:val="16"/>
          <w:lang w:val="mk-MK"/>
        </w:rPr>
        <w:t xml:space="preserve">на ден 02.09.2020 година, го </w:t>
      </w:r>
      <w:r w:rsidRPr="00A57049">
        <w:rPr>
          <w:rFonts w:ascii="Arial" w:hAnsi="Arial" w:cs="Arial"/>
          <w:sz w:val="16"/>
          <w:szCs w:val="16"/>
          <w:lang w:val="mk-MK"/>
        </w:rPr>
        <w:t>:</w:t>
      </w:r>
    </w:p>
    <w:p w:rsidR="00A517A1" w:rsidRPr="00A57049" w:rsidRDefault="00A517A1" w:rsidP="00A57049">
      <w:pPr>
        <w:jc w:val="center"/>
        <w:rPr>
          <w:rFonts w:ascii="Arial" w:hAnsi="Arial" w:cs="Arial"/>
          <w:b/>
          <w:sz w:val="16"/>
          <w:szCs w:val="16"/>
        </w:rPr>
      </w:pPr>
      <w:r w:rsidRPr="00A57049">
        <w:rPr>
          <w:rFonts w:ascii="Arial" w:hAnsi="Arial" w:cs="Arial"/>
          <w:b/>
          <w:sz w:val="16"/>
          <w:szCs w:val="16"/>
          <w:lang w:val="mk-MK"/>
        </w:rPr>
        <w:t xml:space="preserve">П О В И К У В А </w:t>
      </w:r>
    </w:p>
    <w:p w:rsidR="00D2634A" w:rsidRPr="00A57049" w:rsidRDefault="00A517A1" w:rsidP="00A57049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A57049">
        <w:rPr>
          <w:rFonts w:ascii="Arial" w:hAnsi="Arial" w:cs="Arial"/>
          <w:sz w:val="16"/>
          <w:szCs w:val="16"/>
          <w:lang w:val="mk-MK"/>
        </w:rPr>
        <w:t xml:space="preserve">Должникот </w:t>
      </w:r>
      <w:r w:rsidRPr="00A5704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ДРАГЕ МАРТИНОВСКИ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Скопје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r w:rsidR="00D2634A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ул.„</w:t>
      </w: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Ѓорче Петров</w:t>
      </w:r>
      <w:r w:rsidR="00D2634A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“</w:t>
      </w: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 бр.113 во Скопје</w:t>
      </w:r>
      <w:r w:rsidR="00D2634A" w:rsidRPr="00A57049">
        <w:rPr>
          <w:rFonts w:ascii="Arial" w:hAnsi="Arial" w:cs="Arial"/>
          <w:sz w:val="16"/>
          <w:szCs w:val="16"/>
          <w:lang w:val="mk-MK"/>
        </w:rPr>
        <w:t>,</w:t>
      </w:r>
      <w:r w:rsidR="002033B7" w:rsidRPr="00A57049">
        <w:rPr>
          <w:rFonts w:ascii="Arial" w:hAnsi="Arial" w:cs="Arial"/>
          <w:sz w:val="16"/>
          <w:szCs w:val="16"/>
          <w:lang w:val="mk-MK"/>
        </w:rPr>
        <w:t xml:space="preserve">  </w:t>
      </w:r>
      <w:r w:rsidR="002033B7" w:rsidRPr="00A57049">
        <w:rPr>
          <w:rFonts w:ascii="Arial" w:hAnsi="Arial" w:cs="Arial"/>
          <w:b/>
          <w:sz w:val="16"/>
          <w:szCs w:val="16"/>
          <w:lang w:val="mk-MK"/>
        </w:rPr>
        <w:t>ДА СЕ ЈАВИ</w:t>
      </w:r>
      <w:r w:rsidR="002033B7" w:rsidRPr="00A57049">
        <w:rPr>
          <w:rFonts w:ascii="Arial" w:hAnsi="Arial" w:cs="Arial"/>
          <w:sz w:val="16"/>
          <w:szCs w:val="16"/>
          <w:lang w:val="mk-MK"/>
        </w:rPr>
        <w:t xml:space="preserve"> во канцеларијата на извршителот Станислав Тасески о</w:t>
      </w:r>
      <w:r w:rsidR="000F6168" w:rsidRPr="00A57049">
        <w:rPr>
          <w:rFonts w:ascii="Arial" w:hAnsi="Arial" w:cs="Arial"/>
          <w:sz w:val="16"/>
          <w:szCs w:val="16"/>
          <w:lang w:val="mk-MK"/>
        </w:rPr>
        <w:t>д Охрид, на ул.„Даме Груев“ бр.</w:t>
      </w:r>
      <w:r w:rsidR="002033B7" w:rsidRPr="00A57049">
        <w:rPr>
          <w:rFonts w:ascii="Arial" w:hAnsi="Arial" w:cs="Arial"/>
          <w:sz w:val="16"/>
          <w:szCs w:val="16"/>
          <w:lang w:val="mk-MK"/>
        </w:rPr>
        <w:t>20А 1/1 во Охрид,</w:t>
      </w:r>
      <w:r w:rsidR="00D2634A" w:rsidRPr="00A57049">
        <w:rPr>
          <w:rFonts w:ascii="Arial" w:hAnsi="Arial" w:cs="Arial"/>
          <w:sz w:val="16"/>
          <w:szCs w:val="16"/>
          <w:lang w:val="mk-MK"/>
        </w:rPr>
        <w:t xml:space="preserve"> заради доставување на </w:t>
      </w:r>
      <w:r w:rsidR="00D2634A" w:rsidRPr="00A57049">
        <w:rPr>
          <w:rFonts w:ascii="Arial" w:hAnsi="Arial" w:cs="Arial"/>
          <w:b/>
          <w:sz w:val="16"/>
          <w:szCs w:val="16"/>
          <w:lang w:val="mk-MK"/>
        </w:rPr>
        <w:t>Налогот за извршување заради испразнување и предавање на недвижност</w:t>
      </w:r>
      <w:r w:rsidR="00D2634A" w:rsidRPr="00A57049">
        <w:rPr>
          <w:rFonts w:ascii="Arial" w:hAnsi="Arial" w:cs="Arial"/>
          <w:sz w:val="16"/>
          <w:szCs w:val="16"/>
          <w:lang w:val="mk-MK"/>
        </w:rPr>
        <w:t xml:space="preserve"> (врз основа на член 226 ст.(2) од Законот за извршување) </w:t>
      </w:r>
      <w:r w:rsidR="00D2634A" w:rsidRPr="00A57049">
        <w:rPr>
          <w:rFonts w:ascii="Arial" w:hAnsi="Arial" w:cs="Arial"/>
          <w:b/>
          <w:sz w:val="16"/>
          <w:szCs w:val="16"/>
          <w:lang w:val="mk-MK"/>
        </w:rPr>
        <w:t>И.бр.28/2020 од 11.02.2020 година</w:t>
      </w:r>
      <w:r w:rsidR="00D2634A" w:rsidRPr="00A57049">
        <w:rPr>
          <w:rFonts w:ascii="Arial" w:hAnsi="Arial" w:cs="Arial"/>
          <w:sz w:val="16"/>
          <w:szCs w:val="16"/>
          <w:lang w:val="mk-MK"/>
        </w:rPr>
        <w:t xml:space="preserve">, на извршителот Станислав Тасески од Охрид, </w:t>
      </w:r>
      <w:r w:rsidR="00D2634A" w:rsidRPr="00A57049">
        <w:rPr>
          <w:rFonts w:ascii="Arial" w:hAnsi="Arial" w:cs="Arial"/>
          <w:b/>
          <w:sz w:val="16"/>
          <w:szCs w:val="16"/>
          <w:lang w:val="mk-MK"/>
        </w:rPr>
        <w:t>ВО РОК ОД 3- три дена,</w:t>
      </w:r>
      <w:r w:rsidR="00D2634A" w:rsidRPr="00A57049">
        <w:rPr>
          <w:rFonts w:ascii="Arial" w:hAnsi="Arial" w:cs="Arial"/>
          <w:sz w:val="16"/>
          <w:szCs w:val="16"/>
          <w:lang w:val="mk-MK"/>
        </w:rPr>
        <w:t xml:space="preserve"> сметано од денот на објавувањето на ова јавно повикување во јавното гласило. </w:t>
      </w:r>
    </w:p>
    <w:p w:rsidR="00D2634A" w:rsidRPr="00A57049" w:rsidRDefault="00D2634A" w:rsidP="00A57049">
      <w:pPr>
        <w:ind w:firstLine="720"/>
        <w:jc w:val="both"/>
        <w:rPr>
          <w:rFonts w:ascii="Arial" w:hAnsi="Arial" w:cs="Arial"/>
          <w:color w:val="000000"/>
          <w:sz w:val="16"/>
          <w:szCs w:val="16"/>
          <w:lang w:eastAsia="mk-MK"/>
        </w:rPr>
      </w:pPr>
      <w:r w:rsidRPr="00A57049">
        <w:rPr>
          <w:rFonts w:ascii="Arial" w:hAnsi="Arial" w:cs="Arial"/>
          <w:b/>
          <w:sz w:val="16"/>
          <w:szCs w:val="16"/>
          <w:lang w:val="mk-MK"/>
        </w:rPr>
        <w:t>СЕ ПРЕДУПРЕДУВА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должникот </w:t>
      </w:r>
      <w:r w:rsidRPr="00A5704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ДРАГЕ МАРТИНОВСКИ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Скопје</w:t>
      </w:r>
      <w:r w:rsidRPr="00A57049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ул.„Ѓорче Петров“ бр.113 во Скопје, дека ваквиот начин на доставување се смета за уредна достава и дека негативните последици кои можат да настанат, ги сноси самата странка .</w:t>
      </w:r>
    </w:p>
    <w:p w:rsidR="00703302" w:rsidRDefault="00D2634A" w:rsidP="002033B7">
      <w:pPr>
        <w:ind w:firstLine="720"/>
        <w:jc w:val="both"/>
        <w:rPr>
          <w:rFonts w:ascii="Arial" w:hAnsi="Arial" w:cs="Arial"/>
          <w:color w:val="000000"/>
          <w:sz w:val="16"/>
          <w:szCs w:val="16"/>
          <w:lang w:eastAsia="mk-MK"/>
        </w:rPr>
      </w:pP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Оваа објава се објавува в</w:t>
      </w:r>
      <w:r w:rsidR="002033B7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о дневен весник „Нова Македонија“</w:t>
      </w:r>
      <w:r w:rsidR="000F6168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,</w:t>
      </w:r>
      <w:r w:rsidR="002033B7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 на веб страната на Комората на извршители на Р</w:t>
      </w:r>
      <w:r w:rsidR="00A57049">
        <w:rPr>
          <w:rFonts w:ascii="Arial" w:hAnsi="Arial" w:cs="Arial"/>
          <w:color w:val="000000"/>
          <w:sz w:val="16"/>
          <w:szCs w:val="16"/>
          <w:lang w:eastAsia="mk-MK"/>
        </w:rPr>
        <w:t>.</w:t>
      </w:r>
      <w:r w:rsidR="002033B7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С</w:t>
      </w:r>
      <w:r w:rsidR="00A57049">
        <w:rPr>
          <w:rFonts w:ascii="Arial" w:hAnsi="Arial" w:cs="Arial"/>
          <w:color w:val="000000"/>
          <w:sz w:val="16"/>
          <w:szCs w:val="16"/>
          <w:lang w:eastAsia="mk-MK"/>
        </w:rPr>
        <w:t>.</w:t>
      </w:r>
      <w:r w:rsidR="002033B7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Македонија и еднократно </w:t>
      </w: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во </w:t>
      </w:r>
      <w:r w:rsidR="002033B7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„</w:t>
      </w:r>
      <w:r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Службен весник на Р</w:t>
      </w:r>
      <w:r w:rsidR="00A57049">
        <w:rPr>
          <w:rFonts w:ascii="Arial" w:hAnsi="Arial" w:cs="Arial"/>
          <w:color w:val="000000"/>
          <w:sz w:val="16"/>
          <w:szCs w:val="16"/>
          <w:lang w:eastAsia="mk-MK"/>
        </w:rPr>
        <w:t>.</w:t>
      </w:r>
      <w:r w:rsidR="002033B7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>С</w:t>
      </w:r>
      <w:r w:rsidR="00A57049">
        <w:rPr>
          <w:rFonts w:ascii="Arial" w:hAnsi="Arial" w:cs="Arial"/>
          <w:color w:val="000000"/>
          <w:sz w:val="16"/>
          <w:szCs w:val="16"/>
          <w:lang w:eastAsia="mk-MK"/>
        </w:rPr>
        <w:t>.</w:t>
      </w:r>
      <w:r w:rsidR="002033B7" w:rsidRPr="00A57049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Македонија“ од кога започнуваат да течат роковите за постапување.  </w:t>
      </w:r>
    </w:p>
    <w:p w:rsidR="00A57049" w:rsidRPr="00A57049" w:rsidRDefault="00A57049" w:rsidP="002033B7">
      <w:pPr>
        <w:ind w:firstLine="720"/>
        <w:jc w:val="both"/>
        <w:rPr>
          <w:b/>
          <w:sz w:val="16"/>
          <w:szCs w:val="16"/>
        </w:rPr>
      </w:pPr>
    </w:p>
    <w:p w:rsidR="00A23271" w:rsidRPr="00A57049" w:rsidRDefault="00A23271" w:rsidP="00A23271">
      <w:pPr>
        <w:jc w:val="both"/>
        <w:rPr>
          <w:rFonts w:ascii="Arial" w:hAnsi="Arial" w:cs="Arial"/>
          <w:sz w:val="16"/>
          <w:szCs w:val="16"/>
        </w:rPr>
      </w:pP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  <w:t xml:space="preserve">    </w:t>
      </w:r>
      <w:r w:rsidRPr="00A57049">
        <w:rPr>
          <w:sz w:val="16"/>
          <w:szCs w:val="16"/>
          <w:lang w:val="mk-MK"/>
        </w:rPr>
        <w:t xml:space="preserve">  </w:t>
      </w:r>
      <w:r w:rsidRPr="00A57049">
        <w:rPr>
          <w:sz w:val="16"/>
          <w:szCs w:val="16"/>
        </w:rPr>
        <w:t xml:space="preserve">            </w:t>
      </w:r>
      <w:r w:rsidR="00D2634A" w:rsidRPr="00A57049">
        <w:rPr>
          <w:sz w:val="16"/>
          <w:szCs w:val="16"/>
          <w:lang w:val="mk-MK"/>
        </w:rPr>
        <w:t xml:space="preserve">  </w:t>
      </w:r>
      <w:r w:rsidRPr="00A57049">
        <w:rPr>
          <w:sz w:val="16"/>
          <w:szCs w:val="16"/>
        </w:rPr>
        <w:t xml:space="preserve"> </w:t>
      </w:r>
      <w:r w:rsidR="002033B7" w:rsidRPr="00A57049">
        <w:rPr>
          <w:sz w:val="16"/>
          <w:szCs w:val="16"/>
          <w:lang w:val="mk-MK"/>
        </w:rPr>
        <w:t xml:space="preserve">   </w:t>
      </w:r>
      <w:r w:rsidR="00A57049">
        <w:rPr>
          <w:sz w:val="16"/>
          <w:szCs w:val="16"/>
        </w:rPr>
        <w:t xml:space="preserve">                 </w:t>
      </w:r>
      <w:r w:rsidR="002033B7" w:rsidRPr="00A57049">
        <w:rPr>
          <w:sz w:val="16"/>
          <w:szCs w:val="16"/>
          <w:lang w:val="mk-MK"/>
        </w:rPr>
        <w:t xml:space="preserve">  </w:t>
      </w:r>
      <w:r w:rsidRPr="00A57049">
        <w:rPr>
          <w:sz w:val="16"/>
          <w:szCs w:val="16"/>
        </w:rPr>
        <w:t xml:space="preserve"> </w:t>
      </w:r>
      <w:r w:rsidRPr="00A57049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377"/>
        <w:gridCol w:w="5377"/>
      </w:tblGrid>
      <w:tr w:rsidR="00A23271" w:rsidRPr="00A57049" w:rsidTr="00A23271">
        <w:tc>
          <w:tcPr>
            <w:tcW w:w="5377" w:type="dxa"/>
          </w:tcPr>
          <w:p w:rsidR="00A23271" w:rsidRPr="00A57049" w:rsidRDefault="00A23271" w:rsidP="00A23271">
            <w:pPr>
              <w:jc w:val="both"/>
              <w:rPr>
                <w:rFonts w:ascii="MAC C Times" w:hAnsi="MAC C Times"/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A23271" w:rsidRPr="00A57049" w:rsidRDefault="001E479F" w:rsidP="00A23271">
            <w:pPr>
              <w:jc w:val="center"/>
              <w:rPr>
                <w:rFonts w:ascii="MAC C Times" w:hAnsi="MAC C Times"/>
                <w:sz w:val="16"/>
                <w:szCs w:val="16"/>
                <w:lang w:val="mk-MK"/>
              </w:rPr>
            </w:pPr>
            <w:r w:rsidRPr="00A570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3B7" w:rsidRPr="00A57049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r w:rsidRPr="00A5704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033B7" w:rsidRPr="00A57049">
              <w:rPr>
                <w:rFonts w:ascii="Arial" w:hAnsi="Arial" w:cs="Arial"/>
                <w:sz w:val="16"/>
                <w:szCs w:val="16"/>
                <w:lang w:val="mk-MK"/>
              </w:rPr>
              <w:t xml:space="preserve">     </w:t>
            </w:r>
            <w:r w:rsidR="005B54B1" w:rsidRPr="00A57049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Станислав Тасески</w:t>
            </w:r>
          </w:p>
        </w:tc>
      </w:tr>
    </w:tbl>
    <w:p w:rsidR="00A23271" w:rsidRPr="00A57049" w:rsidRDefault="00A23271" w:rsidP="00A23271">
      <w:pPr>
        <w:jc w:val="both"/>
        <w:rPr>
          <w:rFonts w:ascii="MAC C Times" w:hAnsi="MAC C Times"/>
          <w:sz w:val="16"/>
          <w:szCs w:val="16"/>
          <w:lang w:val="mk-MK"/>
        </w:rPr>
      </w:pPr>
      <w:r w:rsidRPr="00A57049">
        <w:rPr>
          <w:rFonts w:ascii="MAC C Times" w:hAnsi="MAC C Times"/>
          <w:sz w:val="16"/>
          <w:szCs w:val="16"/>
          <w:lang w:val="mk-MK"/>
        </w:rPr>
        <w:t xml:space="preserve">              </w:t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</w:r>
      <w:r w:rsidRPr="00A57049">
        <w:rPr>
          <w:rFonts w:ascii="MAC C Times" w:hAnsi="MAC C Times"/>
          <w:sz w:val="16"/>
          <w:szCs w:val="16"/>
          <w:lang w:val="mk-MK"/>
        </w:rPr>
        <w:tab/>
        <w:t xml:space="preserve">       </w:t>
      </w:r>
      <w:r w:rsidRPr="00A57049">
        <w:rPr>
          <w:sz w:val="16"/>
          <w:szCs w:val="16"/>
          <w:lang w:val="mk-MK"/>
        </w:rPr>
        <w:t xml:space="preserve"> </w:t>
      </w:r>
    </w:p>
    <w:p w:rsidR="00A23271" w:rsidRPr="00A57049" w:rsidRDefault="00A23271" w:rsidP="00A23271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A57049">
        <w:rPr>
          <w:rFonts w:ascii="Arial" w:hAnsi="Arial" w:cs="Arial"/>
          <w:sz w:val="16"/>
          <w:szCs w:val="16"/>
        </w:rPr>
        <w:tab/>
      </w:r>
      <w:r w:rsidRPr="00A57049">
        <w:rPr>
          <w:rFonts w:ascii="Arial" w:hAnsi="Arial" w:cs="Arial"/>
          <w:sz w:val="16"/>
          <w:szCs w:val="16"/>
        </w:rPr>
        <w:tab/>
      </w:r>
      <w:r w:rsidRPr="00A57049">
        <w:rPr>
          <w:rFonts w:ascii="Arial" w:hAnsi="Arial" w:cs="Arial"/>
          <w:sz w:val="16"/>
          <w:szCs w:val="16"/>
        </w:rPr>
        <w:tab/>
      </w:r>
      <w:r w:rsidRPr="00A57049">
        <w:rPr>
          <w:rFonts w:ascii="Arial" w:hAnsi="Arial" w:cs="Arial"/>
          <w:sz w:val="16"/>
          <w:szCs w:val="16"/>
        </w:rPr>
        <w:tab/>
      </w:r>
      <w:r w:rsidRPr="00A57049">
        <w:rPr>
          <w:rFonts w:ascii="Arial" w:hAnsi="Arial" w:cs="Arial"/>
          <w:sz w:val="16"/>
          <w:szCs w:val="16"/>
        </w:rPr>
        <w:tab/>
      </w:r>
      <w:r w:rsidRPr="00A57049">
        <w:rPr>
          <w:rFonts w:ascii="Arial" w:hAnsi="Arial" w:cs="Arial"/>
          <w:sz w:val="16"/>
          <w:szCs w:val="16"/>
        </w:rPr>
        <w:tab/>
      </w:r>
      <w:r w:rsidRPr="00A57049">
        <w:rPr>
          <w:rFonts w:ascii="Arial" w:hAnsi="Arial" w:cs="Arial"/>
          <w:sz w:val="16"/>
          <w:szCs w:val="16"/>
        </w:rPr>
        <w:tab/>
      </w:r>
      <w:r w:rsidRPr="00A57049">
        <w:rPr>
          <w:rFonts w:ascii="Arial" w:hAnsi="Arial" w:cs="Arial"/>
          <w:sz w:val="16"/>
          <w:szCs w:val="16"/>
        </w:rPr>
        <w:tab/>
      </w:r>
      <w:r w:rsidR="009F23DD" w:rsidRPr="00A57049">
        <w:rPr>
          <w:rFonts w:ascii="Arial" w:hAnsi="Arial" w:cs="Arial"/>
          <w:sz w:val="16"/>
          <w:szCs w:val="16"/>
          <w:lang w:val="mk-MK"/>
        </w:rPr>
        <w:t xml:space="preserve">      </w:t>
      </w:r>
      <w:r w:rsidRPr="00A57049">
        <w:rPr>
          <w:rFonts w:ascii="Arial" w:hAnsi="Arial" w:cs="Arial"/>
          <w:sz w:val="16"/>
          <w:szCs w:val="16"/>
        </w:rPr>
        <w:t xml:space="preserve">     </w:t>
      </w:r>
      <w:r w:rsidR="001E479F" w:rsidRPr="00A57049">
        <w:rPr>
          <w:rFonts w:ascii="Arial" w:hAnsi="Arial" w:cs="Arial"/>
          <w:sz w:val="16"/>
          <w:szCs w:val="16"/>
        </w:rPr>
        <w:t xml:space="preserve">     </w:t>
      </w:r>
      <w:r w:rsidR="00A57049">
        <w:rPr>
          <w:rFonts w:ascii="Arial" w:hAnsi="Arial" w:cs="Arial"/>
          <w:sz w:val="16"/>
          <w:szCs w:val="16"/>
        </w:rPr>
        <w:t xml:space="preserve">             </w:t>
      </w:r>
      <w:r w:rsidRPr="00A57049">
        <w:rPr>
          <w:rFonts w:ascii="Arial" w:hAnsi="Arial" w:cs="Arial"/>
          <w:sz w:val="16"/>
          <w:szCs w:val="16"/>
        </w:rPr>
        <w:t xml:space="preserve"> </w:t>
      </w:r>
      <w:r w:rsidR="002033B7" w:rsidRPr="00A57049">
        <w:rPr>
          <w:rFonts w:ascii="Arial" w:hAnsi="Arial" w:cs="Arial"/>
          <w:sz w:val="16"/>
          <w:szCs w:val="16"/>
          <w:lang w:val="mk-MK"/>
        </w:rPr>
        <w:t xml:space="preserve"> _____</w:t>
      </w:r>
      <w:r w:rsidRPr="00A57049">
        <w:rPr>
          <w:rFonts w:ascii="Arial" w:hAnsi="Arial" w:cs="Arial"/>
          <w:sz w:val="16"/>
          <w:szCs w:val="16"/>
        </w:rPr>
        <w:t>________________</w:t>
      </w:r>
    </w:p>
    <w:p w:rsidR="00A976B4" w:rsidRPr="00A57049" w:rsidRDefault="00A976B4" w:rsidP="00A976B4">
      <w:pPr>
        <w:jc w:val="both"/>
        <w:rPr>
          <w:sz w:val="16"/>
          <w:szCs w:val="16"/>
          <w:lang w:val="mk-MK"/>
        </w:rPr>
      </w:pPr>
    </w:p>
    <w:p w:rsidR="00FD0BBC" w:rsidRPr="00A57049" w:rsidRDefault="00FD0BBC">
      <w:pPr>
        <w:jc w:val="both"/>
        <w:rPr>
          <w:rFonts w:ascii="MAC C Times" w:hAnsi="MAC C Times"/>
          <w:sz w:val="16"/>
          <w:szCs w:val="16"/>
        </w:rPr>
      </w:pPr>
    </w:p>
    <w:sectPr w:rsidR="00FD0BBC" w:rsidRPr="00A57049" w:rsidSect="00A57049">
      <w:pgSz w:w="12240" w:h="15840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A57049"/>
    <w:rsid w:val="000077C2"/>
    <w:rsid w:val="00024197"/>
    <w:rsid w:val="000D7269"/>
    <w:rsid w:val="000E02E9"/>
    <w:rsid w:val="000F6168"/>
    <w:rsid w:val="00133D38"/>
    <w:rsid w:val="001825FD"/>
    <w:rsid w:val="001E479F"/>
    <w:rsid w:val="002033B7"/>
    <w:rsid w:val="002534CE"/>
    <w:rsid w:val="002C33B7"/>
    <w:rsid w:val="00315C1D"/>
    <w:rsid w:val="0035205F"/>
    <w:rsid w:val="00374D40"/>
    <w:rsid w:val="003B706E"/>
    <w:rsid w:val="003D19A0"/>
    <w:rsid w:val="003E01AC"/>
    <w:rsid w:val="00431014"/>
    <w:rsid w:val="00441D4E"/>
    <w:rsid w:val="00486C42"/>
    <w:rsid w:val="00531095"/>
    <w:rsid w:val="00531E89"/>
    <w:rsid w:val="005B54B1"/>
    <w:rsid w:val="005F441C"/>
    <w:rsid w:val="00645327"/>
    <w:rsid w:val="00686AF3"/>
    <w:rsid w:val="006A6649"/>
    <w:rsid w:val="006B6053"/>
    <w:rsid w:val="006D3C65"/>
    <w:rsid w:val="006E5D83"/>
    <w:rsid w:val="006F2748"/>
    <w:rsid w:val="00703302"/>
    <w:rsid w:val="0070550C"/>
    <w:rsid w:val="00727A89"/>
    <w:rsid w:val="00761DE2"/>
    <w:rsid w:val="007B2F3F"/>
    <w:rsid w:val="007F0752"/>
    <w:rsid w:val="00832256"/>
    <w:rsid w:val="00896986"/>
    <w:rsid w:val="008E73D8"/>
    <w:rsid w:val="009F23DD"/>
    <w:rsid w:val="00A23271"/>
    <w:rsid w:val="00A3415D"/>
    <w:rsid w:val="00A517A1"/>
    <w:rsid w:val="00A57049"/>
    <w:rsid w:val="00A976B4"/>
    <w:rsid w:val="00AB7895"/>
    <w:rsid w:val="00B42E2B"/>
    <w:rsid w:val="00BD7AA7"/>
    <w:rsid w:val="00BF5F45"/>
    <w:rsid w:val="00C34A9D"/>
    <w:rsid w:val="00D1596B"/>
    <w:rsid w:val="00D2634A"/>
    <w:rsid w:val="00D26CB6"/>
    <w:rsid w:val="00D421DC"/>
    <w:rsid w:val="00D72C4B"/>
    <w:rsid w:val="00D9079A"/>
    <w:rsid w:val="00DB79E6"/>
    <w:rsid w:val="00DE71FB"/>
    <w:rsid w:val="00E25FEB"/>
    <w:rsid w:val="00E65949"/>
    <w:rsid w:val="00E739FE"/>
    <w:rsid w:val="00EE75E3"/>
    <w:rsid w:val="00EF41BA"/>
    <w:rsid w:val="00F11944"/>
    <w:rsid w:val="00F2002D"/>
    <w:rsid w:val="00F96DCC"/>
    <w:rsid w:val="00FD0BBC"/>
    <w:rsid w:val="00FD2ADA"/>
    <w:rsid w:val="00FD4707"/>
    <w:rsid w:val="00FE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1596B"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D1596B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rsid w:val="00D1596B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RAND%20PAPKA\OBJAVI%202020%20NOVA%20MAK\oglasi%20sl%20vesnik\&#1086;&#1073;&#1112;&#1072;&#1074;&#1072;%20&#1089;&#1083;%20&#1074;&#1077;&#1089;&#1085;&#1080;&#1082;%20&#1085;&#1086;&#1074;&#1072;%20&#1084;&#1072;&#1082;%20&#1082;&#1080;&#1088;&#1084;._02.09.2020_304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w+TH5slbvw4tuRkZesDAUGbudS4=</DigestValue>
    </Reference>
    <Reference URI="#idOfficeObject" Type="http://www.w3.org/2000/09/xmldsig#Object">
      <DigestMethod Algorithm="http://www.w3.org/2000/09/xmldsig#sha1"/>
      <DigestValue>DmbkErRBeqgFiUz6yHahuppV73Y=</DigestValue>
    </Reference>
  </SignedInfo>
  <SignatureValue>
    qrs47MIFBzK9U5k1oEJzcXRba4FuE8JIzVwJ6PLzsVDWSEWETysSNYMte5w5ffNFU/Ung5vQ
    3ccDSylW5NoqBN/9+jA3yT78QuN67fKk8hSYWKZC7odiMyUCn24W19VRSnvlYX4nV23XGVBw
    vSLyZpjKs8a990V6Lu9DEQYPXTRSpgIHqSGJksiPsp8enXtHTXxbzL8OLLZVljzVSDtOdonw
    NXO6Te4V+3X+dmgHr0xZMtB0Q9BuNfoRFPC1KTCphZaqmfVGDYaktPuftABf08MddFPdnWMC
    /DMQvaxAoE6PLcB15GzxTAcXNiMEKxOt5MiBd7VOZ3KUUaudIAZ6Dg==
  </SignatureValue>
  <KeyInfo>
    <KeyValue>
      <RSAKeyValue>
        <Modulus>
            zD+lFAQtQFv9v4WOaLdC9uztIkk4qpHDfjk3TGEPCWx58qPQ4vOjmekSC215Yx120it/7ZpB
            7HWA9Ol2eJGewGFt/ZNoIPuzW5Tb3TYyZ6rPWr5MfjQtwjEJqlTD8XByyzrGmYQcOzG8pLLz
            0lsJuml4f21TLENwUF6LRZtKQPoddYaID/n3a/+a/UdCgwlqS+VSDBq+OL7Fm61NVWVTPoEF
            15GaCiIHKjsMj4BCeYvRjG3Dl9hor++P2AYC/7j5XkEdyyOpBDaulHC2AsVAV4kw8qTM0lei
            eGRvKO32H99XKCh7ZNlhQQPJfzTfgfnZ4sQOPnOA7odjWnBoP774lQ==
          </Modulus>
        <Exponent>AQAB</Exponent>
      </RSAKeyValue>
    </KeyValue>
    <X509Data>
      <X509Certificate>
          MIIGDzCCBPegAwIBAgIQEmEDnypYXQzK6vg2RoKCtTANBgkqhkiG9w0BAQsFADCBsTELMAkG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ZSBTZXJ2aWNlczAeFw0xOTAxMzAwMDAwMDBaFw0yMTAxMjkyMzU5NTlaMIHaMTcwNQYDVQQL
          FC4xMy45LW9zdGFuYXRpIHNhbW9zdG9qbmkgaXp2cnNpdGVsaSBuYSBkZWpub3N0MSUwIwYD
          VQQKFBxJWlZSU0hJVEVMIFNUQU5JU0xBViBUQVNFU0tJMQswCQYDVQQGEwJNSzEpMCcGCSqG
          SIb3DQEJARYadGFzZXNraXN0YW5pc2xhdkB5YWhvby5jb20xEDAOBgNVBAQMB1RBU0VTS0kx
          EjAQBgNVBCoMCVNUQU5JU0xBVjEaMBgGA1UEAwwRU1RBTklTTEFWIFRBU0VTS0kwggEiMA0G
          CSqGSIb3DQEBAQUAA4IBDwAwggEKAoIBAQDMP6UUBC1AW/2/hY5ot0L27O0iSTiqkcN+OTdM
          YQ8JbHnyo9Di86OZ6RILbXljHXbSK3/tmkHsdYD06XZ4kZ7AYW39k2gg+7NblNvdNjJnqs9a
          vkx+NC3CMQmqVMPxcHLLOsaZhBw7MbyksvPSWwm6aXh/bVMsQ3BQXotFm0pA+h11hogP+fdr
          /5r9R0KDCWpL5VIMGr44vsWbrU1VZVM+gQXXkZoKIgcqOwyPgEJ5i9GMbcOX2Giv74/YBgL/
          uPleQR3LI6kENq6UcLYCxUBXiTDypMzSV6J4ZG8o7fYf31coKHtk2WFBA8l/NN+B+dnixA4+
          c4Duh2NacGg/vviVAgMBAAGjggH2MIIB8jAJBgNVHRMEAjAAMIH2BgNVHSAEge4wgeswQwYL
          YIZIAYb4RQEHFwIwNDAyBggrBgEFBQcCARYmaHR0cDovL3d3dy5raWJzdHJ1c3QubWsvcmVw
          b3NpdG9yeS9jcHMwgZQGBgQAizABAjCBiTCBhgYIKwYBBQUHAgIwehp4T3ZhIGUga3ZhbGlm
          aWt1dmFuIHNlcnRpZmlrYXQgemEgZWxla3Ryb25za2kgcG90cGlzIHNvZ2xhc25vIEV2cm9w
          c2thdGEgUmVndWxhdGl2YSBpIHNvb2R2ZXRuYXRhIE1ha2Vkb25za2EgbGVnaXNsYXRpdmEu
          MA0GC2CGSAGG+EUBBywBMDMGA1UdHwQsMCowKKAmoCSGImh0dHA6Ly9jcmwua2lic3RydXN0
          Lm1rL1ZlcmJhUS5jcmwwCwYDVR0PBAQDAgTwMB0GA1UdDgQWBBSsIZnVZSaytLfws//og0a+
          0LHGCTAfBgNVHSMEGDAWgBQ9opXz7iNCY9uoqpVKElsoF3ewyzApBgNVHSUEIjAgBggrBgEF
          BQcDAgYIKwYBBQUHAwQGCisGAQQBgjcUAgIwJQYDVR0RBB4wHIEadGFzZXNraXN0YW5pc2xh
          dkB5YWhvby5jb20wGAYIKwYBBQUHAQMEDDAKMAgGBgQAjkYBATANBgkqhkiG9w0BAQsFAAOC
          AQEAkP/Sc4lKNHcpkHljwb8PUGaS4/BXYidAcES4SFCo0QHiIm5LCnHb31kFwUGcg1UxMic2
          t9rANVH4YI4uLwyicW6LjU1gSmrKE6wWTRyDXKnpFQ4SgnzmSq9UoUXEEA5jeiXq2Z3kytpg
          057VPwKveDIXbrfszSBaal3QoKPNoZhFNYq1+C8NxYmEL44c+b3CX45DWBuuiXvi5CcnZems
          bx06XagYwW/V9VBOOkZkwGZjNOfkxT8hGuZwUnSUxj6ZQtAI0ds6YE/YmbB4C9Z7lWU7VqCt
          5O+/HNBhFugPiBnOPoSlTmWoClSChvvU/SBceMaUhyp+eEBdcH+DJvO7DQ==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h7ypAKN0HH4ySrWJJKep5eqR2/E=</DigestValue>
      </Reference>
      <Reference URI="/word/fontTable.xml?ContentType=application/vnd.openxmlformats-officedocument.wordprocessingml.fontTable+xml">
        <DigestMethod Algorithm="http://www.w3.org/2000/09/xmldsig#sha1"/>
        <DigestValue>nhLzgb+utUz9DbqVwGsDg75Ept8=</DigestValue>
      </Reference>
      <Reference URI="/word/settings.xml?ContentType=application/vnd.openxmlformats-officedocument.wordprocessingml.settings+xml">
        <DigestMethod Algorithm="http://www.w3.org/2000/09/xmldsig#sha1"/>
        <DigestValue>abqg4IS6RY+GuEj3pDANeFlO1/s=</DigestValue>
      </Reference>
      <Reference URI="/word/styles.xml?ContentType=application/vnd.openxmlformats-officedocument.wordprocessingml.styles+xml">
        <DigestMethod Algorithm="http://www.w3.org/2000/09/xmldsig#sha1"/>
        <DigestValue>A/Pj+rPolE7JAoh5T66CGt53vOo=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9vZzm6PTipM+IrmNllUp6+zeE7g=</DigestValue>
      </Reference>
    </Manifest>
    <SignatureProperties>
      <SignatureProperty Id="idSignatureTime" Target="#idPackageSignature">
        <mdssi:SignatureTime>
          <mdssi:Format>YYYY-MM-DDThh:mm:ssTZD</mdssi:Format>
          <mdssi:Value>2020-09-02T11:09:42Z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објава сл весник нова мак кирм._02.09.2020_3040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creator>User</dc:creator>
  <cp:lastModifiedBy>User</cp:lastModifiedBy>
  <cp:revision>4</cp:revision>
  <cp:lastPrinted>2020-09-02T09:19:00Z</cp:lastPrinted>
  <dcterms:created xsi:type="dcterms:W3CDTF">2020-09-02T11:03:00Z</dcterms:created>
  <dcterms:modified xsi:type="dcterms:W3CDTF">2020-09-02T11:09:00Z</dcterms:modified>
</cp:coreProperties>
</file>