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10D" w:rsidRDefault="005D410D" w:rsidP="00A458F5">
      <w:pPr>
        <w:pStyle w:val="Heading1"/>
        <w:rPr>
          <w:lang w:val="mk-MK"/>
        </w:rPr>
      </w:pPr>
    </w:p>
    <w:p w:rsidR="005D410D" w:rsidRPr="00336563" w:rsidRDefault="005D410D" w:rsidP="005D410D">
      <w:pPr>
        <w:ind w:left="5760" w:right="-318" w:firstLine="720"/>
        <w:jc w:val="both"/>
        <w:rPr>
          <w:rFonts w:ascii="Calibri" w:hAnsi="Calibri" w:cs="Calibri"/>
          <w:b/>
          <w:lang w:val="en-US"/>
        </w:rPr>
      </w:pPr>
    </w:p>
    <w:p w:rsidR="006B7D43" w:rsidRPr="00336563" w:rsidRDefault="006B7D43" w:rsidP="00336563">
      <w:pPr>
        <w:jc w:val="both"/>
        <w:rPr>
          <w:lang w:val="en-US"/>
        </w:rPr>
      </w:pPr>
    </w:p>
    <w:p w:rsidR="00472F25" w:rsidRDefault="00472F25" w:rsidP="006B7D43">
      <w:pPr>
        <w:ind w:firstLine="720"/>
        <w:jc w:val="both"/>
        <w:rPr>
          <w:lang w:val="ru-RU"/>
        </w:rPr>
      </w:pPr>
    </w:p>
    <w:p w:rsidR="00C95BAB" w:rsidRPr="00D92BF2" w:rsidRDefault="00C95BAB" w:rsidP="00DE0941">
      <w:pPr>
        <w:spacing w:line="276" w:lineRule="auto"/>
        <w:ind w:left="6480"/>
        <w:jc w:val="both"/>
        <w:rPr>
          <w:b/>
          <w:lang w:val="ru-RU"/>
        </w:rPr>
      </w:pPr>
      <w:r w:rsidRPr="00D92BF2">
        <w:rPr>
          <w:b/>
        </w:rPr>
        <w:t>ДП.бр.12-4-</w:t>
      </w:r>
      <w:r w:rsidR="0014146A">
        <w:rPr>
          <w:b/>
          <w:lang w:val="mk-MK"/>
        </w:rPr>
        <w:t>2</w:t>
      </w:r>
      <w:r w:rsidRPr="00D92BF2">
        <w:rPr>
          <w:b/>
          <w:lang w:val="ru-RU"/>
        </w:rPr>
        <w:t>/2025</w:t>
      </w:r>
    </w:p>
    <w:p w:rsidR="00C95BAB" w:rsidRPr="00D92BF2" w:rsidRDefault="00C95BAB" w:rsidP="00DE0941">
      <w:pPr>
        <w:spacing w:line="276" w:lineRule="auto"/>
        <w:jc w:val="both"/>
        <w:rPr>
          <w:lang w:val="mk-MK"/>
        </w:rPr>
      </w:pPr>
    </w:p>
    <w:p w:rsidR="00C95BAB" w:rsidRDefault="00C95BAB" w:rsidP="00A2092B">
      <w:pPr>
        <w:spacing w:line="276" w:lineRule="auto"/>
        <w:jc w:val="both"/>
        <w:rPr>
          <w:lang w:val="mk-MK"/>
        </w:rPr>
      </w:pPr>
      <w:r w:rsidRPr="0014146A">
        <w:rPr>
          <w:lang w:val="ru-RU"/>
        </w:rPr>
        <w:t xml:space="preserve">Дисциплинската комисија при Комората на извршители на РСМ (подолу како ДК при КИРСМ) во состав од </w:t>
      </w:r>
      <w:r w:rsidRPr="0014146A">
        <w:rPr>
          <w:lang w:val="mk-MK"/>
        </w:rPr>
        <w:t>Кети Арсова</w:t>
      </w:r>
      <w:r w:rsidRPr="0014146A">
        <w:rPr>
          <w:lang w:val="ru-RU"/>
        </w:rPr>
        <w:t xml:space="preserve"> извршител, како заменик Претседател на Дисциплинска комисија и </w:t>
      </w:r>
      <w:r w:rsidRPr="0014146A">
        <w:t>Гордана Џутеска</w:t>
      </w:r>
      <w:r w:rsidRPr="0014146A">
        <w:rPr>
          <w:lang w:val="ru-RU"/>
        </w:rPr>
        <w:t xml:space="preserve"> извршител, како</w:t>
      </w:r>
      <w:r w:rsidRPr="0014146A">
        <w:t xml:space="preserve"> </w:t>
      </w:r>
      <w:r w:rsidRPr="0014146A">
        <w:rPr>
          <w:lang w:val="ru-RU"/>
        </w:rPr>
        <w:t xml:space="preserve">член-известител на Дисциплинска Комисија, </w:t>
      </w:r>
      <w:r w:rsidRPr="0014146A">
        <w:t>с</w:t>
      </w:r>
      <w:r w:rsidRPr="0014146A">
        <w:rPr>
          <w:lang w:val="ru-RU"/>
        </w:rPr>
        <w:t xml:space="preserve">удија </w:t>
      </w:r>
      <w:r w:rsidRPr="0014146A">
        <w:t xml:space="preserve">Тања Милева од </w:t>
      </w:r>
      <w:r w:rsidRPr="0014146A">
        <w:rPr>
          <w:lang w:val="mk-MK"/>
        </w:rPr>
        <w:t>Апелационен</w:t>
      </w:r>
      <w:r w:rsidRPr="0014146A">
        <w:t xml:space="preserve"> суд Скопје</w:t>
      </w:r>
      <w:r w:rsidRPr="0014146A">
        <w:rPr>
          <w:lang w:val="ru-RU"/>
        </w:rPr>
        <w:t>, судија</w:t>
      </w:r>
      <w:r w:rsidRPr="0014146A">
        <w:t xml:space="preserve"> Јетмир Хамзаи</w:t>
      </w:r>
      <w:r w:rsidRPr="0014146A">
        <w:rPr>
          <w:lang w:val="mk-MK"/>
        </w:rPr>
        <w:t xml:space="preserve"> од </w:t>
      </w:r>
      <w:r w:rsidR="006A1F79" w:rsidRPr="0014146A">
        <w:rPr>
          <w:lang w:val="mk-MK"/>
        </w:rPr>
        <w:t>Апелационен</w:t>
      </w:r>
      <w:r w:rsidRPr="0014146A">
        <w:t xml:space="preserve"> суд Гостивар </w:t>
      </w:r>
      <w:r w:rsidRPr="0014146A">
        <w:rPr>
          <w:lang w:val="ru-RU"/>
        </w:rPr>
        <w:t xml:space="preserve">и </w:t>
      </w:r>
      <w:r w:rsidRPr="0014146A">
        <w:t xml:space="preserve">Душица Димитриеска </w:t>
      </w:r>
      <w:r w:rsidRPr="0014146A">
        <w:rPr>
          <w:lang w:val="ru-RU"/>
        </w:rPr>
        <w:t xml:space="preserve">од </w:t>
      </w:r>
      <w:r w:rsidRPr="0014146A">
        <w:t>Совет на Јавни обвинители</w:t>
      </w:r>
      <w:r w:rsidRPr="0014146A">
        <w:rPr>
          <w:lang w:val="mk-MK"/>
        </w:rPr>
        <w:t xml:space="preserve"> на РСМ</w:t>
      </w:r>
      <w:r w:rsidRPr="0014146A">
        <w:rPr>
          <w:lang w:val="ru-RU"/>
        </w:rPr>
        <w:t xml:space="preserve">, како членови на Дисциплинска Комисија и </w:t>
      </w:r>
      <w:r w:rsidRPr="0014146A">
        <w:t>Снежана Пижевска</w:t>
      </w:r>
      <w:r w:rsidRPr="0014146A">
        <w:rPr>
          <w:lang w:val="ru-RU"/>
        </w:rPr>
        <w:t xml:space="preserve"> како записничар, постапувајќи по Предлогот за поведување на дисциплинска постапка</w:t>
      </w:r>
      <w:r w:rsidRPr="0014146A">
        <w:rPr>
          <w:lang w:val="mk-MK"/>
        </w:rPr>
        <w:t xml:space="preserve"> </w:t>
      </w:r>
      <w:r w:rsidRPr="0014146A">
        <w:rPr>
          <w:lang w:val="ru-RU"/>
        </w:rPr>
        <w:t>бр.</w:t>
      </w:r>
      <w:r w:rsidR="00547139" w:rsidRPr="0014146A">
        <w:rPr>
          <w:lang w:val="mk-MK"/>
        </w:rPr>
        <w:t>09</w:t>
      </w:r>
      <w:r w:rsidR="001E7260">
        <w:rPr>
          <w:lang w:val="mk-MK"/>
        </w:rPr>
        <w:t>-</w:t>
      </w:r>
      <w:r w:rsidR="001E7260">
        <w:rPr>
          <w:lang w:val="en-US"/>
        </w:rPr>
        <w:t>--</w:t>
      </w:r>
      <w:r w:rsidR="0014146A" w:rsidRPr="0014146A">
        <w:rPr>
          <w:lang w:val="mk-MK"/>
        </w:rPr>
        <w:t>/1</w:t>
      </w:r>
      <w:r w:rsidR="0014146A" w:rsidRPr="0014146A">
        <w:rPr>
          <w:lang w:val="ru-RU"/>
        </w:rPr>
        <w:t xml:space="preserve"> од 09</w:t>
      </w:r>
      <w:r w:rsidRPr="0014146A">
        <w:t>.</w:t>
      </w:r>
      <w:r w:rsidR="0014146A" w:rsidRPr="0014146A">
        <w:rPr>
          <w:lang w:val="mk-MK"/>
        </w:rPr>
        <w:t>01</w:t>
      </w:r>
      <w:r w:rsidRPr="0014146A">
        <w:t>.202</w:t>
      </w:r>
      <w:r w:rsidR="0014146A" w:rsidRPr="0014146A">
        <w:rPr>
          <w:lang w:val="mk-MK"/>
        </w:rPr>
        <w:t>5</w:t>
      </w:r>
      <w:r w:rsidRPr="0014146A">
        <w:rPr>
          <w:lang w:val="ru-RU"/>
        </w:rPr>
        <w:t xml:space="preserve"> година на РСМ</w:t>
      </w:r>
      <w:r w:rsidR="00547139" w:rsidRPr="0014146A">
        <w:rPr>
          <w:lang w:val="ru-RU"/>
        </w:rPr>
        <w:t xml:space="preserve"> Министерство за правда</w:t>
      </w:r>
      <w:r w:rsidRPr="0014146A">
        <w:t xml:space="preserve">, на </w:t>
      </w:r>
      <w:r w:rsidRPr="0014146A">
        <w:rPr>
          <w:lang w:val="mk-MK"/>
        </w:rPr>
        <w:t xml:space="preserve">главен претрес одржан на </w:t>
      </w:r>
      <w:r w:rsidRPr="0014146A">
        <w:t xml:space="preserve">ден </w:t>
      </w:r>
      <w:r w:rsidR="0014146A" w:rsidRPr="0014146A">
        <w:rPr>
          <w:lang w:val="mk-MK"/>
        </w:rPr>
        <w:t>24</w:t>
      </w:r>
      <w:r w:rsidR="00094A21" w:rsidRPr="0014146A">
        <w:t>.</w:t>
      </w:r>
      <w:r w:rsidR="0014146A" w:rsidRPr="0014146A">
        <w:rPr>
          <w:lang w:val="mk-MK"/>
        </w:rPr>
        <w:t>02</w:t>
      </w:r>
      <w:r w:rsidRPr="0014146A">
        <w:t>.20</w:t>
      </w:r>
      <w:r w:rsidR="00094A21" w:rsidRPr="0014146A">
        <w:rPr>
          <w:lang w:val="mk-MK"/>
        </w:rPr>
        <w:t>25</w:t>
      </w:r>
      <w:r w:rsidR="00094A21" w:rsidRPr="0014146A">
        <w:t xml:space="preserve"> година</w:t>
      </w:r>
      <w:r w:rsidRPr="0014146A">
        <w:t xml:space="preserve"> </w:t>
      </w:r>
      <w:r w:rsidRPr="0014146A">
        <w:rPr>
          <w:lang w:val="mk-MK"/>
        </w:rPr>
        <w:t xml:space="preserve">во </w:t>
      </w:r>
      <w:r w:rsidR="0014146A" w:rsidRPr="0014146A">
        <w:rPr>
          <w:lang w:val="mk-MK"/>
        </w:rPr>
        <w:t>присуство</w:t>
      </w:r>
      <w:r w:rsidRPr="0014146A">
        <w:rPr>
          <w:lang w:val="mk-MK"/>
        </w:rPr>
        <w:t xml:space="preserve"> на извршител </w:t>
      </w:r>
      <w:r w:rsidR="00DE4CE7">
        <w:rPr>
          <w:lang w:val="mk-MK"/>
        </w:rPr>
        <w:t>О.Г. од Д.</w:t>
      </w:r>
      <w:r w:rsidRPr="0014146A">
        <w:rPr>
          <w:lang w:val="mk-MK"/>
        </w:rPr>
        <w:t xml:space="preserve">, </w:t>
      </w:r>
      <w:proofErr w:type="gramStart"/>
      <w:r w:rsidRPr="0014146A">
        <w:t>го</w:t>
      </w:r>
      <w:proofErr w:type="gramEnd"/>
      <w:r w:rsidRPr="0014146A">
        <w:t xml:space="preserve"> донесе следното:</w:t>
      </w:r>
    </w:p>
    <w:p w:rsidR="00DE4CE7" w:rsidRPr="00DE4CE7" w:rsidRDefault="00DE4CE7" w:rsidP="00A2092B">
      <w:pPr>
        <w:spacing w:line="276" w:lineRule="auto"/>
        <w:jc w:val="both"/>
        <w:rPr>
          <w:lang w:val="mk-MK"/>
        </w:rPr>
      </w:pPr>
    </w:p>
    <w:p w:rsidR="00B6207B" w:rsidRPr="00DE0941" w:rsidRDefault="00C95BAB" w:rsidP="00B6207B">
      <w:pPr>
        <w:spacing w:line="276" w:lineRule="auto"/>
        <w:jc w:val="center"/>
        <w:rPr>
          <w:b/>
          <w:lang w:val="mk-MK"/>
        </w:rPr>
      </w:pPr>
      <w:r w:rsidRPr="00DE0941">
        <w:rPr>
          <w:b/>
        </w:rPr>
        <w:t>РЕШЕНИЕ</w:t>
      </w:r>
    </w:p>
    <w:p w:rsidR="00C95BAB" w:rsidRDefault="00C95BAB" w:rsidP="00A2092B">
      <w:pPr>
        <w:spacing w:line="276" w:lineRule="auto"/>
        <w:jc w:val="both"/>
        <w:rPr>
          <w:lang w:val="ru-RU"/>
        </w:rPr>
      </w:pPr>
      <w:r w:rsidRPr="0014146A">
        <w:rPr>
          <w:b/>
          <w:lang w:val="ru-RU"/>
        </w:rPr>
        <w:t>ПРЕДЛОГОТ</w:t>
      </w:r>
      <w:r w:rsidRPr="0014146A">
        <w:rPr>
          <w:lang w:val="ru-RU"/>
        </w:rPr>
        <w:t xml:space="preserve"> за поведување на дисциплинска постапка</w:t>
      </w:r>
      <w:r w:rsidRPr="0014146A">
        <w:rPr>
          <w:lang w:val="mk-MK"/>
        </w:rPr>
        <w:t xml:space="preserve"> со </w:t>
      </w:r>
      <w:r w:rsidR="0014146A" w:rsidRPr="0014146A">
        <w:rPr>
          <w:lang w:val="ru-RU"/>
        </w:rPr>
        <w:t>бр.</w:t>
      </w:r>
      <w:r w:rsidR="001E7260">
        <w:rPr>
          <w:lang w:val="mk-MK"/>
        </w:rPr>
        <w:t>09-</w:t>
      </w:r>
      <w:r w:rsidR="001E7260">
        <w:rPr>
          <w:lang w:val="en-US"/>
        </w:rPr>
        <w:t>--</w:t>
      </w:r>
      <w:r w:rsidR="0014146A" w:rsidRPr="0014146A">
        <w:rPr>
          <w:lang w:val="mk-MK"/>
        </w:rPr>
        <w:t>/1</w:t>
      </w:r>
      <w:r w:rsidR="0014146A" w:rsidRPr="0014146A">
        <w:rPr>
          <w:lang w:val="ru-RU"/>
        </w:rPr>
        <w:t xml:space="preserve"> од 09</w:t>
      </w:r>
      <w:r w:rsidR="0014146A" w:rsidRPr="0014146A">
        <w:t>.</w:t>
      </w:r>
      <w:r w:rsidR="0014146A" w:rsidRPr="0014146A">
        <w:rPr>
          <w:lang w:val="mk-MK"/>
        </w:rPr>
        <w:t>01</w:t>
      </w:r>
      <w:r w:rsidR="0014146A" w:rsidRPr="0014146A">
        <w:t>.202</w:t>
      </w:r>
      <w:r w:rsidR="0014146A" w:rsidRPr="0014146A">
        <w:rPr>
          <w:lang w:val="mk-MK"/>
        </w:rPr>
        <w:t>5</w:t>
      </w:r>
      <w:r w:rsidR="0014146A" w:rsidRPr="0014146A">
        <w:rPr>
          <w:lang w:val="ru-RU"/>
        </w:rPr>
        <w:t xml:space="preserve"> </w:t>
      </w:r>
      <w:r w:rsidR="00547139" w:rsidRPr="0014146A">
        <w:rPr>
          <w:lang w:val="ru-RU"/>
        </w:rPr>
        <w:t>година на РСМ Министерство за правда</w:t>
      </w:r>
      <w:r w:rsidRPr="0014146A">
        <w:rPr>
          <w:lang w:val="ru-RU"/>
        </w:rPr>
        <w:t xml:space="preserve">, против извршител </w:t>
      </w:r>
      <w:r w:rsidR="00687560">
        <w:rPr>
          <w:lang w:val="mk-MK"/>
        </w:rPr>
        <w:t>О.Г. од Д.</w:t>
      </w:r>
      <w:r w:rsidRPr="0014146A">
        <w:rPr>
          <w:lang w:val="ru-RU"/>
        </w:rPr>
        <w:t xml:space="preserve">, </w:t>
      </w:r>
      <w:r w:rsidR="00094A21" w:rsidRPr="0014146A">
        <w:rPr>
          <w:b/>
          <w:lang w:val="ru-RU"/>
        </w:rPr>
        <w:t>се усвојува</w:t>
      </w:r>
      <w:r w:rsidRPr="0014146A">
        <w:rPr>
          <w:b/>
          <w:lang w:val="ru-RU"/>
        </w:rPr>
        <w:t>.</w:t>
      </w:r>
      <w:r w:rsidRPr="00DE0941">
        <w:rPr>
          <w:lang w:val="ru-RU"/>
        </w:rPr>
        <w:t xml:space="preserve"> </w:t>
      </w:r>
    </w:p>
    <w:p w:rsidR="0072068B" w:rsidRPr="00DE0941" w:rsidRDefault="0072068B" w:rsidP="00A2092B">
      <w:pPr>
        <w:spacing w:line="276" w:lineRule="auto"/>
        <w:jc w:val="both"/>
        <w:rPr>
          <w:lang w:val="ru-RU"/>
        </w:rPr>
      </w:pPr>
    </w:p>
    <w:p w:rsidR="00DE0941" w:rsidRPr="0014146A" w:rsidRDefault="0045678C" w:rsidP="00A2092B">
      <w:pPr>
        <w:pStyle w:val="ListParagraph"/>
        <w:spacing w:after="200" w:line="276" w:lineRule="auto"/>
        <w:ind w:left="0"/>
        <w:contextualSpacing/>
        <w:jc w:val="both"/>
        <w:rPr>
          <w:lang w:val="mk-MK"/>
        </w:rPr>
      </w:pPr>
      <w:r w:rsidRPr="0014146A">
        <w:rPr>
          <w:b/>
        </w:rPr>
        <w:t>СЕ ОГЛАСУВА ЗА ВИНОВЕН</w:t>
      </w:r>
      <w:r w:rsidRPr="0014146A">
        <w:t xml:space="preserve"> извршител </w:t>
      </w:r>
      <w:r w:rsidR="00687560">
        <w:rPr>
          <w:lang w:val="mk-MK"/>
        </w:rPr>
        <w:t xml:space="preserve">О.Г. од Д. </w:t>
      </w:r>
      <w:r w:rsidRPr="0014146A">
        <w:t xml:space="preserve">именуван за подрачјето на Основен суд </w:t>
      </w:r>
      <w:r w:rsidR="005B4FDF">
        <w:rPr>
          <w:lang w:val="en-US"/>
        </w:rPr>
        <w:t>---</w:t>
      </w:r>
      <w:r w:rsidRPr="0014146A">
        <w:t xml:space="preserve">, </w:t>
      </w:r>
      <w:r w:rsidR="0014146A" w:rsidRPr="0014146A">
        <w:t xml:space="preserve">Основен суд </w:t>
      </w:r>
      <w:r w:rsidR="005B4FDF">
        <w:rPr>
          <w:lang w:val="en-US"/>
        </w:rPr>
        <w:t>---</w:t>
      </w:r>
      <w:r w:rsidR="0014146A" w:rsidRPr="0014146A">
        <w:rPr>
          <w:lang w:val="mk-MK"/>
        </w:rPr>
        <w:t xml:space="preserve">, </w:t>
      </w:r>
      <w:r w:rsidR="0014146A" w:rsidRPr="0014146A">
        <w:t xml:space="preserve">Основен суд </w:t>
      </w:r>
      <w:r w:rsidR="005B4FDF">
        <w:rPr>
          <w:lang w:val="en-US"/>
        </w:rPr>
        <w:t>---</w:t>
      </w:r>
      <w:r w:rsidR="0014146A" w:rsidRPr="0014146A">
        <w:rPr>
          <w:lang w:val="mk-MK"/>
        </w:rPr>
        <w:t xml:space="preserve"> и </w:t>
      </w:r>
      <w:r w:rsidR="0014146A" w:rsidRPr="0014146A">
        <w:t>Основен суд</w:t>
      </w:r>
      <w:r w:rsidR="00687560">
        <w:rPr>
          <w:lang w:val="mk-MK"/>
        </w:rPr>
        <w:t xml:space="preserve"> </w:t>
      </w:r>
      <w:r w:rsidR="005B4FDF">
        <w:rPr>
          <w:lang w:val="en-US"/>
        </w:rPr>
        <w:t>---</w:t>
      </w:r>
      <w:r w:rsidR="0014146A" w:rsidRPr="0014146A">
        <w:t xml:space="preserve"> </w:t>
      </w:r>
      <w:r w:rsidR="004C71BA" w:rsidRPr="0014146A">
        <w:rPr>
          <w:lang w:val="mk-MK"/>
        </w:rPr>
        <w:t xml:space="preserve">за сторени дисциплински повреди </w:t>
      </w:r>
      <w:r w:rsidRPr="0014146A">
        <w:t xml:space="preserve">по </w:t>
      </w:r>
      <w:r w:rsidR="004C71BA" w:rsidRPr="0014146A">
        <w:rPr>
          <w:lang w:val="mk-MK"/>
        </w:rPr>
        <w:t>член 64</w:t>
      </w:r>
      <w:r w:rsidR="00493E95" w:rsidRPr="0014146A">
        <w:rPr>
          <w:lang w:val="mk-MK"/>
        </w:rPr>
        <w:t xml:space="preserve"> став 1 алинеја 8</w:t>
      </w:r>
      <w:r w:rsidR="004C71BA" w:rsidRPr="0014146A">
        <w:rPr>
          <w:lang w:val="mk-MK"/>
        </w:rPr>
        <w:t xml:space="preserve">, член 65 </w:t>
      </w:r>
      <w:r w:rsidR="00493E95" w:rsidRPr="0014146A">
        <w:rPr>
          <w:lang w:val="mk-MK"/>
        </w:rPr>
        <w:t xml:space="preserve">став 1 </w:t>
      </w:r>
      <w:r w:rsidR="0014146A" w:rsidRPr="0014146A">
        <w:rPr>
          <w:lang w:val="mk-MK"/>
        </w:rPr>
        <w:t>алинеи 5 и</w:t>
      </w:r>
      <w:r w:rsidR="004C71BA" w:rsidRPr="0014146A">
        <w:rPr>
          <w:lang w:val="mk-MK"/>
        </w:rPr>
        <w:t xml:space="preserve"> 8 и </w:t>
      </w:r>
      <w:r w:rsidR="004C71BA" w:rsidRPr="0014146A">
        <w:t xml:space="preserve">член </w:t>
      </w:r>
      <w:r w:rsidR="004C71BA" w:rsidRPr="0014146A">
        <w:rPr>
          <w:rFonts w:eastAsiaTheme="minorEastAsia"/>
        </w:rPr>
        <w:t>66 став 1 алинеја 12 од Законот за извршување</w:t>
      </w:r>
      <w:r w:rsidR="004C71BA" w:rsidRPr="0014146A">
        <w:t xml:space="preserve"> („Службен весник на РМ</w:t>
      </w:r>
      <w:proofErr w:type="gramStart"/>
      <w:r w:rsidR="004C71BA" w:rsidRPr="0014146A">
        <w:t>“ бр</w:t>
      </w:r>
      <w:proofErr w:type="gramEnd"/>
      <w:r w:rsidR="004C71BA" w:rsidRPr="0014146A">
        <w:t>. 72/16, 142/16, 233/18</w:t>
      </w:r>
      <w:r w:rsidR="004C71BA" w:rsidRPr="0014146A">
        <w:rPr>
          <w:lang w:val="mk-MK"/>
        </w:rPr>
        <w:t>,</w:t>
      </w:r>
      <w:r w:rsidR="004C71BA" w:rsidRPr="0014146A">
        <w:t xml:space="preserve"> 14/20</w:t>
      </w:r>
      <w:r w:rsidR="004C71BA" w:rsidRPr="0014146A">
        <w:rPr>
          <w:lang w:val="mk-MK"/>
        </w:rPr>
        <w:t xml:space="preserve"> и 154/23</w:t>
      </w:r>
      <w:r w:rsidR="004C71BA" w:rsidRPr="0014146A">
        <w:t>)</w:t>
      </w:r>
      <w:r w:rsidR="004C71BA" w:rsidRPr="0014146A">
        <w:rPr>
          <w:lang w:val="mk-MK"/>
        </w:rPr>
        <w:t>,</w:t>
      </w:r>
    </w:p>
    <w:p w:rsidR="006B7D43" w:rsidRPr="00644CF4" w:rsidRDefault="006B7D43" w:rsidP="00A2092B">
      <w:pPr>
        <w:spacing w:line="276" w:lineRule="auto"/>
        <w:jc w:val="both"/>
        <w:rPr>
          <w:b/>
          <w:lang w:val="mk-MK"/>
        </w:rPr>
      </w:pPr>
      <w:r w:rsidRPr="00644CF4">
        <w:rPr>
          <w:b/>
        </w:rPr>
        <w:t>ЗАТОА ШТО:</w:t>
      </w:r>
    </w:p>
    <w:p w:rsidR="00644CF4" w:rsidRPr="00A2092B" w:rsidRDefault="006C27E1" w:rsidP="00A2092B">
      <w:pPr>
        <w:pStyle w:val="ListParagraph"/>
        <w:numPr>
          <w:ilvl w:val="0"/>
          <w:numId w:val="33"/>
        </w:numPr>
        <w:spacing w:line="276" w:lineRule="auto"/>
        <w:ind w:left="0" w:firstLine="0"/>
        <w:jc w:val="both"/>
        <w:rPr>
          <w:lang w:val="mk-MK"/>
        </w:rPr>
      </w:pPr>
      <w:r w:rsidRPr="00644CF4">
        <w:rPr>
          <w:rFonts w:eastAsiaTheme="minorEastAsia"/>
        </w:rPr>
        <w:t xml:space="preserve">Извршителот </w:t>
      </w:r>
      <w:r w:rsidR="00687560">
        <w:rPr>
          <w:lang w:val="mk-MK"/>
        </w:rPr>
        <w:t xml:space="preserve">О. Г. од Д. </w:t>
      </w:r>
      <w:r w:rsidR="00687560">
        <w:t>по извршните предмети И.бр.</w:t>
      </w:r>
      <w:r w:rsidR="00687560">
        <w:rPr>
          <w:lang w:val="mk-MK"/>
        </w:rPr>
        <w:t>--</w:t>
      </w:r>
      <w:r w:rsidR="00687560">
        <w:t>/23, И.бр.</w:t>
      </w:r>
      <w:r w:rsidR="00687560">
        <w:rPr>
          <w:lang w:val="mk-MK"/>
        </w:rPr>
        <w:t>--</w:t>
      </w:r>
      <w:r w:rsidR="00687560">
        <w:t>/23, И.бр.</w:t>
      </w:r>
      <w:r w:rsidR="00687560">
        <w:rPr>
          <w:lang w:val="mk-MK"/>
        </w:rPr>
        <w:t>---</w:t>
      </w:r>
      <w:r w:rsidR="00687560">
        <w:t>/24 и И.бр.</w:t>
      </w:r>
      <w:r w:rsidR="00687560">
        <w:rPr>
          <w:lang w:val="mk-MK"/>
        </w:rPr>
        <w:t>---</w:t>
      </w:r>
      <w:r w:rsidR="00644CF4" w:rsidRPr="00644CF4">
        <w:t>/24 од должниците примал гото</w:t>
      </w:r>
      <w:r w:rsidR="00EB4DCB">
        <w:t>ви пари во неговата канцеларија</w:t>
      </w:r>
      <w:r w:rsidR="00EB4DCB">
        <w:rPr>
          <w:lang w:val="mk-MK"/>
        </w:rPr>
        <w:t>,</w:t>
      </w:r>
      <w:r w:rsidR="00644CF4" w:rsidRPr="00644CF4">
        <w:t xml:space="preserve"> а не преку неговата посебна сметка на која се уплатуваат парите од реализираните извршувања,</w:t>
      </w:r>
      <w:r w:rsidR="00644CF4" w:rsidRPr="00644CF4">
        <w:rPr>
          <w:lang w:val="mk-MK"/>
        </w:rPr>
        <w:t xml:space="preserve"> </w:t>
      </w:r>
      <w:r w:rsidR="00644CF4" w:rsidRPr="00644CF4">
        <w:t>за што ставал забелешки во електронскиот Уписник за примени барања за извршувањ</w:t>
      </w:r>
      <w:r w:rsidR="00EB4DCB">
        <w:t xml:space="preserve">е </w:t>
      </w:r>
      <w:r w:rsidR="00EB4DCB">
        <w:rPr>
          <w:lang w:val="mk-MK"/>
        </w:rPr>
        <w:t>и</w:t>
      </w:r>
      <w:r w:rsidR="00644CF4" w:rsidRPr="00644CF4">
        <w:t xml:space="preserve"> извршителот во предметите немал докази односно изводи од посебната сметка за извршените уплати на овие парични средства на неговата посебна сметка, ниту пак дополнителни ги доставил до Министерството за правда, </w:t>
      </w:r>
      <w:r w:rsidR="00644CF4" w:rsidRPr="00644CF4">
        <w:rPr>
          <w:rFonts w:eastAsiaTheme="minorEastAsia"/>
        </w:rPr>
        <w:t xml:space="preserve">со што извршителот постапил спротивно на член </w:t>
      </w:r>
      <w:r w:rsidR="00644CF4" w:rsidRPr="00644CF4">
        <w:rPr>
          <w:rFonts w:eastAsiaTheme="minorEastAsia"/>
          <w:lang w:val="mk-MK"/>
        </w:rPr>
        <w:t>36</w:t>
      </w:r>
      <w:r w:rsidR="00644CF4" w:rsidRPr="00644CF4">
        <w:rPr>
          <w:rFonts w:eastAsiaTheme="minorEastAsia"/>
        </w:rPr>
        <w:t xml:space="preserve"> став </w:t>
      </w:r>
      <w:r w:rsidR="00644CF4" w:rsidRPr="00644CF4">
        <w:rPr>
          <w:rFonts w:eastAsiaTheme="minorEastAsia"/>
          <w:lang w:val="mk-MK"/>
        </w:rPr>
        <w:t>5</w:t>
      </w:r>
      <w:r w:rsidR="00644CF4" w:rsidRPr="00644CF4">
        <w:rPr>
          <w:rFonts w:eastAsiaTheme="minorEastAsia"/>
        </w:rPr>
        <w:t xml:space="preserve"> од Законот за извршување</w:t>
      </w:r>
      <w:r w:rsidR="00644CF4" w:rsidRPr="00644CF4">
        <w:rPr>
          <w:rFonts w:eastAsiaTheme="minorEastAsia"/>
          <w:lang w:val="mk-MK"/>
        </w:rPr>
        <w:t xml:space="preserve"> и сторил дисциплинска повреда </w:t>
      </w:r>
      <w:r w:rsidR="00644CF4" w:rsidRPr="00B6207B">
        <w:rPr>
          <w:b/>
        </w:rPr>
        <w:t xml:space="preserve">по член </w:t>
      </w:r>
      <w:r w:rsidR="00644CF4" w:rsidRPr="00B6207B">
        <w:rPr>
          <w:rFonts w:eastAsiaTheme="minorEastAsia"/>
          <w:b/>
        </w:rPr>
        <w:t>66 став 1 алинеја 12</w:t>
      </w:r>
      <w:r w:rsidR="00644CF4" w:rsidRPr="00644CF4">
        <w:rPr>
          <w:rFonts w:eastAsiaTheme="minorEastAsia"/>
        </w:rPr>
        <w:t xml:space="preserve"> од Законот за извршување</w:t>
      </w:r>
      <w:r w:rsidR="00644CF4" w:rsidRPr="00644CF4">
        <w:rPr>
          <w:rFonts w:eastAsiaTheme="minorEastAsia"/>
          <w:lang w:val="mk-MK"/>
        </w:rPr>
        <w:t>:</w:t>
      </w:r>
      <w:r w:rsidR="00644CF4" w:rsidRPr="00644CF4">
        <w:rPr>
          <w:rFonts w:eastAsiaTheme="minorEastAsia"/>
        </w:rPr>
        <w:t xml:space="preserve"> ,,незаконито располага со материјалните средства што ги прибавил во текот на извршувањето</w:t>
      </w:r>
      <w:r w:rsidR="00644CF4" w:rsidRPr="00644CF4">
        <w:rPr>
          <w:rFonts w:eastAsiaTheme="minorEastAsia"/>
          <w:lang w:val="en-US"/>
        </w:rPr>
        <w:t>”</w:t>
      </w:r>
      <w:r w:rsidR="00644CF4" w:rsidRPr="00644CF4">
        <w:rPr>
          <w:rFonts w:eastAsiaTheme="minorEastAsia"/>
          <w:lang w:val="mk-MK"/>
        </w:rPr>
        <w:t xml:space="preserve"> </w:t>
      </w:r>
      <w:r w:rsidR="00644CF4" w:rsidRPr="00644CF4">
        <w:rPr>
          <w:lang w:val="mk-MK"/>
        </w:rPr>
        <w:t>па</w:t>
      </w:r>
      <w:r w:rsidR="00644CF4" w:rsidRPr="00644CF4">
        <w:t xml:space="preserve"> му </w:t>
      </w:r>
      <w:r w:rsidR="00644CF4" w:rsidRPr="00644CF4">
        <w:rPr>
          <w:lang w:val="mk-MK"/>
        </w:rPr>
        <w:t xml:space="preserve">се </w:t>
      </w:r>
      <w:r w:rsidR="00644CF4" w:rsidRPr="00644CF4">
        <w:t>изрекува дисциплинска мерка</w:t>
      </w:r>
      <w:r w:rsidR="00644CF4" w:rsidRPr="00644CF4">
        <w:rPr>
          <w:lang w:val="mk-MK"/>
        </w:rPr>
        <w:t>,</w:t>
      </w:r>
      <w:r w:rsidR="00644CF4" w:rsidRPr="00644CF4">
        <w:t xml:space="preserve"> </w:t>
      </w:r>
      <w:r w:rsidR="00644CF4" w:rsidRPr="00644CF4">
        <w:rPr>
          <w:b/>
          <w:lang w:val="mk-MK"/>
        </w:rPr>
        <w:t>Привремено</w:t>
      </w:r>
      <w:r w:rsidR="00644CF4" w:rsidRPr="00644CF4">
        <w:rPr>
          <w:b/>
        </w:rPr>
        <w:t xml:space="preserve"> одземање на правото за вршење на должноста извршител</w:t>
      </w:r>
      <w:r w:rsidR="00644CF4" w:rsidRPr="00644CF4">
        <w:rPr>
          <w:b/>
          <w:lang w:val="mk-MK"/>
        </w:rPr>
        <w:t xml:space="preserve"> </w:t>
      </w:r>
      <w:r w:rsidR="00644CF4" w:rsidRPr="00644CF4">
        <w:rPr>
          <w:b/>
        </w:rPr>
        <w:t>во траење од три месеци</w:t>
      </w:r>
      <w:r w:rsidR="00644CF4" w:rsidRPr="00644CF4">
        <w:rPr>
          <w:b/>
          <w:lang w:val="mk-MK"/>
        </w:rPr>
        <w:t>;</w:t>
      </w:r>
    </w:p>
    <w:p w:rsidR="00644CF4" w:rsidRPr="00687560" w:rsidRDefault="00644CF4" w:rsidP="00ED36B9">
      <w:pPr>
        <w:pStyle w:val="ListParagraph"/>
        <w:numPr>
          <w:ilvl w:val="0"/>
          <w:numId w:val="33"/>
        </w:numPr>
        <w:spacing w:line="276" w:lineRule="auto"/>
        <w:ind w:left="0" w:firstLine="0"/>
        <w:jc w:val="both"/>
        <w:rPr>
          <w:lang w:val="mk-MK"/>
        </w:rPr>
      </w:pPr>
      <w:r w:rsidRPr="00EB4DCB">
        <w:rPr>
          <w:lang w:val="mk-MK"/>
        </w:rPr>
        <w:t>И</w:t>
      </w:r>
      <w:r w:rsidRPr="00EB4DCB">
        <w:t xml:space="preserve">звршител </w:t>
      </w:r>
      <w:r w:rsidR="00687560">
        <w:rPr>
          <w:lang w:val="mk-MK"/>
        </w:rPr>
        <w:t xml:space="preserve">О.Г. од Д. </w:t>
      </w:r>
      <w:r w:rsidRPr="00EB4DCB">
        <w:t>со Записник од извршен надзор на ден 28.10.2024 година бил задолж</w:t>
      </w:r>
      <w:r w:rsidR="00687560">
        <w:t>ен за извршните предмети И.бр.</w:t>
      </w:r>
      <w:r w:rsidR="00687560">
        <w:rPr>
          <w:lang w:val="mk-MK"/>
        </w:rPr>
        <w:t>--</w:t>
      </w:r>
      <w:r w:rsidR="00687560">
        <w:t>/23, И.бр.</w:t>
      </w:r>
      <w:r w:rsidR="00687560">
        <w:rPr>
          <w:lang w:val="mk-MK"/>
        </w:rPr>
        <w:t>--</w:t>
      </w:r>
      <w:r w:rsidR="00687560">
        <w:t>/23, И.бр.</w:t>
      </w:r>
      <w:r w:rsidR="00687560">
        <w:rPr>
          <w:lang w:val="mk-MK"/>
        </w:rPr>
        <w:t>---</w:t>
      </w:r>
      <w:r w:rsidRPr="00EB4DCB">
        <w:t>/24</w:t>
      </w:r>
      <w:r w:rsidR="00687560">
        <w:t xml:space="preserve"> и И.бр.</w:t>
      </w:r>
      <w:r w:rsidR="00687560">
        <w:rPr>
          <w:lang w:val="mk-MK"/>
        </w:rPr>
        <w:t>---</w:t>
      </w:r>
      <w:r w:rsidRPr="00EB4DCB">
        <w:t>/24 да ги достави сите изводи од секоја извршена уплата на неговата посебна сметка како и изводите за распределба на уплатените парични средства, но истите не ги доставил до Министерството за правда односно доставил само изводи од извршените упл</w:t>
      </w:r>
      <w:r w:rsidR="00687560">
        <w:t>ати за предметите И.бр.</w:t>
      </w:r>
      <w:r w:rsidR="00687560">
        <w:rPr>
          <w:lang w:val="mk-MK"/>
        </w:rPr>
        <w:t>--</w:t>
      </w:r>
      <w:r w:rsidR="00687560">
        <w:t>/23 и И.бр.</w:t>
      </w:r>
      <w:r w:rsidR="00687560">
        <w:rPr>
          <w:lang w:val="mk-MK"/>
        </w:rPr>
        <w:t>---</w:t>
      </w:r>
      <w:r w:rsidRPr="00EB4DCB">
        <w:t xml:space="preserve">/24, со што извршителот постапил спротивно на </w:t>
      </w:r>
      <w:r w:rsidR="00B6207B" w:rsidRPr="00687560">
        <w:rPr>
          <w:lang w:val="mk-MK"/>
        </w:rPr>
        <w:t xml:space="preserve">одредбите од </w:t>
      </w:r>
      <w:r w:rsidRPr="00EB4DCB">
        <w:t xml:space="preserve">Правилникот за начинот на вршење на надзор над работата на Комората на </w:t>
      </w:r>
      <w:r w:rsidRPr="00EB4DCB">
        <w:lastRenderedPageBreak/>
        <w:t xml:space="preserve">извршители и на извршителите и сторил дисциплинска повреда од </w:t>
      </w:r>
      <w:r w:rsidRPr="00687560">
        <w:rPr>
          <w:b/>
        </w:rPr>
        <w:t>член</w:t>
      </w:r>
      <w:r w:rsidRPr="00EB4DCB">
        <w:t xml:space="preserve"> </w:t>
      </w:r>
      <w:r w:rsidRPr="00687560">
        <w:rPr>
          <w:b/>
        </w:rPr>
        <w:t xml:space="preserve">65 ст.1 алинеја 5 </w:t>
      </w:r>
      <w:r w:rsidRPr="00EB4DCB">
        <w:t>од Законот за извршување</w:t>
      </w:r>
      <w:r w:rsidRPr="00687560">
        <w:rPr>
          <w:lang w:val="mk-MK"/>
        </w:rPr>
        <w:t>:</w:t>
      </w:r>
      <w:r w:rsidRPr="00687560">
        <w:rPr>
          <w:rFonts w:eastAsiaTheme="minorEastAsia"/>
        </w:rPr>
        <w:t>„</w:t>
      </w:r>
      <w:r w:rsidR="00A2092B" w:rsidRPr="00687560">
        <w:rPr>
          <w:rFonts w:eastAsiaTheme="minorEastAsia"/>
          <w:lang w:val="mk-MK"/>
        </w:rPr>
        <w:t xml:space="preserve">извршителот </w:t>
      </w:r>
      <w:r w:rsidRPr="00EB4DCB">
        <w:t>не дава или дава неточни податоци за цели на вршење на надзорот“,</w:t>
      </w:r>
      <w:r w:rsidR="00087443" w:rsidRPr="00687560">
        <w:rPr>
          <w:lang w:val="mk-MK"/>
        </w:rPr>
        <w:t xml:space="preserve"> </w:t>
      </w:r>
      <w:r w:rsidR="00A2092B" w:rsidRPr="00687560">
        <w:rPr>
          <w:lang w:val="mk-MK"/>
        </w:rPr>
        <w:t xml:space="preserve">па </w:t>
      </w:r>
      <w:r w:rsidR="00A2092B" w:rsidRPr="00EB4DCB">
        <w:t>му изрекува дисциплинска мерка</w:t>
      </w:r>
      <w:r w:rsidR="00A2092B" w:rsidRPr="00687560">
        <w:rPr>
          <w:lang w:val="mk-MK"/>
        </w:rPr>
        <w:t>,</w:t>
      </w:r>
      <w:r w:rsidR="00A2092B" w:rsidRPr="00EB4DCB">
        <w:t xml:space="preserve"> </w:t>
      </w:r>
      <w:r w:rsidR="00A2092B" w:rsidRPr="00687560">
        <w:rPr>
          <w:b/>
        </w:rPr>
        <w:t xml:space="preserve">парична казна во висина од </w:t>
      </w:r>
      <w:r w:rsidR="0072068B">
        <w:rPr>
          <w:b/>
          <w:lang w:val="mk-MK"/>
        </w:rPr>
        <w:t>------</w:t>
      </w:r>
      <w:r w:rsidR="00A2092B" w:rsidRPr="00687560">
        <w:rPr>
          <w:b/>
        </w:rPr>
        <w:t xml:space="preserve"> евра во денарска противредност по среден курс на Н</w:t>
      </w:r>
      <w:r w:rsidR="005F7ABA" w:rsidRPr="00687560">
        <w:rPr>
          <w:b/>
          <w:lang w:val="mk-MK"/>
        </w:rPr>
        <w:t xml:space="preserve">ародна </w:t>
      </w:r>
      <w:r w:rsidR="00A2092B" w:rsidRPr="00687560">
        <w:rPr>
          <w:b/>
        </w:rPr>
        <w:t>Б</w:t>
      </w:r>
      <w:r w:rsidR="005F7ABA" w:rsidRPr="00687560">
        <w:rPr>
          <w:b/>
          <w:lang w:val="mk-MK"/>
        </w:rPr>
        <w:t>анка</w:t>
      </w:r>
      <w:r w:rsidR="00A2092B" w:rsidRPr="00687560">
        <w:rPr>
          <w:b/>
          <w:lang w:val="mk-MK"/>
        </w:rPr>
        <w:t xml:space="preserve"> на </w:t>
      </w:r>
      <w:r w:rsidR="00A2092B" w:rsidRPr="00687560">
        <w:rPr>
          <w:b/>
        </w:rPr>
        <w:t>РСМ на ден на изрекување</w:t>
      </w:r>
      <w:r w:rsidR="00087443" w:rsidRPr="00687560">
        <w:rPr>
          <w:b/>
          <w:lang w:val="mk-MK"/>
        </w:rPr>
        <w:t xml:space="preserve">, </w:t>
      </w:r>
      <w:r w:rsidR="00A2092B" w:rsidRPr="00687560">
        <w:rPr>
          <w:lang w:val="mk-MK"/>
        </w:rPr>
        <w:t xml:space="preserve"> и</w:t>
      </w:r>
    </w:p>
    <w:p w:rsidR="00EB4DCB" w:rsidRPr="00EB4DCB" w:rsidRDefault="00EB4DCB" w:rsidP="00EB4DCB">
      <w:pPr>
        <w:pStyle w:val="ListParagraph"/>
        <w:numPr>
          <w:ilvl w:val="0"/>
          <w:numId w:val="33"/>
        </w:numPr>
        <w:spacing w:line="276" w:lineRule="auto"/>
        <w:ind w:left="0" w:firstLine="0"/>
        <w:jc w:val="both"/>
        <w:rPr>
          <w:lang w:val="mk-MK"/>
        </w:rPr>
      </w:pPr>
      <w:r w:rsidRPr="00EB4DCB">
        <w:rPr>
          <w:lang w:val="mk-MK"/>
        </w:rPr>
        <w:t>И</w:t>
      </w:r>
      <w:r w:rsidRPr="00EB4DCB">
        <w:t xml:space="preserve">звршител </w:t>
      </w:r>
      <w:r w:rsidR="0072068B">
        <w:rPr>
          <w:lang w:val="mk-MK"/>
        </w:rPr>
        <w:t xml:space="preserve">О.Г. од Д. </w:t>
      </w:r>
      <w:r w:rsidR="009943A4">
        <w:t>за предметите И.бр.</w:t>
      </w:r>
      <w:r w:rsidR="009943A4">
        <w:rPr>
          <w:lang w:val="mk-MK"/>
        </w:rPr>
        <w:t>--</w:t>
      </w:r>
      <w:r w:rsidR="009943A4">
        <w:t>/23, И.бр.</w:t>
      </w:r>
      <w:r w:rsidR="009943A4">
        <w:rPr>
          <w:lang w:val="mk-MK"/>
        </w:rPr>
        <w:t>---</w:t>
      </w:r>
      <w:r w:rsidR="009943A4">
        <w:t>/24 и И.бр.</w:t>
      </w:r>
      <w:r w:rsidR="009943A4">
        <w:rPr>
          <w:lang w:val="mk-MK"/>
        </w:rPr>
        <w:t>---</w:t>
      </w:r>
      <w:r w:rsidRPr="00EB4DCB">
        <w:t xml:space="preserve">/24 не водел уредна и навремена евиденција, за надоместоците, за трошоците за спроведените извршни дејствија, </w:t>
      </w:r>
      <w:r w:rsidRPr="00EB4DCB">
        <w:rPr>
          <w:lang w:val="mk-MK"/>
        </w:rPr>
        <w:t xml:space="preserve">за </w:t>
      </w:r>
      <w:r w:rsidRPr="00EB4DCB">
        <w:t xml:space="preserve">наградата на извршителот, </w:t>
      </w:r>
      <w:r w:rsidRPr="00EB4DCB">
        <w:rPr>
          <w:lang w:val="mk-MK"/>
        </w:rPr>
        <w:t xml:space="preserve">за </w:t>
      </w:r>
      <w:r w:rsidRPr="00EB4DCB">
        <w:t>реалните трошоци како и за наплата на главниот долг, каматата на главниот долг и трошоците на постапката, со што постапил с</w:t>
      </w:r>
      <w:r w:rsidR="000330A1">
        <w:t>противно на член 45 став 1 од З</w:t>
      </w:r>
      <w:r w:rsidR="000330A1">
        <w:rPr>
          <w:lang w:val="mk-MK"/>
        </w:rPr>
        <w:t>аконот за извршување</w:t>
      </w:r>
      <w:r w:rsidRPr="00EB4DCB">
        <w:t xml:space="preserve"> и член 2 од Правилникот за формата, содржината и начинот на водењето на уписникот за примените барања за извршување </w:t>
      </w:r>
      <w:r w:rsidR="009E70B3" w:rsidRPr="00EB4DCB">
        <w:rPr>
          <w:lang w:val="mk-MK"/>
        </w:rPr>
        <w:t xml:space="preserve">и </w:t>
      </w:r>
      <w:r w:rsidR="00D92BF2" w:rsidRPr="00EB4DCB">
        <w:rPr>
          <w:rFonts w:eastAsiaTheme="minorEastAsia"/>
          <w:lang w:val="mk-MK"/>
        </w:rPr>
        <w:t xml:space="preserve">сторил дисциплински повреди по </w:t>
      </w:r>
      <w:r w:rsidR="00D92BF2" w:rsidRPr="00EB4DCB">
        <w:rPr>
          <w:lang w:val="mk-MK"/>
        </w:rPr>
        <w:t xml:space="preserve">од </w:t>
      </w:r>
      <w:r w:rsidR="00D92BF2" w:rsidRPr="00B6207B">
        <w:rPr>
          <w:b/>
          <w:lang w:val="mk-MK"/>
        </w:rPr>
        <w:t>член</w:t>
      </w:r>
      <w:r w:rsidR="00D92BF2" w:rsidRPr="00EB4DCB">
        <w:rPr>
          <w:lang w:val="mk-MK"/>
        </w:rPr>
        <w:t xml:space="preserve"> </w:t>
      </w:r>
      <w:r w:rsidR="00D92BF2" w:rsidRPr="00B6207B">
        <w:rPr>
          <w:b/>
          <w:lang w:val="mk-MK"/>
        </w:rPr>
        <w:t>64 алин</w:t>
      </w:r>
      <w:r w:rsidR="00087443" w:rsidRPr="00B6207B">
        <w:rPr>
          <w:b/>
          <w:lang w:val="mk-MK"/>
        </w:rPr>
        <w:t xml:space="preserve">еја 8 </w:t>
      </w:r>
      <w:r w:rsidR="00087443">
        <w:rPr>
          <w:lang w:val="mk-MK"/>
        </w:rPr>
        <w:t>од Законот за извршување:</w:t>
      </w:r>
      <w:r w:rsidR="00D92BF2" w:rsidRPr="00EB4DCB">
        <w:t>„неуредно и неточно ја води евиденцијата која извршителот е должен да ја води, а која не засега во правата на странките.“</w:t>
      </w:r>
      <w:r w:rsidR="00D92BF2" w:rsidRPr="00EB4DCB">
        <w:rPr>
          <w:rFonts w:eastAsiaTheme="minorEastAsia"/>
          <w:b/>
          <w:lang w:val="mk-MK"/>
        </w:rPr>
        <w:t xml:space="preserve"> </w:t>
      </w:r>
      <w:r w:rsidR="00D92BF2" w:rsidRPr="00EB4DCB">
        <w:rPr>
          <w:lang w:val="mk-MK"/>
        </w:rPr>
        <w:t xml:space="preserve">и </w:t>
      </w:r>
      <w:r w:rsidR="00B6207B">
        <w:rPr>
          <w:lang w:val="mk-MK"/>
        </w:rPr>
        <w:t xml:space="preserve">дисциплинска повреда по </w:t>
      </w:r>
      <w:r w:rsidR="00D92BF2" w:rsidRPr="00B6207B">
        <w:rPr>
          <w:b/>
          <w:lang w:val="mk-MK"/>
        </w:rPr>
        <w:t>член 65 алинеја 8</w:t>
      </w:r>
      <w:r w:rsidR="00D92BF2" w:rsidRPr="00EB4DCB">
        <w:rPr>
          <w:lang w:val="mk-MK"/>
        </w:rPr>
        <w:t xml:space="preserve"> од Законот за извршување</w:t>
      </w:r>
      <w:r w:rsidR="00D92BF2" w:rsidRPr="00EB4DCB">
        <w:t>„не води евиденција за наплатена награда и други трошоци согласно со овој закон и подзаконските акти</w:t>
      </w:r>
      <w:r w:rsidR="00D92BF2" w:rsidRPr="00EB4DCB">
        <w:rPr>
          <w:lang w:val="mk-MK"/>
        </w:rPr>
        <w:t>.</w:t>
      </w:r>
      <w:r w:rsidR="00D92BF2" w:rsidRPr="00EB4DCB">
        <w:t xml:space="preserve">“ </w:t>
      </w:r>
      <w:r w:rsidR="00D92BF2" w:rsidRPr="00EB4DCB">
        <w:rPr>
          <w:lang w:val="mk-MK"/>
        </w:rPr>
        <w:t xml:space="preserve">па </w:t>
      </w:r>
      <w:r w:rsidR="00D92BF2" w:rsidRPr="00EB4DCB">
        <w:t>му изрекува дисциплинска мерка</w:t>
      </w:r>
      <w:r w:rsidR="00D92BF2" w:rsidRPr="00EB4DCB">
        <w:rPr>
          <w:lang w:val="mk-MK"/>
        </w:rPr>
        <w:t>,</w:t>
      </w:r>
      <w:r w:rsidR="00D92BF2" w:rsidRPr="00EB4DCB">
        <w:t xml:space="preserve"> </w:t>
      </w:r>
      <w:r w:rsidR="00D92BF2" w:rsidRPr="00EB4DCB">
        <w:rPr>
          <w:b/>
        </w:rPr>
        <w:t xml:space="preserve">парична казна во висина од </w:t>
      </w:r>
      <w:r w:rsidR="009943A4">
        <w:rPr>
          <w:b/>
          <w:lang w:val="mk-MK"/>
        </w:rPr>
        <w:t>-----</w:t>
      </w:r>
      <w:r w:rsidR="00D92BF2" w:rsidRPr="00EB4DCB">
        <w:rPr>
          <w:b/>
        </w:rPr>
        <w:t xml:space="preserve"> евра во денарска противредност по среден курс на </w:t>
      </w:r>
      <w:r w:rsidR="005F7ABA" w:rsidRPr="005F7ABA">
        <w:rPr>
          <w:b/>
        </w:rPr>
        <w:t>Н</w:t>
      </w:r>
      <w:r w:rsidR="005F7ABA" w:rsidRPr="005F7ABA">
        <w:rPr>
          <w:b/>
          <w:lang w:val="mk-MK"/>
        </w:rPr>
        <w:t xml:space="preserve">ародна </w:t>
      </w:r>
      <w:r w:rsidR="005F7ABA" w:rsidRPr="005F7ABA">
        <w:rPr>
          <w:b/>
        </w:rPr>
        <w:t>Б</w:t>
      </w:r>
      <w:r w:rsidR="005F7ABA" w:rsidRPr="005F7ABA">
        <w:rPr>
          <w:b/>
          <w:lang w:val="mk-MK"/>
        </w:rPr>
        <w:t>анка</w:t>
      </w:r>
      <w:r w:rsidR="005F7ABA">
        <w:rPr>
          <w:b/>
          <w:lang w:val="mk-MK"/>
        </w:rPr>
        <w:t xml:space="preserve"> </w:t>
      </w:r>
      <w:r w:rsidR="00D92BF2" w:rsidRPr="00EB4DCB">
        <w:rPr>
          <w:b/>
          <w:lang w:val="mk-MK"/>
        </w:rPr>
        <w:t xml:space="preserve">на </w:t>
      </w:r>
      <w:r w:rsidR="00D92BF2" w:rsidRPr="00EB4DCB">
        <w:rPr>
          <w:b/>
        </w:rPr>
        <w:t>РСМ на ден на изрекување</w:t>
      </w:r>
      <w:r w:rsidRPr="00EB4DCB">
        <w:rPr>
          <w:b/>
          <w:lang w:val="mk-MK"/>
        </w:rPr>
        <w:t>.</w:t>
      </w:r>
      <w:r w:rsidRPr="00EB4DCB">
        <w:rPr>
          <w:lang w:val="mk-MK"/>
        </w:rPr>
        <w:t xml:space="preserve"> </w:t>
      </w:r>
    </w:p>
    <w:p w:rsidR="006B7D43" w:rsidRPr="000330A1" w:rsidRDefault="00472F25" w:rsidP="00B6207B">
      <w:pPr>
        <w:pStyle w:val="ListParagraph"/>
        <w:spacing w:line="276" w:lineRule="auto"/>
        <w:ind w:left="0" w:firstLine="720"/>
        <w:contextualSpacing/>
        <w:jc w:val="both"/>
        <w:rPr>
          <w:lang w:val="mk-MK"/>
        </w:rPr>
      </w:pPr>
      <w:r w:rsidRPr="00EB4DCB">
        <w:rPr>
          <w:lang w:val="mk-MK"/>
        </w:rPr>
        <w:t>В</w:t>
      </w:r>
      <w:r w:rsidRPr="00EB4DCB">
        <w:t>рз основа на секоја утврдена поединечна дисциплинска мерка</w:t>
      </w:r>
      <w:r w:rsidR="00D60D6E" w:rsidRPr="00EB4DCB">
        <w:rPr>
          <w:lang w:val="mk-MK"/>
        </w:rPr>
        <w:t>,</w:t>
      </w:r>
      <w:r w:rsidRPr="00EB4DCB">
        <w:t xml:space="preserve"> му </w:t>
      </w:r>
      <w:r w:rsidR="00360070" w:rsidRPr="00EB4DCB">
        <w:rPr>
          <w:lang w:val="mk-MK"/>
        </w:rPr>
        <w:t xml:space="preserve">се </w:t>
      </w:r>
      <w:r w:rsidRPr="00EB4DCB">
        <w:t xml:space="preserve">одмерува </w:t>
      </w:r>
      <w:r w:rsidR="00AE5893">
        <w:rPr>
          <w:lang w:val="mk-MK"/>
        </w:rPr>
        <w:t xml:space="preserve">и определува </w:t>
      </w:r>
      <w:r w:rsidRPr="00EB4DCB">
        <w:t xml:space="preserve">единствена дисциплинска мерка </w:t>
      </w:r>
      <w:r w:rsidR="00EB4DCB" w:rsidRPr="00EB4DCB">
        <w:rPr>
          <w:b/>
          <w:lang w:val="mk-MK"/>
        </w:rPr>
        <w:t>Привремено</w:t>
      </w:r>
      <w:r w:rsidR="00EB4DCB" w:rsidRPr="00EB4DCB">
        <w:rPr>
          <w:b/>
        </w:rPr>
        <w:t xml:space="preserve"> одземање на правото за вршење на должноста извршител</w:t>
      </w:r>
      <w:r w:rsidR="00EB4DCB" w:rsidRPr="00EB4DCB">
        <w:rPr>
          <w:b/>
          <w:lang w:val="mk-MK"/>
        </w:rPr>
        <w:t xml:space="preserve"> </w:t>
      </w:r>
      <w:r w:rsidR="00EB4DCB" w:rsidRPr="00EB4DCB">
        <w:rPr>
          <w:b/>
        </w:rPr>
        <w:t>во траење од три месеци</w:t>
      </w:r>
      <w:r w:rsidR="00546C3E" w:rsidRPr="00EB4DCB">
        <w:t xml:space="preserve">, </w:t>
      </w:r>
      <w:r w:rsidR="00EB4DCB" w:rsidRPr="00EB4DCB">
        <w:rPr>
          <w:lang w:val="mk-MK"/>
        </w:rPr>
        <w:t>согласно член 62 став 1 точка г</w:t>
      </w:r>
      <w:r w:rsidR="00546C3E" w:rsidRPr="00EB4DCB">
        <w:rPr>
          <w:lang w:val="mk-MK"/>
        </w:rPr>
        <w:t xml:space="preserve">) од </w:t>
      </w:r>
      <w:r w:rsidR="00546C3E" w:rsidRPr="00EB4DCB">
        <w:t>Законот за извршување ( „Службен весник на</w:t>
      </w:r>
      <w:r w:rsidRPr="00EB4DCB">
        <w:t xml:space="preserve"> РМ“ бр. </w:t>
      </w:r>
      <w:proofErr w:type="gramStart"/>
      <w:r w:rsidRPr="00EB4DCB">
        <w:t>72/16, 142/16, 233/18</w:t>
      </w:r>
      <w:r w:rsidRPr="00EB4DCB">
        <w:rPr>
          <w:lang w:val="mk-MK"/>
        </w:rPr>
        <w:t>,</w:t>
      </w:r>
      <w:r w:rsidR="00546C3E" w:rsidRPr="00EB4DCB">
        <w:t xml:space="preserve"> 14/20</w:t>
      </w:r>
      <w:r w:rsidRPr="00EB4DCB">
        <w:rPr>
          <w:lang w:val="mk-MK"/>
        </w:rPr>
        <w:t xml:space="preserve"> и 154/23</w:t>
      </w:r>
      <w:r w:rsidR="00546C3E" w:rsidRPr="00EB4DCB">
        <w:t>)</w:t>
      </w:r>
      <w:r w:rsidR="00546C3E" w:rsidRPr="00EB4DCB">
        <w:rPr>
          <w:lang w:val="mk-MK"/>
        </w:rPr>
        <w:t>.</w:t>
      </w:r>
      <w:proofErr w:type="gramEnd"/>
    </w:p>
    <w:p w:rsidR="006B7D43" w:rsidRPr="007217AF" w:rsidRDefault="006B7D43" w:rsidP="00B6207B">
      <w:pPr>
        <w:spacing w:line="276" w:lineRule="auto"/>
        <w:jc w:val="center"/>
      </w:pPr>
      <w:r w:rsidRPr="007217AF">
        <w:rPr>
          <w:i/>
        </w:rPr>
        <w:t>Образложение</w:t>
      </w:r>
    </w:p>
    <w:p w:rsidR="0066556F" w:rsidRPr="007217AF" w:rsidRDefault="00DB593A" w:rsidP="00B6207B">
      <w:pPr>
        <w:spacing w:line="276" w:lineRule="auto"/>
        <w:ind w:firstLine="720"/>
        <w:jc w:val="both"/>
        <w:rPr>
          <w:lang w:val="ru-RU"/>
        </w:rPr>
      </w:pPr>
      <w:r w:rsidRPr="007217AF">
        <w:t xml:space="preserve">На ден </w:t>
      </w:r>
      <w:r w:rsidR="0014404C" w:rsidRPr="007217AF">
        <w:rPr>
          <w:lang w:val="ru-RU"/>
        </w:rPr>
        <w:t>09</w:t>
      </w:r>
      <w:r w:rsidRPr="007217AF">
        <w:t>.</w:t>
      </w:r>
      <w:r w:rsidR="0014404C" w:rsidRPr="007217AF">
        <w:rPr>
          <w:lang w:val="mk-MK"/>
        </w:rPr>
        <w:t>01</w:t>
      </w:r>
      <w:r w:rsidR="00B06E75" w:rsidRPr="007217AF">
        <w:t>.202</w:t>
      </w:r>
      <w:r w:rsidR="0014404C" w:rsidRPr="007217AF">
        <w:rPr>
          <w:lang w:val="mk-MK"/>
        </w:rPr>
        <w:t>5</w:t>
      </w:r>
      <w:r w:rsidRPr="007217AF">
        <w:rPr>
          <w:lang w:val="ru-RU"/>
        </w:rPr>
        <w:t xml:space="preserve"> година </w:t>
      </w:r>
      <w:r w:rsidR="008268EE" w:rsidRPr="007217AF">
        <w:t xml:space="preserve">до Комората на извршители на РСМ е доставен </w:t>
      </w:r>
      <w:r w:rsidR="008268EE" w:rsidRPr="007217AF">
        <w:rPr>
          <w:lang w:val="ru-RU"/>
        </w:rPr>
        <w:t xml:space="preserve">Предлог за поведување на дисциплинска постапка </w:t>
      </w:r>
      <w:r w:rsidR="002A4081" w:rsidRPr="007217AF">
        <w:rPr>
          <w:lang w:val="ru-RU"/>
        </w:rPr>
        <w:t xml:space="preserve">со </w:t>
      </w:r>
      <w:r w:rsidRPr="007217AF">
        <w:t>бр.</w:t>
      </w:r>
      <w:r w:rsidR="0014404C" w:rsidRPr="007217AF">
        <w:rPr>
          <w:lang w:val="mk-MK"/>
        </w:rPr>
        <w:t>09-56/1</w:t>
      </w:r>
      <w:r w:rsidR="00B06E75" w:rsidRPr="007217AF">
        <w:rPr>
          <w:lang w:val="mk-MK"/>
        </w:rPr>
        <w:t xml:space="preserve"> од </w:t>
      </w:r>
      <w:r w:rsidR="0014404C" w:rsidRPr="007217AF">
        <w:rPr>
          <w:lang w:val="ru-RU"/>
        </w:rPr>
        <w:t>09</w:t>
      </w:r>
      <w:r w:rsidR="0014404C" w:rsidRPr="007217AF">
        <w:t>.</w:t>
      </w:r>
      <w:r w:rsidR="0014404C" w:rsidRPr="007217AF">
        <w:rPr>
          <w:lang w:val="mk-MK"/>
        </w:rPr>
        <w:t>01</w:t>
      </w:r>
      <w:r w:rsidR="0014404C" w:rsidRPr="007217AF">
        <w:t>.202</w:t>
      </w:r>
      <w:r w:rsidR="0014404C" w:rsidRPr="007217AF">
        <w:rPr>
          <w:lang w:val="mk-MK"/>
        </w:rPr>
        <w:t>5</w:t>
      </w:r>
      <w:r w:rsidR="0014404C" w:rsidRPr="007217AF">
        <w:rPr>
          <w:lang w:val="ru-RU"/>
        </w:rPr>
        <w:t xml:space="preserve"> </w:t>
      </w:r>
      <w:r w:rsidR="00B06E75" w:rsidRPr="007217AF">
        <w:rPr>
          <w:lang w:val="mk-MK"/>
        </w:rPr>
        <w:t>година,</w:t>
      </w:r>
      <w:r w:rsidR="00B06E75" w:rsidRPr="007217AF">
        <w:t xml:space="preserve"> </w:t>
      </w:r>
      <w:r w:rsidR="002A4081" w:rsidRPr="007217AF">
        <w:rPr>
          <w:lang w:val="ru-RU"/>
        </w:rPr>
        <w:t xml:space="preserve">од </w:t>
      </w:r>
      <w:r w:rsidR="007304A9" w:rsidRPr="007217AF">
        <w:rPr>
          <w:lang w:val="ru-RU"/>
        </w:rPr>
        <w:t xml:space="preserve">овластен </w:t>
      </w:r>
      <w:r w:rsidR="002A4081" w:rsidRPr="007217AF">
        <w:rPr>
          <w:lang w:val="ru-RU"/>
        </w:rPr>
        <w:t>подносител</w:t>
      </w:r>
      <w:r w:rsidR="007304A9" w:rsidRPr="007217AF">
        <w:rPr>
          <w:lang w:val="ru-RU"/>
        </w:rPr>
        <w:t>,</w:t>
      </w:r>
      <w:r w:rsidR="002A4081" w:rsidRPr="007217AF">
        <w:rPr>
          <w:lang w:val="ru-RU"/>
        </w:rPr>
        <w:t xml:space="preserve"> </w:t>
      </w:r>
      <w:r w:rsidR="008268EE" w:rsidRPr="007217AF">
        <w:rPr>
          <w:lang w:val="ru-RU"/>
        </w:rPr>
        <w:t>Министерството за правда</w:t>
      </w:r>
      <w:r w:rsidR="007304A9" w:rsidRPr="007217AF">
        <w:rPr>
          <w:lang w:val="ru-RU"/>
        </w:rPr>
        <w:t xml:space="preserve"> против извршител</w:t>
      </w:r>
      <w:r w:rsidR="008268EE" w:rsidRPr="007217AF">
        <w:rPr>
          <w:lang w:val="ru-RU"/>
        </w:rPr>
        <w:t xml:space="preserve"> </w:t>
      </w:r>
      <w:r w:rsidR="009943A4">
        <w:rPr>
          <w:lang w:val="mk-MK"/>
        </w:rPr>
        <w:t>О.Г. од Д</w:t>
      </w:r>
      <w:r w:rsidR="007304A9" w:rsidRPr="007217AF">
        <w:rPr>
          <w:lang w:val="mk-MK"/>
        </w:rPr>
        <w:t xml:space="preserve">. </w:t>
      </w:r>
      <w:r w:rsidR="0035026E" w:rsidRPr="007217AF">
        <w:t xml:space="preserve">Предлогот </w:t>
      </w:r>
      <w:r w:rsidR="00F43CD5" w:rsidRPr="007217AF">
        <w:rPr>
          <w:lang w:val="mk-MK"/>
        </w:rPr>
        <w:t xml:space="preserve">соодржи </w:t>
      </w:r>
      <w:r w:rsidR="0035026E" w:rsidRPr="007217AF">
        <w:t xml:space="preserve">наводи </w:t>
      </w:r>
      <w:r w:rsidR="0035026E" w:rsidRPr="007217AF">
        <w:rPr>
          <w:lang w:val="mk-MK"/>
        </w:rPr>
        <w:t>за сторени</w:t>
      </w:r>
      <w:r w:rsidR="0035026E" w:rsidRPr="007217AF">
        <w:t xml:space="preserve"> дисциплинск</w:t>
      </w:r>
      <w:r w:rsidR="0035026E" w:rsidRPr="007217AF">
        <w:rPr>
          <w:lang w:val="mk-MK"/>
        </w:rPr>
        <w:t>и</w:t>
      </w:r>
      <w:r w:rsidR="0035026E" w:rsidRPr="007217AF">
        <w:t xml:space="preserve"> повред</w:t>
      </w:r>
      <w:r w:rsidR="0035026E" w:rsidRPr="007217AF">
        <w:rPr>
          <w:lang w:val="mk-MK"/>
        </w:rPr>
        <w:t xml:space="preserve">и </w:t>
      </w:r>
      <w:r w:rsidR="0035026E" w:rsidRPr="007217AF">
        <w:t xml:space="preserve">од </w:t>
      </w:r>
      <w:r w:rsidR="0014404C" w:rsidRPr="007217AF">
        <w:t xml:space="preserve">член </w:t>
      </w:r>
      <w:r w:rsidR="0014404C" w:rsidRPr="007217AF">
        <w:rPr>
          <w:rFonts w:eastAsiaTheme="minorEastAsia"/>
          <w:b/>
        </w:rPr>
        <w:t>66 став 1 алинеја 12 од ЗИ</w:t>
      </w:r>
      <w:r w:rsidR="0014404C" w:rsidRPr="007217AF">
        <w:rPr>
          <w:rFonts w:eastAsiaTheme="minorEastAsia"/>
        </w:rPr>
        <w:t>:,,незаконито располага со материјалните средства што ги прибавил во текот на извршувањето</w:t>
      </w:r>
      <w:r w:rsidR="0014404C" w:rsidRPr="007217AF">
        <w:rPr>
          <w:rFonts w:eastAsiaTheme="minorEastAsia"/>
          <w:lang w:val="en-US"/>
        </w:rPr>
        <w:t>”</w:t>
      </w:r>
      <w:r w:rsidR="0014404C" w:rsidRPr="007217AF">
        <w:rPr>
          <w:rFonts w:eastAsiaTheme="minorEastAsia"/>
        </w:rPr>
        <w:t xml:space="preserve">; член </w:t>
      </w:r>
      <w:r w:rsidR="0014404C" w:rsidRPr="007217AF">
        <w:rPr>
          <w:rFonts w:eastAsiaTheme="minorEastAsia"/>
          <w:b/>
        </w:rPr>
        <w:t>65 став 1 алине</w:t>
      </w:r>
      <w:r w:rsidR="0014404C" w:rsidRPr="007217AF">
        <w:rPr>
          <w:rFonts w:eastAsiaTheme="minorEastAsia"/>
          <w:b/>
          <w:lang w:val="en-US"/>
        </w:rPr>
        <w:t>ja</w:t>
      </w:r>
      <w:r w:rsidR="0014404C" w:rsidRPr="007217AF">
        <w:rPr>
          <w:rFonts w:eastAsiaTheme="minorEastAsia"/>
          <w:b/>
        </w:rPr>
        <w:t xml:space="preserve"> 5 и 8 од ЗИ</w:t>
      </w:r>
      <w:r w:rsidR="0014404C" w:rsidRPr="007217AF">
        <w:rPr>
          <w:rFonts w:eastAsiaTheme="minorEastAsia"/>
        </w:rPr>
        <w:t>: „</w:t>
      </w:r>
      <w:r w:rsidR="0014404C" w:rsidRPr="007217AF">
        <w:t xml:space="preserve">не дава или дава неточни податоци за цели на вршење на надзорот“, „не води евиденција за наплатена награда и други трошоци согласно со овој закон и подзаконските акти“ и од член </w:t>
      </w:r>
      <w:r w:rsidR="0014404C" w:rsidRPr="007217AF">
        <w:rPr>
          <w:rFonts w:eastAsiaTheme="minorEastAsia"/>
          <w:b/>
        </w:rPr>
        <w:t>6</w:t>
      </w:r>
      <w:r w:rsidR="0014404C" w:rsidRPr="007217AF">
        <w:rPr>
          <w:rFonts w:eastAsiaTheme="minorEastAsia"/>
          <w:b/>
          <w:lang w:val="en-US"/>
        </w:rPr>
        <w:t>4</w:t>
      </w:r>
      <w:r w:rsidR="0014404C" w:rsidRPr="007217AF">
        <w:rPr>
          <w:rFonts w:eastAsiaTheme="minorEastAsia"/>
          <w:b/>
        </w:rPr>
        <w:t xml:space="preserve"> став 1 алинеја </w:t>
      </w:r>
      <w:r w:rsidR="0014404C" w:rsidRPr="007217AF">
        <w:rPr>
          <w:rFonts w:eastAsiaTheme="minorEastAsia"/>
          <w:b/>
          <w:lang w:val="en-US"/>
        </w:rPr>
        <w:t xml:space="preserve">8 </w:t>
      </w:r>
      <w:r w:rsidR="0014404C" w:rsidRPr="007217AF">
        <w:rPr>
          <w:rFonts w:eastAsiaTheme="minorEastAsia"/>
          <w:b/>
        </w:rPr>
        <w:t xml:space="preserve">од ЗИ: </w:t>
      </w:r>
      <w:r w:rsidR="0014404C" w:rsidRPr="007217AF">
        <w:t>„неуредно и неточно ја води евиденцијата која извршителот е должен да ја води, а која не засега во правата на странките.“</w:t>
      </w:r>
      <w:r w:rsidR="0014404C" w:rsidRPr="007217AF">
        <w:rPr>
          <w:lang w:val="mk-MK"/>
        </w:rPr>
        <w:t xml:space="preserve"> </w:t>
      </w:r>
      <w:r w:rsidR="007304A9" w:rsidRPr="007217AF">
        <w:rPr>
          <w:lang w:val="mk-MK"/>
        </w:rPr>
        <w:t xml:space="preserve">Предлогот </w:t>
      </w:r>
      <w:r w:rsidR="00F43CD5" w:rsidRPr="007217AF">
        <w:rPr>
          <w:lang w:val="ru-RU"/>
        </w:rPr>
        <w:t xml:space="preserve">за поведување на дисциплинска постапка </w:t>
      </w:r>
      <w:r w:rsidR="007304A9" w:rsidRPr="007217AF">
        <w:rPr>
          <w:lang w:val="mk-MK"/>
        </w:rPr>
        <w:t>е</w:t>
      </w:r>
      <w:r w:rsidR="008268EE" w:rsidRPr="007217AF">
        <w:rPr>
          <w:lang w:val="mk-MK"/>
        </w:rPr>
        <w:t xml:space="preserve"> </w:t>
      </w:r>
      <w:r w:rsidR="004B5D8B" w:rsidRPr="007217AF">
        <w:rPr>
          <w:lang w:val="mk-MK"/>
        </w:rPr>
        <w:t xml:space="preserve">изготвен </w:t>
      </w:r>
      <w:r w:rsidR="008268EE" w:rsidRPr="007217AF">
        <w:rPr>
          <w:lang w:val="ru-RU"/>
        </w:rPr>
        <w:t xml:space="preserve">врз основа на Извештај од извршен надзор </w:t>
      </w:r>
      <w:r w:rsidR="004B5D8B" w:rsidRPr="007217AF">
        <w:t>бр.</w:t>
      </w:r>
      <w:r w:rsidR="009943A4">
        <w:rPr>
          <w:lang w:val="mk-MK"/>
        </w:rPr>
        <w:t>09----</w:t>
      </w:r>
      <w:r w:rsidR="0014404C" w:rsidRPr="007217AF">
        <w:rPr>
          <w:lang w:val="mk-MK"/>
        </w:rPr>
        <w:t xml:space="preserve">/1 од </w:t>
      </w:r>
      <w:r w:rsidR="004B5D8B" w:rsidRPr="007217AF">
        <w:rPr>
          <w:lang w:val="mk-MK"/>
        </w:rPr>
        <w:t>2</w:t>
      </w:r>
      <w:r w:rsidR="0014404C" w:rsidRPr="007217AF">
        <w:rPr>
          <w:lang w:val="mk-MK"/>
        </w:rPr>
        <w:t>7</w:t>
      </w:r>
      <w:r w:rsidR="004B5D8B" w:rsidRPr="007217AF">
        <w:rPr>
          <w:lang w:val="mk-MK"/>
        </w:rPr>
        <w:t>.12.2024 година</w:t>
      </w:r>
      <w:r w:rsidR="004B5D8B" w:rsidRPr="007217AF">
        <w:rPr>
          <w:lang w:val="ru-RU"/>
        </w:rPr>
        <w:t xml:space="preserve"> </w:t>
      </w:r>
      <w:r w:rsidR="008268EE" w:rsidRPr="007217AF">
        <w:rPr>
          <w:lang w:val="ru-RU"/>
        </w:rPr>
        <w:t xml:space="preserve">и Записник од извршен надзор </w:t>
      </w:r>
      <w:r w:rsidR="0014404C" w:rsidRPr="007217AF">
        <w:rPr>
          <w:lang w:val="ru-RU"/>
        </w:rPr>
        <w:t>бр.09-</w:t>
      </w:r>
      <w:r w:rsidR="009943A4">
        <w:rPr>
          <w:lang w:val="ru-RU"/>
        </w:rPr>
        <w:t>---/</w:t>
      </w:r>
      <w:r w:rsidR="0014404C" w:rsidRPr="007217AF">
        <w:rPr>
          <w:lang w:val="ru-RU"/>
        </w:rPr>
        <w:t xml:space="preserve">34 од 28.10.2024 година </w:t>
      </w:r>
      <w:r w:rsidR="002A4081" w:rsidRPr="007217AF">
        <w:rPr>
          <w:lang w:val="mk-MK"/>
        </w:rPr>
        <w:t xml:space="preserve">составен </w:t>
      </w:r>
      <w:r w:rsidR="0035026E" w:rsidRPr="007217AF">
        <w:rPr>
          <w:lang w:val="ru-RU"/>
        </w:rPr>
        <w:t>од страна</w:t>
      </w:r>
      <w:r w:rsidR="008268EE" w:rsidRPr="007217AF">
        <w:rPr>
          <w:lang w:val="ru-RU"/>
        </w:rPr>
        <w:t xml:space="preserve"> </w:t>
      </w:r>
      <w:r w:rsidR="004B5D8B" w:rsidRPr="007217AF">
        <w:rPr>
          <w:lang w:val="mk-MK"/>
        </w:rPr>
        <w:t>на</w:t>
      </w:r>
      <w:r w:rsidR="0014404C" w:rsidRPr="007217AF">
        <w:rPr>
          <w:lang w:val="mk-MK"/>
        </w:rPr>
        <w:t xml:space="preserve"> овластени државни службеници на</w:t>
      </w:r>
      <w:r w:rsidR="004B5D8B" w:rsidRPr="007217AF">
        <w:rPr>
          <w:lang w:val="mk-MK"/>
        </w:rPr>
        <w:t xml:space="preserve"> Минис</w:t>
      </w:r>
      <w:r w:rsidR="0014404C" w:rsidRPr="007217AF">
        <w:rPr>
          <w:lang w:val="mk-MK"/>
        </w:rPr>
        <w:t>терството за правда</w:t>
      </w:r>
      <w:r w:rsidR="008268EE" w:rsidRPr="007217AF">
        <w:rPr>
          <w:lang w:val="ru-RU"/>
        </w:rPr>
        <w:t>.</w:t>
      </w:r>
    </w:p>
    <w:p w:rsidR="00087443" w:rsidRPr="00B6207B" w:rsidRDefault="00404247" w:rsidP="00112D3B">
      <w:pPr>
        <w:spacing w:line="276" w:lineRule="auto"/>
        <w:ind w:firstLine="720"/>
        <w:jc w:val="both"/>
        <w:rPr>
          <w:lang w:val="mk-MK"/>
        </w:rPr>
      </w:pPr>
      <w:r w:rsidRPr="00AE5893">
        <w:rPr>
          <w:lang w:val="ru-RU"/>
        </w:rPr>
        <w:t xml:space="preserve">Во </w:t>
      </w:r>
      <w:r w:rsidRPr="00AE5893">
        <w:rPr>
          <w:b/>
          <w:lang w:val="ru-RU"/>
        </w:rPr>
        <w:t>точка еден</w:t>
      </w:r>
      <w:r w:rsidRPr="00AE5893">
        <w:rPr>
          <w:lang w:val="ru-RU"/>
        </w:rPr>
        <w:t xml:space="preserve"> од П</w:t>
      </w:r>
      <w:r w:rsidR="008268EE" w:rsidRPr="00AE5893">
        <w:rPr>
          <w:lang w:val="ru-RU"/>
        </w:rPr>
        <w:t>редлог</w:t>
      </w:r>
      <w:r w:rsidR="00087443" w:rsidRPr="00AE5893">
        <w:rPr>
          <w:lang w:val="ru-RU"/>
        </w:rPr>
        <w:t>от се наведува дека извршителот</w:t>
      </w:r>
      <w:r w:rsidR="00087443" w:rsidRPr="00087443">
        <w:t xml:space="preserve"> </w:t>
      </w:r>
      <w:r w:rsidR="009943A4">
        <w:rPr>
          <w:lang w:val="mk-MK"/>
        </w:rPr>
        <w:t>О.Г. од Д.</w:t>
      </w:r>
      <w:r w:rsidR="00112D3B">
        <w:t xml:space="preserve"> по извршните предмети И.бр.</w:t>
      </w:r>
      <w:r w:rsidR="00112D3B">
        <w:rPr>
          <w:lang w:val="mk-MK"/>
        </w:rPr>
        <w:t>--</w:t>
      </w:r>
      <w:r w:rsidR="00112D3B">
        <w:t>/23, И.бр.</w:t>
      </w:r>
      <w:r w:rsidR="00112D3B">
        <w:rPr>
          <w:lang w:val="mk-MK"/>
        </w:rPr>
        <w:t>--</w:t>
      </w:r>
      <w:r w:rsidR="00112D3B">
        <w:t>/23, И.бр.</w:t>
      </w:r>
      <w:r w:rsidR="00112D3B">
        <w:rPr>
          <w:lang w:val="mk-MK"/>
        </w:rPr>
        <w:t>---</w:t>
      </w:r>
      <w:r w:rsidR="00112D3B">
        <w:t>/24 и И.бр.</w:t>
      </w:r>
      <w:r w:rsidR="00112D3B">
        <w:rPr>
          <w:lang w:val="mk-MK"/>
        </w:rPr>
        <w:t>--</w:t>
      </w:r>
      <w:r w:rsidR="00087443" w:rsidRPr="00087443">
        <w:t>/24 од должниците примал готови пари во неговата канцеларија, а не преку неговата посебна сметка на која се уплатуваат парите од реализираните извршувања, за што ставал забелешки во електронскиот Уписник за примени барања за извршување, а извршителот во предметите немал докази односно изводи од посебната сметка за извршените уплати на овие парични средства на неговата посебна сметка, ниту пак дополнителни ги доста</w:t>
      </w:r>
      <w:r w:rsidR="006B240F">
        <w:t xml:space="preserve">вил до Министерството за правда. Министерството за правда </w:t>
      </w:r>
      <w:r w:rsidR="006B240F">
        <w:rPr>
          <w:lang w:val="mk-MK"/>
        </w:rPr>
        <w:t>смета дека</w:t>
      </w:r>
      <w:r w:rsidR="00087443" w:rsidRPr="00087443">
        <w:t xml:space="preserve"> извршителот </w:t>
      </w:r>
      <w:r w:rsidR="00087443" w:rsidRPr="00087443">
        <w:rPr>
          <w:u w:val="single"/>
        </w:rPr>
        <w:t>постапил спротивно</w:t>
      </w:r>
      <w:r w:rsidR="00087443" w:rsidRPr="00087443">
        <w:t xml:space="preserve"> на член 36 став 5 од ЗИ, според кој извршителот пред започнување со работа независно од редовната сметка, треба да отвори посебна сметка кај еден од </w:t>
      </w:r>
      <w:r w:rsidR="00087443" w:rsidRPr="00087443">
        <w:lastRenderedPageBreak/>
        <w:t xml:space="preserve">носителите на платниот промет на која ќе се уплатуваат парите од реализираните извршувања и ќе се користат исклучиво за намирување на доверителите, и сторил дисциплинка повреда од </w:t>
      </w:r>
      <w:r w:rsidR="00087443" w:rsidRPr="00087443">
        <w:rPr>
          <w:b/>
        </w:rPr>
        <w:t>член 66 став 1 алинеја 12</w:t>
      </w:r>
      <w:r w:rsidR="00087443" w:rsidRPr="00087443">
        <w:t xml:space="preserve"> од Законот за извршување, односно незаконито располагал со матерјалните средства што ги прибавил во текот на извршувањето. </w:t>
      </w:r>
    </w:p>
    <w:p w:rsidR="00087443" w:rsidRPr="00087443" w:rsidRDefault="00087443" w:rsidP="00087443">
      <w:pPr>
        <w:spacing w:line="276" w:lineRule="auto"/>
        <w:ind w:firstLine="720"/>
        <w:contextualSpacing/>
        <w:jc w:val="both"/>
      </w:pPr>
      <w:r w:rsidRPr="00087443">
        <w:rPr>
          <w:b/>
        </w:rPr>
        <w:t>Точка два</w:t>
      </w:r>
      <w:r w:rsidRPr="00087443">
        <w:t xml:space="preserve"> од </w:t>
      </w:r>
      <w:r w:rsidRPr="00087443">
        <w:rPr>
          <w:lang w:val="mk-MK"/>
        </w:rPr>
        <w:t>П</w:t>
      </w:r>
      <w:r w:rsidRPr="00087443">
        <w:t xml:space="preserve">редлогот е со наводи дека извршител </w:t>
      </w:r>
      <w:r w:rsidR="00112D3B">
        <w:rPr>
          <w:lang w:val="mk-MK"/>
        </w:rPr>
        <w:t xml:space="preserve">О.Г. од Д. </w:t>
      </w:r>
      <w:r w:rsidRPr="00087443">
        <w:t>на ден 28.10.2024 година со Записник од извршен надзор</w:t>
      </w:r>
      <w:r w:rsidRPr="00087443">
        <w:rPr>
          <w:lang w:val="mk-MK"/>
        </w:rPr>
        <w:t>,</w:t>
      </w:r>
      <w:r w:rsidRPr="00087443">
        <w:t xml:space="preserve"> бил задолж</w:t>
      </w:r>
      <w:r w:rsidR="00112D3B">
        <w:t>ен за извршните предмети И.бр.</w:t>
      </w:r>
      <w:r w:rsidR="00112D3B">
        <w:rPr>
          <w:lang w:val="mk-MK"/>
        </w:rPr>
        <w:t>--</w:t>
      </w:r>
      <w:r w:rsidR="00112D3B">
        <w:t>/23, И.бр.</w:t>
      </w:r>
      <w:r w:rsidR="00112D3B">
        <w:rPr>
          <w:lang w:val="mk-MK"/>
        </w:rPr>
        <w:t>--</w:t>
      </w:r>
      <w:r w:rsidRPr="00087443">
        <w:t xml:space="preserve">/23, </w:t>
      </w:r>
      <w:r w:rsidR="00112D3B">
        <w:t>И.бр.</w:t>
      </w:r>
      <w:r w:rsidR="00112D3B">
        <w:rPr>
          <w:lang w:val="mk-MK"/>
        </w:rPr>
        <w:t>---</w:t>
      </w:r>
      <w:r w:rsidR="00112D3B">
        <w:t>/24 и И.бр.</w:t>
      </w:r>
      <w:r w:rsidR="00112D3B">
        <w:rPr>
          <w:lang w:val="mk-MK"/>
        </w:rPr>
        <w:t>---</w:t>
      </w:r>
      <w:r w:rsidR="00112D3B">
        <w:t xml:space="preserve">/24 </w:t>
      </w:r>
      <w:r w:rsidR="00B6207B">
        <w:t>да</w:t>
      </w:r>
      <w:r w:rsidRPr="00087443">
        <w:t xml:space="preserve"> достави изводи од </w:t>
      </w:r>
      <w:r w:rsidR="00B6207B" w:rsidRPr="00087443">
        <w:t xml:space="preserve">сите </w:t>
      </w:r>
      <w:r w:rsidR="00B6207B">
        <w:t>извршен</w:t>
      </w:r>
      <w:r w:rsidR="00B6207B">
        <w:rPr>
          <w:lang w:val="mk-MK"/>
        </w:rPr>
        <w:t>и</w:t>
      </w:r>
      <w:r w:rsidR="00B6207B">
        <w:t xml:space="preserve"> уплат</w:t>
      </w:r>
      <w:r w:rsidR="00B6207B">
        <w:rPr>
          <w:lang w:val="mk-MK"/>
        </w:rPr>
        <w:t>и</w:t>
      </w:r>
      <w:r w:rsidRPr="00087443">
        <w:t xml:space="preserve"> на неговата посебна сметка како и изводите за распределба на уплатените парични средства</w:t>
      </w:r>
      <w:r w:rsidR="000A12CA">
        <w:t>, но истите не ги доставил до М</w:t>
      </w:r>
      <w:r w:rsidR="000A12CA">
        <w:rPr>
          <w:lang w:val="mk-MK"/>
        </w:rPr>
        <w:t>инистерството за правда</w:t>
      </w:r>
      <w:r w:rsidRPr="00087443">
        <w:t xml:space="preserve"> односно доставил само изводи од извршените уплати за пред</w:t>
      </w:r>
      <w:r w:rsidR="00112D3B">
        <w:t>метите И.бр.</w:t>
      </w:r>
      <w:r w:rsidR="00112D3B">
        <w:rPr>
          <w:lang w:val="mk-MK"/>
        </w:rPr>
        <w:t>--</w:t>
      </w:r>
      <w:r w:rsidR="00112D3B">
        <w:t>/23 и И.бр.</w:t>
      </w:r>
      <w:r w:rsidR="00112D3B">
        <w:rPr>
          <w:lang w:val="mk-MK"/>
        </w:rPr>
        <w:t>---</w:t>
      </w:r>
      <w:r w:rsidR="006B240F">
        <w:t>/24</w:t>
      </w:r>
      <w:r w:rsidR="006B240F">
        <w:rPr>
          <w:lang w:val="mk-MK"/>
        </w:rPr>
        <w:t>.</w:t>
      </w:r>
      <w:r w:rsidR="006B240F" w:rsidRPr="006B240F">
        <w:t xml:space="preserve"> </w:t>
      </w:r>
      <w:r w:rsidR="006B240F">
        <w:t>Министерството за правда</w:t>
      </w:r>
      <w:r w:rsidR="006B240F">
        <w:rPr>
          <w:lang w:val="mk-MK"/>
        </w:rPr>
        <w:t xml:space="preserve"> смета дека </w:t>
      </w:r>
      <w:r w:rsidRPr="00087443">
        <w:t xml:space="preserve">извршителот постапил спротивно на Правилникот за начинот на вршење на надзор над работата на Комората на извршители и на извршителите и сторил дисциплинска повреда од </w:t>
      </w:r>
      <w:r w:rsidRPr="006B240F">
        <w:rPr>
          <w:b/>
        </w:rPr>
        <w:t xml:space="preserve">член </w:t>
      </w:r>
      <w:r w:rsidR="000A12CA">
        <w:rPr>
          <w:b/>
        </w:rPr>
        <w:t>65 ст</w:t>
      </w:r>
      <w:r w:rsidR="000A12CA">
        <w:rPr>
          <w:b/>
          <w:lang w:val="mk-MK"/>
        </w:rPr>
        <w:t xml:space="preserve">ав </w:t>
      </w:r>
      <w:r w:rsidRPr="00087443">
        <w:rPr>
          <w:b/>
        </w:rPr>
        <w:t xml:space="preserve">1 алинеја 5 </w:t>
      </w:r>
      <w:r w:rsidRPr="00087443">
        <w:t>од Законот за извршување, односно извршителот не дава податоци за цели на вршење на надзорот.</w:t>
      </w:r>
    </w:p>
    <w:p w:rsidR="00DE0941" w:rsidRDefault="00087443" w:rsidP="000A12CA">
      <w:pPr>
        <w:spacing w:line="276" w:lineRule="auto"/>
        <w:ind w:firstLine="720"/>
        <w:jc w:val="both"/>
        <w:rPr>
          <w:lang w:val="mk-MK"/>
        </w:rPr>
      </w:pPr>
      <w:r w:rsidRPr="00AE5893">
        <w:rPr>
          <w:lang w:val="ru-RU"/>
        </w:rPr>
        <w:t xml:space="preserve">Во </w:t>
      </w:r>
      <w:r w:rsidRPr="00AE5893">
        <w:rPr>
          <w:b/>
          <w:lang w:val="ru-RU"/>
        </w:rPr>
        <w:t>точка три</w:t>
      </w:r>
      <w:r w:rsidRPr="00AE5893">
        <w:rPr>
          <w:lang w:val="ru-RU"/>
        </w:rPr>
        <w:t xml:space="preserve"> од Предлогот се наведува дека извршителот</w:t>
      </w:r>
      <w:r w:rsidRPr="00087443">
        <w:t xml:space="preserve"> </w:t>
      </w:r>
      <w:r w:rsidR="00112D3B">
        <w:rPr>
          <w:lang w:val="mk-MK"/>
        </w:rPr>
        <w:t>О.Г. од Д.</w:t>
      </w:r>
      <w:r w:rsidR="00112D3B">
        <w:t xml:space="preserve"> за предметите И.бр.</w:t>
      </w:r>
      <w:r w:rsidR="00112D3B">
        <w:rPr>
          <w:lang w:val="mk-MK"/>
        </w:rPr>
        <w:t>--</w:t>
      </w:r>
      <w:r w:rsidR="00112D3B">
        <w:t>/23, И.бр.</w:t>
      </w:r>
      <w:r w:rsidR="00112D3B">
        <w:rPr>
          <w:lang w:val="mk-MK"/>
        </w:rPr>
        <w:t>--</w:t>
      </w:r>
      <w:r w:rsidR="00112D3B">
        <w:t>/23, И.бр.</w:t>
      </w:r>
      <w:r w:rsidR="00112D3B">
        <w:rPr>
          <w:lang w:val="mk-MK"/>
        </w:rPr>
        <w:t>---</w:t>
      </w:r>
      <w:r w:rsidR="00112D3B">
        <w:t>/24 и И.бр.</w:t>
      </w:r>
      <w:r w:rsidR="00112D3B">
        <w:rPr>
          <w:lang w:val="mk-MK"/>
        </w:rPr>
        <w:t>---</w:t>
      </w:r>
      <w:r w:rsidRPr="00087443">
        <w:t>/24 не водел уредна и навремена евиденција, за надоместоците, за трошоците за спроведените извршни дејствија, наградата на извршителот, реалните трошоци како и за наплата на главниот долг, каматата на главниот</w:t>
      </w:r>
      <w:r w:rsidR="006B240F">
        <w:t xml:space="preserve"> долг и трошоците на постапката</w:t>
      </w:r>
      <w:r w:rsidR="006B240F">
        <w:rPr>
          <w:lang w:val="mk-MK"/>
        </w:rPr>
        <w:t>. Министерството за правда сметка дека извршителот</w:t>
      </w:r>
      <w:r w:rsidRPr="00087443">
        <w:t xml:space="preserve"> </w:t>
      </w:r>
      <w:r w:rsidR="006B240F">
        <w:rPr>
          <w:lang w:val="mk-MK"/>
        </w:rPr>
        <w:t>постапувал</w:t>
      </w:r>
      <w:r w:rsidRPr="00087443">
        <w:t xml:space="preserve"> с</w:t>
      </w:r>
      <w:r w:rsidR="000A12CA">
        <w:t>противно на член 45 став 1 од З</w:t>
      </w:r>
      <w:r w:rsidR="000A12CA">
        <w:rPr>
          <w:lang w:val="mk-MK"/>
        </w:rPr>
        <w:t>аконот за извршување</w:t>
      </w:r>
      <w:r w:rsidRPr="00087443">
        <w:t xml:space="preserve"> и член 2 од Правилникот за формата, содржината и начинот на водењето на уписникот за примените барања за извршување (“Службен весник на РМ бр.226/16) и </w:t>
      </w:r>
      <w:r w:rsidR="006B240F">
        <w:rPr>
          <w:lang w:val="mk-MK"/>
        </w:rPr>
        <w:t xml:space="preserve">дека со наведените дејствија </w:t>
      </w:r>
      <w:r w:rsidRPr="00087443">
        <w:t xml:space="preserve">сторил дисциплинска повреда од </w:t>
      </w:r>
      <w:r w:rsidRPr="006B240F">
        <w:rPr>
          <w:b/>
        </w:rPr>
        <w:t>член 64 алинеја 8</w:t>
      </w:r>
      <w:r w:rsidRPr="00087443">
        <w:t xml:space="preserve"> </w:t>
      </w:r>
      <w:r w:rsidR="000A12CA" w:rsidRPr="00087443">
        <w:t>од Законот за извршување</w:t>
      </w:r>
      <w:r w:rsidR="000A12CA">
        <w:rPr>
          <w:lang w:val="mk-MK"/>
        </w:rPr>
        <w:t>,</w:t>
      </w:r>
      <w:r w:rsidR="000A12CA" w:rsidRPr="00087443">
        <w:t xml:space="preserve"> </w:t>
      </w:r>
      <w:r w:rsidRPr="00087443">
        <w:t>односно неуредно и неточно ја води евиденцијата која извршителот е должен да ја води</w:t>
      </w:r>
      <w:r w:rsidRPr="006B240F">
        <w:rPr>
          <w:b/>
        </w:rPr>
        <w:t xml:space="preserve"> и</w:t>
      </w:r>
      <w:r>
        <w:t xml:space="preserve"> од </w:t>
      </w:r>
      <w:r w:rsidRPr="006B240F">
        <w:rPr>
          <w:b/>
        </w:rPr>
        <w:t xml:space="preserve">член 65 алинеја 8 </w:t>
      </w:r>
      <w:r w:rsidRPr="00087443">
        <w:t>од Законот за извршување, извршителот</w:t>
      </w:r>
      <w:r w:rsidRPr="00087443">
        <w:rPr>
          <w:spacing w:val="-3"/>
          <w:lang w:val="ru-RU"/>
        </w:rPr>
        <w:t xml:space="preserve"> </w:t>
      </w:r>
      <w:r w:rsidRPr="00087443">
        <w:t xml:space="preserve">не води евиденција за наплатена награда и други трошоци </w:t>
      </w:r>
      <w:r w:rsidRPr="00087443">
        <w:rPr>
          <w:lang w:val="ru-RU"/>
        </w:rPr>
        <w:t>согласно со овој закон и подзаконските акти</w:t>
      </w:r>
      <w:r w:rsidRPr="00087443">
        <w:t xml:space="preserve">.  </w:t>
      </w:r>
    </w:p>
    <w:p w:rsidR="00604834" w:rsidRDefault="00AE5893" w:rsidP="00112D3B">
      <w:pPr>
        <w:spacing w:line="276" w:lineRule="auto"/>
        <w:ind w:firstLine="720"/>
        <w:contextualSpacing/>
        <w:jc w:val="both"/>
        <w:rPr>
          <w:lang w:val="mk-MK"/>
        </w:rPr>
      </w:pPr>
      <w:proofErr w:type="gramStart"/>
      <w:r w:rsidRPr="003A49EC">
        <w:t xml:space="preserve">Министерството за правда како </w:t>
      </w:r>
      <w:r>
        <w:t xml:space="preserve">овластен </w:t>
      </w:r>
      <w:r w:rsidRPr="003A49EC">
        <w:t>п</w:t>
      </w:r>
      <w:r w:rsidR="006B240F">
        <w:rPr>
          <w:lang w:val="mk-MK"/>
        </w:rPr>
        <w:t>односител</w:t>
      </w:r>
      <w:r w:rsidRPr="003A49EC">
        <w:t>, пре</w:t>
      </w:r>
      <w:r w:rsidR="006B240F">
        <w:t xml:space="preserve">длага ДК при КИРСМ да го усвои </w:t>
      </w:r>
      <w:r w:rsidR="006B240F">
        <w:rPr>
          <w:lang w:val="mk-MK"/>
        </w:rPr>
        <w:t>П</w:t>
      </w:r>
      <w:r w:rsidRPr="003A49EC">
        <w:t xml:space="preserve">редлогот, да поведе дисциплинска постапка за утврдување на дисциплинска одговорност против извршител </w:t>
      </w:r>
      <w:r w:rsidR="00112D3B">
        <w:rPr>
          <w:lang w:val="mk-MK"/>
        </w:rPr>
        <w:t xml:space="preserve">О.Г. од Д. </w:t>
      </w:r>
      <w:r w:rsidRPr="003A49EC">
        <w:t>и за сторените дисциплински повреди да му се изречат соодветни дисциплински мерки, согласно закон.</w:t>
      </w:r>
      <w:proofErr w:type="gramEnd"/>
      <w:r w:rsidR="002C5A47">
        <w:rPr>
          <w:lang w:val="mk-MK"/>
        </w:rPr>
        <w:t xml:space="preserve"> </w:t>
      </w:r>
      <w:r w:rsidR="00EB7CDD" w:rsidRPr="000A12CA">
        <w:rPr>
          <w:lang w:val="mk-MK"/>
        </w:rPr>
        <w:t>Во прилог на</w:t>
      </w:r>
      <w:r w:rsidR="00A5069F" w:rsidRPr="000A12CA">
        <w:rPr>
          <w:lang w:val="mk-MK"/>
        </w:rPr>
        <w:t xml:space="preserve"> Предлогот за поведување на дисциплинска постапка, Министерството за правда до Дисциплин</w:t>
      </w:r>
      <w:r w:rsidR="00816A6F" w:rsidRPr="000A12CA">
        <w:rPr>
          <w:lang w:val="mk-MK"/>
        </w:rPr>
        <w:t>ск</w:t>
      </w:r>
      <w:r>
        <w:rPr>
          <w:lang w:val="mk-MK"/>
        </w:rPr>
        <w:t>ата комисија при КИРСМ, доста</w:t>
      </w:r>
      <w:r w:rsidR="00EB7CDD" w:rsidRPr="000A12CA">
        <w:rPr>
          <w:lang w:val="mk-MK"/>
        </w:rPr>
        <w:t>ви</w:t>
      </w:r>
      <w:r w:rsidR="00A5069F" w:rsidRPr="000A12CA">
        <w:rPr>
          <w:lang w:val="mk-MK"/>
        </w:rPr>
        <w:t xml:space="preserve">: Извештај од извршен редовен надзор, Записник за извршен надзор, списи од </w:t>
      </w:r>
      <w:r w:rsidR="00112D3B">
        <w:t>извршните предмети И.бр.</w:t>
      </w:r>
      <w:r w:rsidR="00112D3B">
        <w:rPr>
          <w:lang w:val="mk-MK"/>
        </w:rPr>
        <w:t>--</w:t>
      </w:r>
      <w:r w:rsidR="00112D3B">
        <w:t>/</w:t>
      </w:r>
      <w:proofErr w:type="gramStart"/>
      <w:r w:rsidR="00112D3B">
        <w:t>23, И.бр.</w:t>
      </w:r>
      <w:r w:rsidR="00112D3B">
        <w:rPr>
          <w:lang w:val="mk-MK"/>
        </w:rPr>
        <w:t>--</w:t>
      </w:r>
      <w:r w:rsidR="000A12CA" w:rsidRPr="000A12CA">
        <w:t>/</w:t>
      </w:r>
      <w:r w:rsidR="00112D3B">
        <w:t>23, И.бр.</w:t>
      </w:r>
      <w:r w:rsidR="00112D3B">
        <w:rPr>
          <w:lang w:val="mk-MK"/>
        </w:rPr>
        <w:t>---</w:t>
      </w:r>
      <w:r w:rsidR="00112D3B">
        <w:t>/24 и И.бр.</w:t>
      </w:r>
      <w:r w:rsidR="00112D3B">
        <w:rPr>
          <w:lang w:val="mk-MK"/>
        </w:rPr>
        <w:t>---</w:t>
      </w:r>
      <w:r w:rsidR="000A12CA" w:rsidRPr="00AD6E45">
        <w:t>/24</w:t>
      </w:r>
      <w:r w:rsidR="000A12CA" w:rsidRPr="00AD6E45">
        <w:rPr>
          <w:lang w:val="mk-MK"/>
        </w:rPr>
        <w:t xml:space="preserve"> како </w:t>
      </w:r>
      <w:r w:rsidR="00A5069F" w:rsidRPr="00AD6E45">
        <w:rPr>
          <w:lang w:val="mk-MK"/>
        </w:rPr>
        <w:t xml:space="preserve">и </w:t>
      </w:r>
      <w:r w:rsidR="000A12CA" w:rsidRPr="00AD6E45">
        <w:rPr>
          <w:lang w:val="mk-MK"/>
        </w:rPr>
        <w:t>премероци</w:t>
      </w:r>
      <w:r w:rsidR="00A5069F" w:rsidRPr="00AD6E45">
        <w:rPr>
          <w:lang w:val="mk-MK"/>
        </w:rPr>
        <w:t xml:space="preserve"> од електронската евиденција</w:t>
      </w:r>
      <w:r w:rsidR="000A12CA" w:rsidRPr="00AD6E45">
        <w:rPr>
          <w:lang w:val="mk-MK"/>
        </w:rPr>
        <w:t xml:space="preserve"> на извршителот</w:t>
      </w:r>
      <w:r w:rsidR="00A5069F" w:rsidRPr="00AD6E45">
        <w:rPr>
          <w:lang w:val="mk-MK"/>
        </w:rPr>
        <w:t>.</w:t>
      </w:r>
      <w:proofErr w:type="gramEnd"/>
    </w:p>
    <w:p w:rsidR="00112D3B" w:rsidRPr="00112D3B" w:rsidRDefault="00112D3B" w:rsidP="00112D3B">
      <w:pPr>
        <w:spacing w:line="276" w:lineRule="auto"/>
        <w:ind w:firstLine="720"/>
        <w:contextualSpacing/>
        <w:jc w:val="both"/>
        <w:rPr>
          <w:lang w:val="mk-MK"/>
        </w:rPr>
      </w:pPr>
    </w:p>
    <w:p w:rsidR="00AD6E45" w:rsidRPr="002E0734" w:rsidRDefault="006C482B" w:rsidP="002E0734">
      <w:pPr>
        <w:spacing w:line="276" w:lineRule="auto"/>
        <w:ind w:firstLine="720"/>
        <w:contextualSpacing/>
        <w:jc w:val="both"/>
        <w:rPr>
          <w:lang w:val="mk-MK"/>
        </w:rPr>
      </w:pPr>
      <w:proofErr w:type="gramStart"/>
      <w:r w:rsidRPr="00AD6E45">
        <w:t>Изршителот</w:t>
      </w:r>
      <w:r w:rsidRPr="00AD6E45">
        <w:rPr>
          <w:lang w:val="mk-MK"/>
        </w:rPr>
        <w:t xml:space="preserve"> </w:t>
      </w:r>
      <w:r w:rsidR="00112D3B">
        <w:rPr>
          <w:lang w:val="mk-MK"/>
        </w:rPr>
        <w:t xml:space="preserve">О.Г. </w:t>
      </w:r>
      <w:r w:rsidR="00AD6E45" w:rsidRPr="00AD6E45">
        <w:t>на ден 31.01.2025 година до Комората на извршители на РСМ достави Произнесување по доставениот Предлог за поведување на дисциплинска постапка од овластениот подн</w:t>
      </w:r>
      <w:r w:rsidR="00EB40E6">
        <w:t>осител Министерството за правда</w:t>
      </w:r>
      <w:r w:rsidR="00EB40E6">
        <w:rPr>
          <w:lang w:val="mk-MK"/>
        </w:rPr>
        <w:t>.</w:t>
      </w:r>
      <w:proofErr w:type="gramEnd"/>
      <w:r w:rsidR="00AD6E45" w:rsidRPr="00AD6E45">
        <w:t xml:space="preserve"> </w:t>
      </w:r>
      <w:proofErr w:type="gramStart"/>
      <w:r w:rsidR="00AD6E45" w:rsidRPr="00AD6E45">
        <w:t>Во одговорот извршителот наведува дека на ден 28.10.2024 година овластени претставници од Министерството за правда извршиле редовен надзор на неговата работа како и вонреден надзор по две претставки и дека надзорот траел помалку од 2 часа.</w:t>
      </w:r>
      <w:proofErr w:type="gramEnd"/>
      <w:r w:rsidR="00AD6E45" w:rsidRPr="00AD6E45">
        <w:t xml:space="preserve"> </w:t>
      </w:r>
      <w:proofErr w:type="gramStart"/>
      <w:r w:rsidR="00AD6E45" w:rsidRPr="00AD6E45">
        <w:t>По случаен избор, овластените претставници извршиле</w:t>
      </w:r>
      <w:r w:rsidR="00112D3B">
        <w:t xml:space="preserve"> увид во предметите И.бр.</w:t>
      </w:r>
      <w:r w:rsidR="00112D3B">
        <w:rPr>
          <w:lang w:val="mk-MK"/>
        </w:rPr>
        <w:t>--</w:t>
      </w:r>
      <w:r w:rsidR="00083309">
        <w:t xml:space="preserve">/23, </w:t>
      </w:r>
      <w:r w:rsidR="00112D3B">
        <w:t>И.бр.</w:t>
      </w:r>
      <w:r w:rsidR="00112D3B">
        <w:rPr>
          <w:lang w:val="mk-MK"/>
        </w:rPr>
        <w:t>--</w:t>
      </w:r>
      <w:r w:rsidR="00112D3B">
        <w:t>/23, И.бр.</w:t>
      </w:r>
      <w:r w:rsidR="00112D3B">
        <w:rPr>
          <w:lang w:val="mk-MK"/>
        </w:rPr>
        <w:t>---</w:t>
      </w:r>
      <w:r w:rsidR="00112D3B">
        <w:t>/24 и И.бр.</w:t>
      </w:r>
      <w:r w:rsidR="00112D3B">
        <w:rPr>
          <w:lang w:val="mk-MK"/>
        </w:rPr>
        <w:t>---</w:t>
      </w:r>
      <w:r w:rsidR="00AD6E45" w:rsidRPr="00AD6E45">
        <w:t>/24 и поради тоа што надзорот траел кратко и немале време да извршат целосен увид во сите уплати и исплати во наведените предмети го задолжиле да достави изводи од сметка за уплатите и исплатите.</w:t>
      </w:r>
      <w:proofErr w:type="gramEnd"/>
      <w:r w:rsidR="00AD6E45" w:rsidRPr="00AD6E45">
        <w:t xml:space="preserve"> </w:t>
      </w:r>
      <w:proofErr w:type="gramStart"/>
      <w:r w:rsidR="00AD6E45" w:rsidRPr="00AD6E45">
        <w:t xml:space="preserve">Во одговорот </w:t>
      </w:r>
      <w:r w:rsidR="00EB40E6">
        <w:t xml:space="preserve">извршителот наведува дека по </w:t>
      </w:r>
      <w:r w:rsidR="00EB40E6">
        <w:lastRenderedPageBreak/>
        <w:t>е-</w:t>
      </w:r>
      <w:r w:rsidR="00AD6E45" w:rsidRPr="00AD6E45">
        <w:t>пошта до Министерството за правда дост</w:t>
      </w:r>
      <w:r w:rsidR="00112D3B">
        <w:t>авил изводи за предметите И.бр.</w:t>
      </w:r>
      <w:r w:rsidR="00112D3B">
        <w:rPr>
          <w:lang w:val="mk-MK"/>
        </w:rPr>
        <w:t>--</w:t>
      </w:r>
      <w:r w:rsidR="00112D3B">
        <w:t>/23, И.бр.</w:t>
      </w:r>
      <w:r w:rsidR="00112D3B">
        <w:rPr>
          <w:lang w:val="mk-MK"/>
        </w:rPr>
        <w:t>--</w:t>
      </w:r>
      <w:r w:rsidR="00112D3B">
        <w:t>/23 и И.бр.</w:t>
      </w:r>
      <w:r w:rsidR="00112D3B">
        <w:rPr>
          <w:lang w:val="mk-MK"/>
        </w:rPr>
        <w:t>---</w:t>
      </w:r>
      <w:r w:rsidR="00112D3B">
        <w:t>/24, а за предметот И.бр.</w:t>
      </w:r>
      <w:r w:rsidR="00112D3B">
        <w:rPr>
          <w:lang w:val="mk-MK"/>
        </w:rPr>
        <w:t>---</w:t>
      </w:r>
      <w:r w:rsidR="00AD6E45" w:rsidRPr="00AD6E45">
        <w:t>/24 немало изводи, бидејќи Барањето за извршување е повлечено.</w:t>
      </w:r>
      <w:proofErr w:type="gramEnd"/>
      <w:r w:rsidR="00AD6E45" w:rsidRPr="00AD6E45">
        <w:t xml:space="preserve"> </w:t>
      </w:r>
      <w:r w:rsidR="00EB40E6">
        <w:rPr>
          <w:lang w:val="mk-MK"/>
        </w:rPr>
        <w:t>И</w:t>
      </w:r>
      <w:r w:rsidR="00AD6E45" w:rsidRPr="00AD6E45">
        <w:t xml:space="preserve">звршителот </w:t>
      </w:r>
      <w:r w:rsidR="00EB40E6">
        <w:rPr>
          <w:lang w:val="mk-MK"/>
        </w:rPr>
        <w:t>в</w:t>
      </w:r>
      <w:r w:rsidR="00EB40E6" w:rsidRPr="00AD6E45">
        <w:t xml:space="preserve">о одговорот </w:t>
      </w:r>
      <w:r w:rsidR="00AD6E45" w:rsidRPr="00AD6E45">
        <w:t>наведува дека приложените докази содржат целосни податоци за уплати и исплати по сите предмети, но дека истите не се земени во предвид, па со оглед на наведеното предлага Дисциплинската Комисија да не поведува дисциплинска постапка.</w:t>
      </w:r>
      <w:r w:rsidR="00083309">
        <w:rPr>
          <w:lang w:val="mk-MK"/>
        </w:rPr>
        <w:t xml:space="preserve"> На ден на закажан главен претрес, 24.02.2025 година</w:t>
      </w:r>
      <w:r w:rsidR="002E0734">
        <w:rPr>
          <w:lang w:val="mk-MK"/>
        </w:rPr>
        <w:t xml:space="preserve"> во 11:05 часот</w:t>
      </w:r>
      <w:r w:rsidR="00083309">
        <w:rPr>
          <w:lang w:val="mk-MK"/>
        </w:rPr>
        <w:t>, извршител</w:t>
      </w:r>
      <w:r w:rsidR="00083309" w:rsidRPr="00083309">
        <w:rPr>
          <w:lang w:val="en-US"/>
        </w:rPr>
        <w:t xml:space="preserve"> </w:t>
      </w:r>
      <w:r w:rsidR="00112D3B">
        <w:rPr>
          <w:lang w:val="mk-MK"/>
        </w:rPr>
        <w:t>О.Г. од Д.</w:t>
      </w:r>
      <w:r w:rsidR="00083309">
        <w:rPr>
          <w:lang w:val="mk-MK"/>
        </w:rPr>
        <w:t xml:space="preserve">, по електронски пат до Комората достави </w:t>
      </w:r>
      <w:r w:rsidR="00083309" w:rsidRPr="00AD6E45">
        <w:t xml:space="preserve">Произнесување по </w:t>
      </w:r>
      <w:r w:rsidR="002E0734">
        <w:rPr>
          <w:lang w:val="mk-MK"/>
        </w:rPr>
        <w:t>п</w:t>
      </w:r>
      <w:r w:rsidR="00083309" w:rsidRPr="00AD6E45">
        <w:t>редлог</w:t>
      </w:r>
      <w:r w:rsidR="00083309">
        <w:rPr>
          <w:lang w:val="mk-MK"/>
        </w:rPr>
        <w:t xml:space="preserve"> </w:t>
      </w:r>
      <w:r w:rsidR="002E0734">
        <w:rPr>
          <w:lang w:val="mk-MK"/>
        </w:rPr>
        <w:t xml:space="preserve">со прилог изводи и уплатници за </w:t>
      </w:r>
      <w:r w:rsidR="002E0734" w:rsidRPr="00AD6E45">
        <w:t xml:space="preserve">предметите </w:t>
      </w:r>
      <w:r w:rsidR="00112D3B">
        <w:t>И.бр.</w:t>
      </w:r>
      <w:r w:rsidR="00112D3B">
        <w:rPr>
          <w:lang w:val="mk-MK"/>
        </w:rPr>
        <w:t>--</w:t>
      </w:r>
      <w:r w:rsidR="00112D3B">
        <w:t>/</w:t>
      </w:r>
      <w:proofErr w:type="gramStart"/>
      <w:r w:rsidR="00112D3B">
        <w:t>23, И.бр.</w:t>
      </w:r>
      <w:r w:rsidR="00112D3B">
        <w:rPr>
          <w:lang w:val="mk-MK"/>
        </w:rPr>
        <w:t>--</w:t>
      </w:r>
      <w:r w:rsidR="00112D3B">
        <w:t>/23 и И.бр.</w:t>
      </w:r>
      <w:r w:rsidR="00112D3B">
        <w:rPr>
          <w:lang w:val="mk-MK"/>
        </w:rPr>
        <w:t>---</w:t>
      </w:r>
      <w:r w:rsidR="002E0734" w:rsidRPr="00AD6E45">
        <w:t>/24</w:t>
      </w:r>
      <w:r w:rsidR="002E0734">
        <w:rPr>
          <w:lang w:val="mk-MK"/>
        </w:rPr>
        <w:t>.</w:t>
      </w:r>
      <w:proofErr w:type="gramEnd"/>
    </w:p>
    <w:p w:rsidR="00F812BD" w:rsidRPr="00F812BD" w:rsidRDefault="003F6AD9" w:rsidP="00F812BD">
      <w:pPr>
        <w:spacing w:line="276" w:lineRule="auto"/>
        <w:ind w:firstLine="720"/>
        <w:jc w:val="both"/>
        <w:rPr>
          <w:lang w:val="mk-MK"/>
        </w:rPr>
      </w:pPr>
      <w:r w:rsidRPr="00094737">
        <w:t xml:space="preserve">На </w:t>
      </w:r>
      <w:r w:rsidR="002E0734">
        <w:rPr>
          <w:lang w:val="mk-MK"/>
        </w:rPr>
        <w:t>ден 24.02</w:t>
      </w:r>
      <w:r>
        <w:rPr>
          <w:lang w:val="mk-MK"/>
        </w:rPr>
        <w:t xml:space="preserve">.2025 година </w:t>
      </w:r>
      <w:r w:rsidR="00EB7CDD">
        <w:rPr>
          <w:lang w:val="mk-MK"/>
        </w:rPr>
        <w:t>во просториите на Комората</w:t>
      </w:r>
      <w:r w:rsidR="002E0734">
        <w:t xml:space="preserve">, </w:t>
      </w:r>
      <w:r w:rsidR="002E0734" w:rsidRPr="00DE3341">
        <w:t xml:space="preserve">на закажан главен претрес покренат по повод Предлог за поведување на дисциплинска постапка на Министерство за правда со </w:t>
      </w:r>
      <w:r w:rsidR="002E0734">
        <w:t>бр.09-</w:t>
      </w:r>
      <w:r w:rsidR="002E0734">
        <w:rPr>
          <w:lang w:val="mk-MK"/>
        </w:rPr>
        <w:t>56/1</w:t>
      </w:r>
      <w:r w:rsidR="002E0734">
        <w:t xml:space="preserve"> од 0</w:t>
      </w:r>
      <w:r w:rsidR="002E0734">
        <w:rPr>
          <w:lang w:val="mk-MK"/>
        </w:rPr>
        <w:t>9</w:t>
      </w:r>
      <w:r w:rsidR="002E0734">
        <w:t>.</w:t>
      </w:r>
      <w:r w:rsidR="002E0734">
        <w:rPr>
          <w:lang w:val="mk-MK"/>
        </w:rPr>
        <w:t>01</w:t>
      </w:r>
      <w:r w:rsidR="00287AC8">
        <w:t>.2024 година,</w:t>
      </w:r>
      <w:r w:rsidR="00287AC8">
        <w:rPr>
          <w:lang w:val="mk-MK"/>
        </w:rPr>
        <w:t xml:space="preserve"> </w:t>
      </w:r>
      <w:r w:rsidR="002E0734" w:rsidRPr="00DE3341">
        <w:t xml:space="preserve">против извршител </w:t>
      </w:r>
      <w:r w:rsidR="00112D3B">
        <w:rPr>
          <w:lang w:val="mk-MK"/>
        </w:rPr>
        <w:t>О.Г. од Д.</w:t>
      </w:r>
      <w:r w:rsidR="002E0734" w:rsidRPr="00DE3341">
        <w:t xml:space="preserve">, во присуство на членовите </w:t>
      </w:r>
      <w:r w:rsidR="002E0734">
        <w:t>на ДК при КИРСМ</w:t>
      </w:r>
      <w:r w:rsidR="002E0734">
        <w:rPr>
          <w:lang w:val="mk-MK"/>
        </w:rPr>
        <w:t xml:space="preserve"> и на извршител </w:t>
      </w:r>
      <w:r w:rsidR="00112D3B">
        <w:rPr>
          <w:lang w:val="mk-MK"/>
        </w:rPr>
        <w:t>О.Г. од Д.</w:t>
      </w:r>
      <w:r w:rsidR="002E0734" w:rsidRPr="00DE3341">
        <w:t xml:space="preserve">, </w:t>
      </w:r>
      <w:r w:rsidR="00EB40E6">
        <w:rPr>
          <w:lang w:val="mk-MK"/>
        </w:rPr>
        <w:t>з</w:t>
      </w:r>
      <w:r w:rsidR="002E0734">
        <w:rPr>
          <w:lang w:val="mk-MK"/>
        </w:rPr>
        <w:t>аменик Претседател на ДК при КИРСМ -</w:t>
      </w:r>
      <w:r w:rsidR="002E0734" w:rsidRPr="00DE3341">
        <w:t>извршител Кети Арсова најпрво ги извести присутните дека ќе го заменува Претседателот на ДК при КИРСМ кој денес е о</w:t>
      </w:r>
      <w:r w:rsidR="00F812BD">
        <w:t>тсутен поради оправдани причини</w:t>
      </w:r>
      <w:r w:rsidR="00F812BD">
        <w:rPr>
          <w:lang w:val="mk-MK"/>
        </w:rPr>
        <w:t xml:space="preserve"> и дека </w:t>
      </w:r>
      <w:r w:rsidR="00F812BD">
        <w:t xml:space="preserve">извршител </w:t>
      </w:r>
      <w:r w:rsidR="00112D3B">
        <w:rPr>
          <w:lang w:val="mk-MK"/>
        </w:rPr>
        <w:t xml:space="preserve">О.Г. </w:t>
      </w:r>
      <w:r w:rsidR="00F812BD">
        <w:t>денес во 11 часот по елект</w:t>
      </w:r>
      <w:r w:rsidR="00EB40E6">
        <w:t xml:space="preserve">ронски пат до Комората достави </w:t>
      </w:r>
      <w:r w:rsidR="00EB40E6">
        <w:rPr>
          <w:lang w:val="mk-MK"/>
        </w:rPr>
        <w:t>д</w:t>
      </w:r>
      <w:r w:rsidR="00F812BD">
        <w:t>ополнение на произнесување по предлог бр.09-56/1 од 09.01.2025 година на Министерство за правда, како и дополнителни списи.</w:t>
      </w:r>
      <w:r w:rsidR="00F812BD" w:rsidRPr="001657BB">
        <w:t xml:space="preserve"> </w:t>
      </w:r>
      <w:proofErr w:type="gramStart"/>
      <w:r w:rsidR="00F812BD">
        <w:t>Од страна на извршителот се предложи одлагање на главниот претрес.</w:t>
      </w:r>
      <w:proofErr w:type="gramEnd"/>
      <w:r w:rsidR="00F812BD" w:rsidRPr="00C40F16">
        <w:t xml:space="preserve"> </w:t>
      </w:r>
      <w:proofErr w:type="gramStart"/>
      <w:r w:rsidR="00F812BD">
        <w:t xml:space="preserve">Извршителот истакна дека во времето на спроведениот надзор од страна на МП имал здравствени проблеми-спондилоза и поради краткиот рок на задржување во негова </w:t>
      </w:r>
      <w:r w:rsidR="00F812BD" w:rsidRPr="001F603E">
        <w:t>канцеларија, дополнително доставил списи до МП и можно е да не ги доставил сите списи</w:t>
      </w:r>
      <w:r w:rsidR="00F812BD" w:rsidRPr="001F603E">
        <w:rPr>
          <w:lang w:val="mk-MK"/>
        </w:rPr>
        <w:t>.</w:t>
      </w:r>
      <w:proofErr w:type="gramEnd"/>
      <w:r w:rsidR="00F812BD" w:rsidRPr="001F603E">
        <w:rPr>
          <w:lang w:val="mk-MK"/>
        </w:rPr>
        <w:t xml:space="preserve"> По однос на Барањето за одлагање на главниот претрес, </w:t>
      </w:r>
      <w:r w:rsidR="00F812BD" w:rsidRPr="001F603E">
        <w:rPr>
          <w:color w:val="1D2228"/>
          <w:lang w:val="mk-MK" w:eastAsia="mk-MK"/>
        </w:rPr>
        <w:t>ДК при КИРСМ</w:t>
      </w:r>
      <w:r w:rsidR="00F812BD" w:rsidRPr="001F603E">
        <w:rPr>
          <w:color w:val="1D2228"/>
          <w:lang w:eastAsia="mk-MK"/>
        </w:rPr>
        <w:t xml:space="preserve"> </w:t>
      </w:r>
      <w:r w:rsidR="00F812BD" w:rsidRPr="001F603E">
        <w:rPr>
          <w:color w:val="1D2228"/>
          <w:lang w:val="mk-MK" w:eastAsia="mk-MK"/>
        </w:rPr>
        <w:t xml:space="preserve">истото не го </w:t>
      </w:r>
      <w:r w:rsidR="00F812BD" w:rsidRPr="001F603E">
        <w:t xml:space="preserve">прифати </w:t>
      </w:r>
      <w:r w:rsidR="00F812BD" w:rsidRPr="001F603E">
        <w:rPr>
          <w:lang w:val="mk-MK"/>
        </w:rPr>
        <w:t>односно</w:t>
      </w:r>
      <w:r w:rsidR="00F812BD" w:rsidRPr="001F603E">
        <w:rPr>
          <w:color w:val="1D2228"/>
          <w:lang w:eastAsia="mk-MK"/>
        </w:rPr>
        <w:t xml:space="preserve"> </w:t>
      </w:r>
      <w:r w:rsidR="00F812BD" w:rsidRPr="001F603E">
        <w:rPr>
          <w:color w:val="1D2228"/>
          <w:lang w:val="mk-MK" w:eastAsia="mk-MK"/>
        </w:rPr>
        <w:t xml:space="preserve">по однос на Барањето за одлагање </w:t>
      </w:r>
      <w:r w:rsidR="00F812BD" w:rsidRPr="001F603E">
        <w:rPr>
          <w:color w:val="1D2228"/>
          <w:lang w:eastAsia="mk-MK"/>
        </w:rPr>
        <w:t>ја донесе следната</w:t>
      </w:r>
      <w:r w:rsidR="00F812BD" w:rsidRPr="001F603E">
        <w:rPr>
          <w:lang w:val="mk-MK"/>
        </w:rPr>
        <w:t xml:space="preserve"> </w:t>
      </w:r>
      <w:r w:rsidR="00F812BD" w:rsidRPr="001F603E">
        <w:rPr>
          <w:color w:val="1D2228"/>
          <w:lang w:eastAsia="mk-MK"/>
        </w:rPr>
        <w:t>Одлука</w:t>
      </w:r>
      <w:r w:rsidR="00F812BD" w:rsidRPr="001F603E">
        <w:rPr>
          <w:color w:val="1D2228"/>
          <w:lang w:val="mk-MK" w:eastAsia="mk-MK"/>
        </w:rPr>
        <w:t>:</w:t>
      </w:r>
      <w:r w:rsidR="00F812BD" w:rsidRPr="001F603E">
        <w:rPr>
          <w:lang w:val="mk-MK"/>
        </w:rPr>
        <w:t>“</w:t>
      </w:r>
      <w:r w:rsidR="00F812BD" w:rsidRPr="001F603E">
        <w:t>Не се прифаќа барањето за одлагање од причина што постои определен рок за одлучување по доставен Предлог, согласно закон</w:t>
      </w:r>
      <w:r w:rsidR="00F812BD" w:rsidRPr="001F603E">
        <w:rPr>
          <w:lang w:val="mk-MK"/>
        </w:rPr>
        <w:t>,</w:t>
      </w:r>
      <w:r w:rsidR="00F812BD" w:rsidRPr="001F603E">
        <w:t xml:space="preserve"> а воедно извршителот имал доволно време да достави докази по однос на</w:t>
      </w:r>
      <w:r w:rsidR="00F812BD">
        <w:t xml:space="preserve"> доставениот предлог.</w:t>
      </w:r>
      <w:r w:rsidR="00F812BD">
        <w:rPr>
          <w:lang w:val="mk-MK"/>
        </w:rPr>
        <w:t>“</w:t>
      </w:r>
    </w:p>
    <w:p w:rsidR="00604834" w:rsidRDefault="00504E71" w:rsidP="00112D3B">
      <w:pPr>
        <w:spacing w:line="276" w:lineRule="auto"/>
        <w:ind w:firstLine="720"/>
        <w:jc w:val="both"/>
        <w:rPr>
          <w:lang w:val="mk-MK"/>
        </w:rPr>
      </w:pPr>
      <w:r>
        <w:rPr>
          <w:lang w:val="mk-MK"/>
        </w:rPr>
        <w:t>З</w:t>
      </w:r>
      <w:r w:rsidR="00EB40E6">
        <w:t xml:space="preserve">аменикот </w:t>
      </w:r>
      <w:r w:rsidR="00EB40E6">
        <w:rPr>
          <w:lang w:val="mk-MK"/>
        </w:rPr>
        <w:t>П</w:t>
      </w:r>
      <w:r w:rsidRPr="007B4E9D">
        <w:t xml:space="preserve">ретседател на ДК на КИРСМ </w:t>
      </w:r>
      <w:r w:rsidR="00EB40E6">
        <w:rPr>
          <w:lang w:val="mk-MK"/>
        </w:rPr>
        <w:t xml:space="preserve">го отвори главниот претрес откако утврди </w:t>
      </w:r>
      <w:r w:rsidRPr="007B4E9D">
        <w:t>дека постојат услови за одржување</w:t>
      </w:r>
      <w:r w:rsidR="00EB40E6">
        <w:rPr>
          <w:lang w:val="mk-MK"/>
        </w:rPr>
        <w:t>,</w:t>
      </w:r>
      <w:r w:rsidRPr="007B4E9D">
        <w:t xml:space="preserve"> </w:t>
      </w:r>
      <w:r w:rsidR="004E2434" w:rsidRPr="003B7E5D">
        <w:rPr>
          <w:lang w:val="mk-MK"/>
        </w:rPr>
        <w:t>с</w:t>
      </w:r>
      <w:r w:rsidR="00EB40E6">
        <w:t xml:space="preserve">огласно член 12 в.в </w:t>
      </w:r>
      <w:r w:rsidR="004E2434" w:rsidRPr="003B7E5D">
        <w:t xml:space="preserve">член 13 од Правилникот за дисциплинска одговорност и дисциплинска постапка од причина што се присутни сите членови на ДК, </w:t>
      </w:r>
      <w:r w:rsidR="00EB40E6">
        <w:rPr>
          <w:lang w:val="mk-MK"/>
        </w:rPr>
        <w:t xml:space="preserve">присутен е </w:t>
      </w:r>
      <w:r w:rsidR="004E2434" w:rsidRPr="003B7E5D">
        <w:t>обвинетиот</w:t>
      </w:r>
      <w:r w:rsidR="004E2434" w:rsidRPr="003B7E5D">
        <w:rPr>
          <w:lang w:val="en-US"/>
        </w:rPr>
        <w:t>-</w:t>
      </w:r>
      <w:r w:rsidR="004E2434" w:rsidRPr="003B7E5D">
        <w:t>извршител</w:t>
      </w:r>
      <w:r w:rsidR="00EB40E6">
        <w:rPr>
          <w:lang w:val="mk-MK"/>
        </w:rPr>
        <w:t>, кој</w:t>
      </w:r>
      <w:r w:rsidR="004E2434" w:rsidRPr="003B7E5D">
        <w:t xml:space="preserve"> уредно го</w:t>
      </w:r>
      <w:r w:rsidR="004E2434" w:rsidRPr="003B7E5D">
        <w:rPr>
          <w:lang w:val="en-US"/>
        </w:rPr>
        <w:t xml:space="preserve"> </w:t>
      </w:r>
      <w:r w:rsidR="004E2434" w:rsidRPr="003B7E5D">
        <w:t>примил Предлогот за поведување на дисциплинска постапка и поканата за главен претрес</w:t>
      </w:r>
      <w:r w:rsidRPr="007B4E9D">
        <w:t>.</w:t>
      </w:r>
      <w:r w:rsidR="004F58F2">
        <w:rPr>
          <w:lang w:val="mk-MK"/>
        </w:rPr>
        <w:t xml:space="preserve"> </w:t>
      </w:r>
      <w:r>
        <w:t>Чл</w:t>
      </w:r>
      <w:r w:rsidR="007B1A8A">
        <w:t>енот известител</w:t>
      </w:r>
      <w:r w:rsidR="00EB40E6">
        <w:rPr>
          <w:lang w:val="mk-MK"/>
        </w:rPr>
        <w:t xml:space="preserve"> пред сите присутни</w:t>
      </w:r>
      <w:r w:rsidR="00ED36B9">
        <w:rPr>
          <w:lang w:val="mk-MK"/>
        </w:rPr>
        <w:t>,</w:t>
      </w:r>
      <w:r w:rsidR="00136CE3">
        <w:t xml:space="preserve"> го прочита</w:t>
      </w:r>
      <w:r w:rsidR="00136CE3">
        <w:rPr>
          <w:lang w:val="mk-MK"/>
        </w:rPr>
        <w:t xml:space="preserve"> </w:t>
      </w:r>
      <w:r>
        <w:t>писмен</w:t>
      </w:r>
      <w:r w:rsidR="00136CE3">
        <w:rPr>
          <w:lang w:val="mk-MK"/>
        </w:rPr>
        <w:t>от</w:t>
      </w:r>
      <w:r w:rsidR="00136CE3">
        <w:t xml:space="preserve"> реферат</w:t>
      </w:r>
      <w:r w:rsidR="007B1A8A">
        <w:t xml:space="preserve"> согласно член </w:t>
      </w:r>
      <w:r w:rsidR="007B1A8A">
        <w:rPr>
          <w:lang w:val="mk-MK"/>
        </w:rPr>
        <w:t>13</w:t>
      </w:r>
      <w:r>
        <w:t xml:space="preserve"> од </w:t>
      </w:r>
      <w:r w:rsidRPr="00E22EC6">
        <w:t xml:space="preserve">Правилникот за дисциплинска одговороност и </w:t>
      </w:r>
      <w:proofErr w:type="gramStart"/>
      <w:r w:rsidRPr="00E22EC6">
        <w:t>дисциплин</w:t>
      </w:r>
      <w:r w:rsidR="00DE0941">
        <w:rPr>
          <w:lang w:val="mk-MK"/>
        </w:rPr>
        <w:t>с</w:t>
      </w:r>
      <w:r w:rsidR="00DE0941">
        <w:t>к</w:t>
      </w:r>
      <w:r w:rsidRPr="00E22EC6">
        <w:t xml:space="preserve">а </w:t>
      </w:r>
      <w:r w:rsidR="004E565F">
        <w:rPr>
          <w:lang w:val="mk-MK"/>
        </w:rPr>
        <w:t xml:space="preserve"> </w:t>
      </w:r>
      <w:r w:rsidRPr="00DE0941">
        <w:t>постапк</w:t>
      </w:r>
      <w:r w:rsidR="00EB40E6">
        <w:rPr>
          <w:lang w:val="mk-MK"/>
        </w:rPr>
        <w:t>а</w:t>
      </w:r>
      <w:proofErr w:type="gramEnd"/>
      <w:r w:rsidRPr="00DE0941">
        <w:t>.</w:t>
      </w:r>
      <w:r w:rsidRPr="00DE0941">
        <w:rPr>
          <w:lang w:val="mk-MK"/>
        </w:rPr>
        <w:t xml:space="preserve"> </w:t>
      </w:r>
    </w:p>
    <w:p w:rsidR="004928F0" w:rsidRPr="00287AC8" w:rsidRDefault="004928F0" w:rsidP="00D868DD">
      <w:pPr>
        <w:spacing w:line="276" w:lineRule="auto"/>
        <w:ind w:firstLine="720"/>
        <w:jc w:val="both"/>
        <w:rPr>
          <w:lang w:val="mk-MK"/>
        </w:rPr>
      </w:pPr>
      <w:r>
        <w:rPr>
          <w:lang w:val="mk-MK"/>
        </w:rPr>
        <w:t>И</w:t>
      </w:r>
      <w:r w:rsidRPr="002914E2">
        <w:t xml:space="preserve">звршител </w:t>
      </w:r>
      <w:r w:rsidR="00112D3B">
        <w:rPr>
          <w:lang w:val="mk-MK"/>
        </w:rPr>
        <w:t xml:space="preserve">О.Г. од Д. </w:t>
      </w:r>
      <w:r w:rsidR="00504E71" w:rsidRPr="00DE0941">
        <w:rPr>
          <w:lang w:val="mk-MK"/>
        </w:rPr>
        <w:t xml:space="preserve">лично </w:t>
      </w:r>
      <w:r w:rsidR="00A7069C" w:rsidRPr="00DE0941">
        <w:rPr>
          <w:lang w:val="mk-MK"/>
        </w:rPr>
        <w:t xml:space="preserve">на записник </w:t>
      </w:r>
      <w:r w:rsidR="00504E71" w:rsidRPr="00DE0941">
        <w:t>изјави дека останува во цел</w:t>
      </w:r>
      <w:r>
        <w:t>ост кон писмениот произнесување</w:t>
      </w:r>
      <w:r>
        <w:rPr>
          <w:lang w:val="mk-MK"/>
        </w:rPr>
        <w:t xml:space="preserve"> </w:t>
      </w:r>
      <w:r w:rsidRPr="00966599">
        <w:t xml:space="preserve">наведено во одговорот на предлогот за поведување на Дисиплинска постапка. </w:t>
      </w:r>
      <w:r>
        <w:rPr>
          <w:lang w:val="mk-MK"/>
        </w:rPr>
        <w:t>Наведе дека д</w:t>
      </w:r>
      <w:r>
        <w:t>ополително достави</w:t>
      </w:r>
      <w:r>
        <w:rPr>
          <w:lang w:val="mk-MK"/>
        </w:rPr>
        <w:t>л</w:t>
      </w:r>
      <w:r>
        <w:t xml:space="preserve"> списи по електронски пат, денес до КИРСМ</w:t>
      </w:r>
      <w:r>
        <w:rPr>
          <w:lang w:val="mk-MK"/>
        </w:rPr>
        <w:t xml:space="preserve"> и како дополнение изјавува: „</w:t>
      </w:r>
      <w:r>
        <w:t xml:space="preserve">Во дополнението на одговорот од 24.02.2025 година наведов и доставив докази дека </w:t>
      </w:r>
      <w:r w:rsidR="007D1DE6">
        <w:t>извршувањето по предмет И.бр.</w:t>
      </w:r>
      <w:r w:rsidR="007D1DE6">
        <w:rPr>
          <w:lang w:val="mk-MK"/>
        </w:rPr>
        <w:t>---</w:t>
      </w:r>
      <w:r>
        <w:t>/</w:t>
      </w:r>
      <w:proofErr w:type="gramStart"/>
      <w:r>
        <w:t>24 е затворен</w:t>
      </w:r>
      <w:r w:rsidR="004A3E5F">
        <w:rPr>
          <w:lang w:val="mk-MK"/>
        </w:rPr>
        <w:t>о на</w:t>
      </w:r>
      <w:r>
        <w:t xml:space="preserve"> 16.02.2024 година што го прави предлогот ненавремен согласно член 69 од Законот за извршување.</w:t>
      </w:r>
      <w:proofErr w:type="gramEnd"/>
      <w:r>
        <w:t xml:space="preserve"> </w:t>
      </w:r>
      <w:proofErr w:type="gramStart"/>
      <w:r>
        <w:t>Предлагам во овој дел предлогот за поведување на дисциплинска да биде отфрлен.</w:t>
      </w:r>
      <w:proofErr w:type="gramEnd"/>
      <w:r>
        <w:t xml:space="preserve"> </w:t>
      </w:r>
      <w:r>
        <w:rPr>
          <w:lang w:val="mk-MK"/>
        </w:rPr>
        <w:t>На п</w:t>
      </w:r>
      <w:r>
        <w:t xml:space="preserve">рашање од член на ДК при КИРСМ: </w:t>
      </w:r>
      <w:r>
        <w:rPr>
          <w:lang w:val="mk-MK"/>
        </w:rPr>
        <w:t>„</w:t>
      </w:r>
      <w:r>
        <w:t>МП констатира дека согласно електронс</w:t>
      </w:r>
      <w:r w:rsidR="007D1DE6">
        <w:t xml:space="preserve">ката евиденција имате примено </w:t>
      </w:r>
      <w:r w:rsidR="007D1DE6">
        <w:rPr>
          <w:lang w:val="mk-MK"/>
        </w:rPr>
        <w:t>--</w:t>
      </w:r>
      <w:r>
        <w:t>.000,00 денари по овој предмет, како ги имате распределени овие пари и дали имате доказ за уплата?</w:t>
      </w:r>
      <w:r>
        <w:rPr>
          <w:lang w:val="mk-MK"/>
        </w:rPr>
        <w:t xml:space="preserve">“, извршителот повторно се повика </w:t>
      </w:r>
      <w:r>
        <w:t>на застаренос</w:t>
      </w:r>
      <w:r w:rsidR="0021119F">
        <w:t>т по однос на предметот И.бр.</w:t>
      </w:r>
      <w:r w:rsidR="0021119F">
        <w:rPr>
          <w:lang w:val="mk-MK"/>
        </w:rPr>
        <w:t>---</w:t>
      </w:r>
      <w:r>
        <w:t>/2024.</w:t>
      </w:r>
      <w:r>
        <w:rPr>
          <w:lang w:val="mk-MK"/>
        </w:rPr>
        <w:t xml:space="preserve"> </w:t>
      </w:r>
      <w:r w:rsidR="0021119F">
        <w:t>По однос на предметот И.бр.</w:t>
      </w:r>
      <w:r w:rsidR="0021119F">
        <w:rPr>
          <w:lang w:val="mk-MK"/>
        </w:rPr>
        <w:t>--</w:t>
      </w:r>
      <w:r>
        <w:t>/2023 извршителот наведе дека</w:t>
      </w:r>
      <w:r w:rsidR="00ED36B9">
        <w:rPr>
          <w:lang w:val="mk-MK"/>
        </w:rPr>
        <w:t>:</w:t>
      </w:r>
      <w:r w:rsidR="00ED36B9">
        <w:t xml:space="preserve"> </w:t>
      </w:r>
      <w:r w:rsidR="00ED36B9">
        <w:rPr>
          <w:lang w:val="mk-MK"/>
        </w:rPr>
        <w:t>„В</w:t>
      </w:r>
      <w:r>
        <w:t>о Предлогот е наведено дека во предметот се евидентирани 14 уплати во вкупен изн</w:t>
      </w:r>
      <w:r w:rsidR="00D868DD">
        <w:t xml:space="preserve">ос </w:t>
      </w:r>
      <w:r w:rsidR="00D868DD">
        <w:rPr>
          <w:lang w:val="mk-MK"/>
        </w:rPr>
        <w:t>--</w:t>
      </w:r>
      <w:r w:rsidR="00D868DD">
        <w:t>.148</w:t>
      </w:r>
      <w:proofErr w:type="gramStart"/>
      <w:r w:rsidR="00D868DD">
        <w:t>,00</w:t>
      </w:r>
      <w:proofErr w:type="gramEnd"/>
      <w:r w:rsidR="00D868DD">
        <w:t xml:space="preserve"> денари од кои </w:t>
      </w:r>
      <w:r w:rsidR="00D868DD">
        <w:rPr>
          <w:lang w:val="mk-MK"/>
        </w:rPr>
        <w:t>--</w:t>
      </w:r>
      <w:r>
        <w:t>.000</w:t>
      </w:r>
      <w:r w:rsidR="00ED36B9">
        <w:rPr>
          <w:lang w:val="mk-MK"/>
        </w:rPr>
        <w:t xml:space="preserve">,00 денари </w:t>
      </w:r>
      <w:r w:rsidR="001F603E">
        <w:t>му се уплатени на доверителот</w:t>
      </w:r>
      <w:r>
        <w:t>. На бара</w:t>
      </w:r>
      <w:r w:rsidR="001F603E">
        <w:t>ње од МП по електронска пошта</w:t>
      </w:r>
      <w:r>
        <w:t xml:space="preserve"> </w:t>
      </w:r>
      <w:r>
        <w:lastRenderedPageBreak/>
        <w:t>се доставени сите докази за уплати и исплати и ако тој ги извел како доказ ќе констатирал де</w:t>
      </w:r>
      <w:r w:rsidR="00D868DD">
        <w:t xml:space="preserve">ка по предметот има уплата од </w:t>
      </w:r>
      <w:r w:rsidR="00D868DD">
        <w:rPr>
          <w:lang w:val="mk-MK"/>
        </w:rPr>
        <w:t>--</w:t>
      </w:r>
      <w:r>
        <w:t>.148</w:t>
      </w:r>
      <w:proofErr w:type="gramStart"/>
      <w:r>
        <w:t>,00</w:t>
      </w:r>
      <w:proofErr w:type="gramEnd"/>
      <w:r>
        <w:t xml:space="preserve"> денари</w:t>
      </w:r>
      <w:r w:rsidR="001F603E">
        <w:rPr>
          <w:lang w:val="mk-MK"/>
        </w:rPr>
        <w:t>,</w:t>
      </w:r>
      <w:r>
        <w:t xml:space="preserve"> а на</w:t>
      </w:r>
      <w:r w:rsidR="00D868DD">
        <w:t xml:space="preserve"> доверителот му се уплатени </w:t>
      </w:r>
      <w:r w:rsidR="00D868DD">
        <w:rPr>
          <w:lang w:val="mk-MK"/>
        </w:rPr>
        <w:t>--</w:t>
      </w:r>
      <w:r>
        <w:t xml:space="preserve">.276,00 денари. </w:t>
      </w:r>
      <w:proofErr w:type="gramStart"/>
      <w:r>
        <w:t>Согласно член 8 од Правилникот за дисциплинска одговорност и дисциплинска постапка, предлогот за поведување на дисциплинска, покрај другото соодржи и докази за постоење на повредата.</w:t>
      </w:r>
      <w:proofErr w:type="gramEnd"/>
      <w:r>
        <w:t xml:space="preserve"> </w:t>
      </w:r>
      <w:proofErr w:type="gramStart"/>
      <w:r>
        <w:t>До МП имам доставено по електронски пат списи</w:t>
      </w:r>
      <w:r w:rsidR="001F603E">
        <w:rPr>
          <w:lang w:val="mk-MK"/>
        </w:rPr>
        <w:t>,</w:t>
      </w:r>
      <w:r>
        <w:t xml:space="preserve"> на ден 01.11.2024 година.</w:t>
      </w:r>
      <w:proofErr w:type="gramEnd"/>
      <w:r>
        <w:t xml:space="preserve"> Доколк</w:t>
      </w:r>
      <w:r w:rsidR="001F603E">
        <w:t>у тие докази биле правилно изве</w:t>
      </w:r>
      <w:r w:rsidR="001F603E">
        <w:rPr>
          <w:lang w:val="mk-MK"/>
        </w:rPr>
        <w:t>д</w:t>
      </w:r>
      <w:r w:rsidR="001F603E">
        <w:t>ени предлага</w:t>
      </w:r>
      <w:r>
        <w:t>чот ќе констатирал друга состојба од онаа во Предлогот</w:t>
      </w:r>
      <w:proofErr w:type="gramStart"/>
      <w:r>
        <w:t>.</w:t>
      </w:r>
      <w:r w:rsidR="00ED36B9">
        <w:rPr>
          <w:lang w:val="mk-MK"/>
        </w:rPr>
        <w:t>“</w:t>
      </w:r>
      <w:proofErr w:type="gramEnd"/>
      <w:r>
        <w:t xml:space="preserve"> Извршител</w:t>
      </w:r>
      <w:r w:rsidR="00D868DD">
        <w:t>от по однос на предметот И.бр.</w:t>
      </w:r>
      <w:r w:rsidR="00D868DD">
        <w:rPr>
          <w:lang w:val="mk-MK"/>
        </w:rPr>
        <w:t>--</w:t>
      </w:r>
      <w:r>
        <w:t>/2023,</w:t>
      </w:r>
      <w:r w:rsidR="001F603E">
        <w:rPr>
          <w:lang w:val="mk-MK"/>
        </w:rPr>
        <w:t xml:space="preserve"> на записник</w:t>
      </w:r>
      <w:r>
        <w:t xml:space="preserve"> наведе </w:t>
      </w:r>
      <w:proofErr w:type="gramStart"/>
      <w:r>
        <w:t xml:space="preserve">дека </w:t>
      </w:r>
      <w:r w:rsidR="00ED36B9">
        <w:rPr>
          <w:lang w:val="mk-MK"/>
        </w:rPr>
        <w:t>:„</w:t>
      </w:r>
      <w:proofErr w:type="gramEnd"/>
      <w:r w:rsidR="00ED36B9">
        <w:rPr>
          <w:lang w:val="mk-MK"/>
        </w:rPr>
        <w:t>П</w:t>
      </w:r>
      <w:r>
        <w:t>редлагачот утврдил дека се евид</w:t>
      </w:r>
      <w:r w:rsidR="00D868DD">
        <w:t xml:space="preserve">ентирани 4 уплати во износ од </w:t>
      </w:r>
      <w:r w:rsidR="00D868DD">
        <w:rPr>
          <w:lang w:val="mk-MK"/>
        </w:rPr>
        <w:t>--</w:t>
      </w:r>
      <w:r>
        <w:t>.663,00 денари и дека не сум доставил изводи. Доставив извод до КИРСМ од ден 14.03.2023 година и 22.03.2023 година од кои е видно дека на 14.03.2023 на посебната сметка има прилив од должникот по основ на блокада во износ</w:t>
      </w:r>
      <w:r w:rsidR="00D868DD">
        <w:t xml:space="preserve"> од </w:t>
      </w:r>
      <w:r w:rsidR="00D868DD">
        <w:rPr>
          <w:lang w:val="mk-MK"/>
        </w:rPr>
        <w:t>--</w:t>
      </w:r>
      <w:r>
        <w:t>.240,00 денари</w:t>
      </w:r>
      <w:r w:rsidR="00ED36B9">
        <w:rPr>
          <w:lang w:val="mk-MK"/>
        </w:rPr>
        <w:t>,</w:t>
      </w:r>
      <w:r>
        <w:t xml:space="preserve"> а од извод 22.03.2023 година е видно дека на должникот му е и</w:t>
      </w:r>
      <w:r w:rsidR="001F603E">
        <w:t xml:space="preserve">звршен поврат на овој износ. </w:t>
      </w:r>
      <w:proofErr w:type="gramStart"/>
      <w:r w:rsidR="001F603E">
        <w:t>Ов</w:t>
      </w:r>
      <w:r w:rsidR="001F603E">
        <w:rPr>
          <w:lang w:val="mk-MK"/>
        </w:rPr>
        <w:t>а</w:t>
      </w:r>
      <w:r>
        <w:t>а уплата и исплата не се евидентирани во софтверката евиденција по предметот од причина што не е вршена нивна распределба според правилата за распределба.</w:t>
      </w:r>
      <w:proofErr w:type="gramEnd"/>
      <w:r>
        <w:t xml:space="preserve"> На ден 07.07.2023 година е евиденти</w:t>
      </w:r>
      <w:r w:rsidR="00D868DD">
        <w:t xml:space="preserve">рана друга уплата во износ од </w:t>
      </w:r>
      <w:r w:rsidR="00D868DD">
        <w:rPr>
          <w:lang w:val="mk-MK"/>
        </w:rPr>
        <w:t>--</w:t>
      </w:r>
      <w:r>
        <w:t>.989</w:t>
      </w:r>
      <w:proofErr w:type="gramStart"/>
      <w:r>
        <w:t>,00</w:t>
      </w:r>
      <w:proofErr w:type="gramEnd"/>
      <w:r>
        <w:t xml:space="preserve"> деанри исто така врз основа на блокада, бидејќи должникот не се придржувал кон договореното на Службена белешка. Од овој износ на ден 10.07.2023 година е пренесен изно</w:t>
      </w:r>
      <w:r w:rsidR="00D868DD">
        <w:t xml:space="preserve">с од </w:t>
      </w:r>
      <w:r w:rsidR="00D868DD">
        <w:rPr>
          <w:lang w:val="mk-MK"/>
        </w:rPr>
        <w:t>-</w:t>
      </w:r>
      <w:r>
        <w:t>.500,00 денари на име извршни трошоци</w:t>
      </w:r>
      <w:r w:rsidR="00ED36B9">
        <w:rPr>
          <w:lang w:val="mk-MK"/>
        </w:rPr>
        <w:t>,</w:t>
      </w:r>
      <w:r>
        <w:t xml:space="preserve"> а на ден 13.07.2023 година на до</w:t>
      </w:r>
      <w:r w:rsidR="00D868DD">
        <w:t xml:space="preserve">лжникот му е извршен поврат од </w:t>
      </w:r>
      <w:r w:rsidR="00D868DD">
        <w:rPr>
          <w:lang w:val="mk-MK"/>
        </w:rPr>
        <w:t>-</w:t>
      </w:r>
      <w:r>
        <w:t>.326,00 денари. На ден 22.08.2024 година од работодаве</w:t>
      </w:r>
      <w:r w:rsidR="00D868DD">
        <w:t xml:space="preserve">цот на должникот се наплатени </w:t>
      </w:r>
      <w:r w:rsidR="00D868DD">
        <w:rPr>
          <w:lang w:val="mk-MK"/>
        </w:rPr>
        <w:t>--</w:t>
      </w:r>
      <w:r>
        <w:t>.000</w:t>
      </w:r>
      <w:proofErr w:type="gramStart"/>
      <w:r>
        <w:t>,00</w:t>
      </w:r>
      <w:proofErr w:type="gramEnd"/>
      <w:r>
        <w:t xml:space="preserve"> денари по основ на пропуштени рати, кои се распределени на ден 23.08.2024 година, за кое нешто е приложен извод.</w:t>
      </w:r>
      <w:r w:rsidR="00ED36B9">
        <w:rPr>
          <w:lang w:val="mk-MK"/>
        </w:rPr>
        <w:t>“</w:t>
      </w:r>
      <w:r>
        <w:t xml:space="preserve"> </w:t>
      </w:r>
      <w:r w:rsidR="00287AC8">
        <w:rPr>
          <w:lang w:val="mk-MK"/>
        </w:rPr>
        <w:t>П</w:t>
      </w:r>
      <w:r w:rsidR="00D868DD">
        <w:t>о однос на предметот И.бр.</w:t>
      </w:r>
      <w:r w:rsidR="00D868DD">
        <w:rPr>
          <w:lang w:val="mk-MK"/>
        </w:rPr>
        <w:t>---</w:t>
      </w:r>
      <w:r w:rsidR="00287AC8">
        <w:t>/2024</w:t>
      </w:r>
      <w:r w:rsidR="00287AC8">
        <w:rPr>
          <w:lang w:val="mk-MK"/>
        </w:rPr>
        <w:t xml:space="preserve"> и</w:t>
      </w:r>
      <w:r>
        <w:t xml:space="preserve">звршителот </w:t>
      </w:r>
      <w:r w:rsidR="001F603E">
        <w:rPr>
          <w:lang w:val="mk-MK"/>
        </w:rPr>
        <w:t>на записник</w:t>
      </w:r>
      <w:r>
        <w:t>, наведе дека</w:t>
      </w:r>
      <w:proofErr w:type="gramStart"/>
      <w:r w:rsidR="00ED36B9">
        <w:rPr>
          <w:lang w:val="mk-MK"/>
        </w:rPr>
        <w:t>:„</w:t>
      </w:r>
      <w:proofErr w:type="gramEnd"/>
      <w:r w:rsidR="00ED36B9">
        <w:t xml:space="preserve"> </w:t>
      </w:r>
      <w:r w:rsidR="00ED36B9">
        <w:rPr>
          <w:lang w:val="mk-MK"/>
        </w:rPr>
        <w:t>П</w:t>
      </w:r>
      <w:r>
        <w:t>редлагачот утврдил 2 уплати извршени на ден 11.06.</w:t>
      </w:r>
      <w:r w:rsidR="00D868DD">
        <w:t xml:space="preserve">2024 година едната во износ од </w:t>
      </w:r>
      <w:r w:rsidR="00D868DD">
        <w:rPr>
          <w:lang w:val="mk-MK"/>
        </w:rPr>
        <w:t>-</w:t>
      </w:r>
      <w:r>
        <w:t>.50</w:t>
      </w:r>
      <w:r w:rsidR="00D868DD">
        <w:t xml:space="preserve">0,00 денари а другата во износ </w:t>
      </w:r>
      <w:r w:rsidR="00D868DD">
        <w:rPr>
          <w:lang w:val="mk-MK"/>
        </w:rPr>
        <w:t>-</w:t>
      </w:r>
      <w:r>
        <w:t>.483,00 деанри. Наведувам дека му е приложен извод од 11.06.2024 година од к</w:t>
      </w:r>
      <w:r w:rsidR="00D868DD">
        <w:t xml:space="preserve">ое е видна уплата во износ од </w:t>
      </w:r>
      <w:r w:rsidR="00D868DD">
        <w:rPr>
          <w:lang w:val="mk-MK"/>
        </w:rPr>
        <w:t>--</w:t>
      </w:r>
      <w:r>
        <w:t>.225</w:t>
      </w:r>
      <w:proofErr w:type="gramStart"/>
      <w:r>
        <w:t>,00</w:t>
      </w:r>
      <w:proofErr w:type="gramEnd"/>
      <w:r>
        <w:t xml:space="preserve"> денари со тоа што во Изводот не било наведена на кој предмет се однесува уплатата. Во овој предмет на ден 11.06.2024 година на посебната сметка е пристигнат прилив по основ на блокада, чувани се 15 де</w:t>
      </w:r>
      <w:r w:rsidR="00D868DD">
        <w:t xml:space="preserve">на согласно закон во износ од </w:t>
      </w:r>
      <w:r w:rsidR="00D868DD">
        <w:rPr>
          <w:lang w:val="mk-MK"/>
        </w:rPr>
        <w:t>--</w:t>
      </w:r>
      <w:r>
        <w:t>.225</w:t>
      </w:r>
      <w:proofErr w:type="gramStart"/>
      <w:r>
        <w:t>,00</w:t>
      </w:r>
      <w:proofErr w:type="gramEnd"/>
      <w:r>
        <w:t xml:space="preserve"> денари. </w:t>
      </w:r>
      <w:proofErr w:type="gramStart"/>
      <w:r>
        <w:t xml:space="preserve">Навистина во изводот уплаќачот не навел на кој предмет се однесува уплатата и во таков случај уплаќачот се пронаоѓа по неговата сметка- од </w:t>
      </w:r>
      <w:r w:rsidR="00D868DD">
        <w:t>каде е приливот.</w:t>
      </w:r>
      <w:proofErr w:type="gramEnd"/>
      <w:r w:rsidR="00D868DD">
        <w:t xml:space="preserve"> </w:t>
      </w:r>
      <w:proofErr w:type="gramStart"/>
      <w:r w:rsidR="00D868DD">
        <w:t>Странката А</w:t>
      </w:r>
      <w:r w:rsidR="00D868DD">
        <w:rPr>
          <w:lang w:val="mk-MK"/>
        </w:rPr>
        <w:t>.</w:t>
      </w:r>
      <w:r w:rsidR="00D868DD">
        <w:t>М</w:t>
      </w:r>
      <w:r w:rsidR="00D868DD">
        <w:rPr>
          <w:lang w:val="mk-MK"/>
        </w:rPr>
        <w:t>.</w:t>
      </w:r>
      <w:r w:rsidR="00D868DD">
        <w:t xml:space="preserve"> – С</w:t>
      </w:r>
      <w:r w:rsidR="00D868DD">
        <w:rPr>
          <w:lang w:val="mk-MK"/>
        </w:rPr>
        <w:t>.</w:t>
      </w:r>
      <w:r>
        <w:t xml:space="preserve"> пристапила во канцеларијата на ден 11.06.2024 година и договорено е од овој износ да се намири дел за извршни трошоци за кое нешто е приложен извод.</w:t>
      </w:r>
      <w:proofErr w:type="gramEnd"/>
      <w:r>
        <w:t xml:space="preserve"> На ден 04.07.2024 година е евидентиран нов прилив од истиот должник во изно</w:t>
      </w:r>
      <w:r w:rsidR="00D868DD">
        <w:t xml:space="preserve">с од </w:t>
      </w:r>
      <w:r w:rsidR="00D868DD">
        <w:rPr>
          <w:lang w:val="mk-MK"/>
        </w:rPr>
        <w:t>--</w:t>
      </w:r>
      <w:r w:rsidR="00287AC8">
        <w:t>.408</w:t>
      </w:r>
      <w:proofErr w:type="gramStart"/>
      <w:r w:rsidR="00287AC8">
        <w:t>,00</w:t>
      </w:r>
      <w:proofErr w:type="gramEnd"/>
      <w:r w:rsidR="00287AC8">
        <w:t xml:space="preserve"> денари. Откако </w:t>
      </w:r>
      <w:r>
        <w:t>и е деблокирана сметката</w:t>
      </w:r>
      <w:r w:rsidR="00D868DD">
        <w:t xml:space="preserve"> извршен е поврат во износ од </w:t>
      </w:r>
      <w:r w:rsidR="00D868DD">
        <w:rPr>
          <w:lang w:val="mk-MK"/>
        </w:rPr>
        <w:t>--</w:t>
      </w:r>
      <w:r>
        <w:t>.150</w:t>
      </w:r>
      <w:proofErr w:type="gramStart"/>
      <w:r>
        <w:t>,00</w:t>
      </w:r>
      <w:proofErr w:type="gramEnd"/>
      <w:r>
        <w:t xml:space="preserve"> денари на ден 09.07.2024 година заед</w:t>
      </w:r>
      <w:r w:rsidR="00D868DD">
        <w:t xml:space="preserve">но со разликата од уплатените </w:t>
      </w:r>
      <w:r w:rsidR="00D868DD">
        <w:rPr>
          <w:lang w:val="mk-MK"/>
        </w:rPr>
        <w:t>--</w:t>
      </w:r>
      <w:r>
        <w:t>.2</w:t>
      </w:r>
      <w:r w:rsidR="00D868DD">
        <w:t xml:space="preserve">25,00 денари до евидентираните </w:t>
      </w:r>
      <w:r w:rsidR="00D868DD">
        <w:rPr>
          <w:lang w:val="mk-MK"/>
        </w:rPr>
        <w:t>-</w:t>
      </w:r>
      <w:r>
        <w:t xml:space="preserve">.483,00 денари. </w:t>
      </w:r>
      <w:proofErr w:type="gramStart"/>
      <w:r>
        <w:t>Во Предлогот за поведување на дисциплинска постапка предлагачот го квалификува моето постапуваање спротивно на член 65.ст.1 алинеи 5 и 8 и 66 ст.</w:t>
      </w:r>
      <w:proofErr w:type="gramEnd"/>
      <w:r>
        <w:t xml:space="preserve"> </w:t>
      </w:r>
      <w:proofErr w:type="gramStart"/>
      <w:r>
        <w:t>1 алинеја 12 од ЗИ со образложение дека се примани пари од должниците за кои немало докази како се уплаќани.</w:t>
      </w:r>
      <w:proofErr w:type="gramEnd"/>
      <w:r>
        <w:t xml:space="preserve"> </w:t>
      </w:r>
      <w:proofErr w:type="gramStart"/>
      <w:r>
        <w:t>Единствената моја грешка е тоа што, од предходно наведените здравствени причини на предлагачот навреме не сум ги доставил списите.</w:t>
      </w:r>
      <w:proofErr w:type="gramEnd"/>
      <w:r>
        <w:t xml:space="preserve"> Во ниту еден од предметите нема истакната приговор или претставка од ниту една од странките и не е сторена штета ниту на доверител ниту на должник</w:t>
      </w:r>
      <w:r w:rsidR="005A32FF">
        <w:rPr>
          <w:lang w:val="mk-MK"/>
        </w:rPr>
        <w:t>,</w:t>
      </w:r>
      <w:r>
        <w:t xml:space="preserve"> а се работи за износи кои се од мало значење, па со оглед на сето</w:t>
      </w:r>
      <w:r w:rsidR="00D868DD">
        <w:t xml:space="preserve"> наведено и мојата возраст од</w:t>
      </w:r>
      <w:r w:rsidR="00D868DD">
        <w:rPr>
          <w:lang w:val="mk-MK"/>
        </w:rPr>
        <w:t xml:space="preserve"> --</w:t>
      </w:r>
      <w:r>
        <w:t xml:space="preserve"> година, молам ДК </w:t>
      </w:r>
      <w:r w:rsidR="005A32FF">
        <w:rPr>
          <w:lang w:val="mk-MK"/>
        </w:rPr>
        <w:t xml:space="preserve">при КИРСМ </w:t>
      </w:r>
      <w:r>
        <w:t>да ги земе како олеснителни околности и да нема казна.</w:t>
      </w:r>
      <w:r w:rsidR="00287AC8">
        <w:rPr>
          <w:lang w:val="mk-MK"/>
        </w:rPr>
        <w:t xml:space="preserve"> </w:t>
      </w:r>
      <w:r w:rsidRPr="00694348">
        <w:t>Друго немам што да изјавам</w:t>
      </w:r>
      <w:proofErr w:type="gramStart"/>
      <w:r w:rsidRPr="00694348">
        <w:t>.</w:t>
      </w:r>
      <w:r w:rsidR="00287AC8">
        <w:rPr>
          <w:lang w:val="mk-MK"/>
        </w:rPr>
        <w:t>“</w:t>
      </w:r>
      <w:proofErr w:type="gramEnd"/>
    </w:p>
    <w:p w:rsidR="004E565F" w:rsidRPr="00287AC8" w:rsidRDefault="004E565F" w:rsidP="00287AC8">
      <w:pPr>
        <w:spacing w:line="276" w:lineRule="auto"/>
        <w:jc w:val="both"/>
        <w:rPr>
          <w:lang w:val="mk-MK"/>
        </w:rPr>
      </w:pPr>
    </w:p>
    <w:p w:rsidR="0068366A" w:rsidRPr="00E9018A" w:rsidRDefault="0068366A" w:rsidP="0068366A">
      <w:pPr>
        <w:spacing w:line="276" w:lineRule="auto"/>
        <w:ind w:firstLine="720"/>
        <w:jc w:val="both"/>
      </w:pPr>
      <w:r w:rsidRPr="00E9018A">
        <w:lastRenderedPageBreak/>
        <w:t xml:space="preserve">Дисциплинската комисија на КИРСМ на одржан главен претрес на ден </w:t>
      </w:r>
      <w:r w:rsidR="00E9018A" w:rsidRPr="00E9018A">
        <w:rPr>
          <w:lang w:val="mk-MK"/>
        </w:rPr>
        <w:t>24</w:t>
      </w:r>
      <w:r w:rsidRPr="00E9018A">
        <w:t>.</w:t>
      </w:r>
      <w:r w:rsidR="00E9018A" w:rsidRPr="00E9018A">
        <w:rPr>
          <w:lang w:val="mk-MK"/>
        </w:rPr>
        <w:t>02</w:t>
      </w:r>
      <w:r w:rsidRPr="00E9018A">
        <w:t>.20</w:t>
      </w:r>
      <w:r w:rsidRPr="00E9018A">
        <w:rPr>
          <w:lang w:val="mk-MK"/>
        </w:rPr>
        <w:t>25</w:t>
      </w:r>
      <w:r w:rsidRPr="00E9018A">
        <w:t xml:space="preserve"> година, ги дозволи и изведе следните докази:</w:t>
      </w:r>
    </w:p>
    <w:p w:rsidR="00E9018A" w:rsidRPr="0031236E" w:rsidRDefault="00E9018A" w:rsidP="00E9018A">
      <w:pPr>
        <w:pStyle w:val="ListParagraph"/>
        <w:numPr>
          <w:ilvl w:val="0"/>
          <w:numId w:val="27"/>
        </w:numPr>
        <w:tabs>
          <w:tab w:val="left" w:pos="284"/>
        </w:tabs>
        <w:spacing w:after="200"/>
        <w:ind w:left="0" w:firstLine="0"/>
        <w:contextualSpacing/>
        <w:jc w:val="both"/>
      </w:pPr>
      <w:r w:rsidRPr="0031236E">
        <w:t>Предлог за поведување на дисц</w:t>
      </w:r>
      <w:r>
        <w:t>иплинска постапка бр.</w:t>
      </w:r>
      <w:r w:rsidRPr="0031236E">
        <w:t>09-</w:t>
      </w:r>
      <w:r>
        <w:rPr>
          <w:lang w:val="en-US"/>
        </w:rPr>
        <w:t>56/1</w:t>
      </w:r>
      <w:r>
        <w:t xml:space="preserve"> од </w:t>
      </w:r>
      <w:r>
        <w:rPr>
          <w:lang w:val="en-US"/>
        </w:rPr>
        <w:t>09</w:t>
      </w:r>
      <w:r>
        <w:t>.</w:t>
      </w:r>
      <w:r>
        <w:rPr>
          <w:lang w:val="en-US"/>
        </w:rPr>
        <w:t>0</w:t>
      </w:r>
      <w:r>
        <w:t>1.202</w:t>
      </w:r>
      <w:r>
        <w:rPr>
          <w:lang w:val="en-US"/>
        </w:rPr>
        <w:t>5</w:t>
      </w:r>
      <w:r w:rsidRPr="0031236E">
        <w:t xml:space="preserve"> година на Министерство за правда на РСМ;</w:t>
      </w:r>
    </w:p>
    <w:p w:rsidR="00E9018A" w:rsidRPr="0031236E" w:rsidRDefault="00E9018A" w:rsidP="00E9018A">
      <w:pPr>
        <w:pStyle w:val="ListParagraph"/>
        <w:numPr>
          <w:ilvl w:val="0"/>
          <w:numId w:val="28"/>
        </w:numPr>
        <w:tabs>
          <w:tab w:val="left" w:pos="284"/>
        </w:tabs>
        <w:spacing w:after="200"/>
        <w:ind w:left="0" w:firstLine="0"/>
        <w:contextualSpacing/>
        <w:jc w:val="both"/>
      </w:pPr>
      <w:r w:rsidRPr="0031236E">
        <w:t xml:space="preserve">Извештај </w:t>
      </w:r>
      <w:r>
        <w:t>бр.</w:t>
      </w:r>
      <w:r w:rsidRPr="0031236E">
        <w:t>09-</w:t>
      </w:r>
      <w:r w:rsidR="00D868DD">
        <w:rPr>
          <w:lang w:val="mk-MK"/>
        </w:rPr>
        <w:t>---</w:t>
      </w:r>
      <w:r>
        <w:rPr>
          <w:lang w:val="en-US"/>
        </w:rPr>
        <w:t>/1</w:t>
      </w:r>
      <w:r>
        <w:t xml:space="preserve"> од </w:t>
      </w:r>
      <w:r>
        <w:rPr>
          <w:lang w:val="en-US"/>
        </w:rPr>
        <w:t>27</w:t>
      </w:r>
      <w:r>
        <w:t>.1</w:t>
      </w:r>
      <w:r>
        <w:rPr>
          <w:lang w:val="en-US"/>
        </w:rPr>
        <w:t>2</w:t>
      </w:r>
      <w:r>
        <w:t>.202</w:t>
      </w:r>
      <w:r>
        <w:rPr>
          <w:lang w:val="en-US"/>
        </w:rPr>
        <w:t>4</w:t>
      </w:r>
      <w:r w:rsidRPr="0031236E">
        <w:t xml:space="preserve"> година на Министерство за правда на РСМ;</w:t>
      </w:r>
    </w:p>
    <w:p w:rsidR="00E9018A" w:rsidRPr="0031236E" w:rsidRDefault="00E9018A" w:rsidP="00E9018A">
      <w:pPr>
        <w:pStyle w:val="ListParagraph"/>
        <w:numPr>
          <w:ilvl w:val="0"/>
          <w:numId w:val="28"/>
        </w:numPr>
        <w:tabs>
          <w:tab w:val="left" w:pos="284"/>
        </w:tabs>
        <w:spacing w:after="200"/>
        <w:ind w:left="0" w:firstLine="0"/>
        <w:contextualSpacing/>
        <w:jc w:val="both"/>
      </w:pPr>
      <w:r>
        <w:t>Записник</w:t>
      </w:r>
      <w:r w:rsidR="00D868DD">
        <w:t xml:space="preserve"> бр.09-</w:t>
      </w:r>
      <w:r w:rsidR="00D868DD">
        <w:rPr>
          <w:lang w:val="mk-MK"/>
        </w:rPr>
        <w:t>-</w:t>
      </w:r>
      <w:r w:rsidRPr="0031236E">
        <w:t xml:space="preserve"> </w:t>
      </w:r>
      <w:r>
        <w:t>и</w:t>
      </w:r>
      <w:r w:rsidR="00D868DD">
        <w:rPr>
          <w:lang w:val="en-US"/>
        </w:rPr>
        <w:t xml:space="preserve"> </w:t>
      </w:r>
      <w:r w:rsidR="00D868DD">
        <w:rPr>
          <w:lang w:val="mk-MK"/>
        </w:rPr>
        <w:t>--</w:t>
      </w:r>
      <w:r>
        <w:rPr>
          <w:lang w:val="en-US"/>
        </w:rPr>
        <w:t xml:space="preserve"> </w:t>
      </w:r>
      <w:r w:rsidRPr="0031236E">
        <w:t>од 28.10.2024 година година на Министерство за правда на РСМ;</w:t>
      </w:r>
    </w:p>
    <w:p w:rsidR="00E9018A" w:rsidRPr="00AC1A71" w:rsidRDefault="00E9018A" w:rsidP="00E9018A">
      <w:pPr>
        <w:pStyle w:val="ListParagraph"/>
        <w:numPr>
          <w:ilvl w:val="0"/>
          <w:numId w:val="28"/>
        </w:numPr>
        <w:tabs>
          <w:tab w:val="left" w:pos="284"/>
        </w:tabs>
        <w:spacing w:after="200"/>
        <w:ind w:left="0" w:firstLine="0"/>
        <w:contextualSpacing/>
        <w:jc w:val="both"/>
      </w:pPr>
      <w:r w:rsidRPr="00AC1A71">
        <w:t>Извадок од електронска евиденција за предмет И.бр.</w:t>
      </w:r>
      <w:r w:rsidR="00D868DD">
        <w:rPr>
          <w:lang w:val="mk-MK"/>
        </w:rPr>
        <w:t>--</w:t>
      </w:r>
      <w:r w:rsidRPr="00AC1A71">
        <w:t xml:space="preserve">/2023 со датум 18.01.2023 година на извршител </w:t>
      </w:r>
      <w:r w:rsidR="00D868DD">
        <w:rPr>
          <w:lang w:val="mk-MK"/>
        </w:rPr>
        <w:t>О.Г.</w:t>
      </w:r>
      <w:r w:rsidRPr="00AC1A71">
        <w:t xml:space="preserve">; </w:t>
      </w:r>
    </w:p>
    <w:p w:rsidR="00E9018A" w:rsidRPr="00AC1A71" w:rsidRDefault="00E9018A" w:rsidP="00E9018A">
      <w:pPr>
        <w:pStyle w:val="ListParagraph"/>
        <w:numPr>
          <w:ilvl w:val="0"/>
          <w:numId w:val="28"/>
        </w:numPr>
        <w:tabs>
          <w:tab w:val="left" w:pos="284"/>
        </w:tabs>
        <w:spacing w:after="200"/>
        <w:ind w:left="0" w:firstLine="0"/>
        <w:contextualSpacing/>
        <w:jc w:val="both"/>
      </w:pPr>
      <w:r w:rsidRPr="00AC1A71">
        <w:t>Извадок од електронс</w:t>
      </w:r>
      <w:r w:rsidR="00D868DD">
        <w:t>ка евиденција за предмет И.бр.</w:t>
      </w:r>
      <w:r w:rsidR="00D868DD">
        <w:rPr>
          <w:lang w:val="mk-MK"/>
        </w:rPr>
        <w:t>--</w:t>
      </w:r>
      <w:r w:rsidRPr="00AC1A71">
        <w:t xml:space="preserve">/2023 со датум на печатење 28.10.2024 година на извршител </w:t>
      </w:r>
      <w:r w:rsidR="00D868DD">
        <w:rPr>
          <w:lang w:val="mk-MK"/>
        </w:rPr>
        <w:t>О.Г.</w:t>
      </w:r>
      <w:r w:rsidRPr="00AC1A71">
        <w:t xml:space="preserve">; </w:t>
      </w:r>
    </w:p>
    <w:p w:rsidR="00E9018A" w:rsidRPr="00AC1A71" w:rsidRDefault="00E9018A" w:rsidP="00E9018A">
      <w:pPr>
        <w:pStyle w:val="ListParagraph"/>
        <w:numPr>
          <w:ilvl w:val="0"/>
          <w:numId w:val="28"/>
        </w:numPr>
        <w:tabs>
          <w:tab w:val="left" w:pos="284"/>
        </w:tabs>
        <w:spacing w:after="200"/>
        <w:ind w:left="0" w:firstLine="0"/>
        <w:contextualSpacing/>
        <w:jc w:val="both"/>
      </w:pPr>
      <w:r w:rsidRPr="00AC1A71">
        <w:t>Пописен список на</w:t>
      </w:r>
      <w:r w:rsidR="00D868DD">
        <w:t xml:space="preserve"> превземени дејствија за И.бр.</w:t>
      </w:r>
      <w:r w:rsidR="00D868DD">
        <w:rPr>
          <w:lang w:val="mk-MK"/>
        </w:rPr>
        <w:t>--</w:t>
      </w:r>
      <w:r w:rsidRPr="00AC1A71">
        <w:t xml:space="preserve">/2023 од извршител </w:t>
      </w:r>
      <w:r w:rsidR="00D868DD">
        <w:rPr>
          <w:lang w:val="mk-MK"/>
        </w:rPr>
        <w:t>О.Г.</w:t>
      </w:r>
      <w:r w:rsidRPr="00AC1A71">
        <w:t>;</w:t>
      </w:r>
    </w:p>
    <w:p w:rsidR="00E9018A" w:rsidRPr="00AC1A71" w:rsidRDefault="00E9018A" w:rsidP="00E9018A">
      <w:pPr>
        <w:pStyle w:val="ListParagraph"/>
        <w:numPr>
          <w:ilvl w:val="0"/>
          <w:numId w:val="28"/>
        </w:numPr>
        <w:tabs>
          <w:tab w:val="left" w:pos="284"/>
        </w:tabs>
        <w:spacing w:after="200"/>
        <w:ind w:left="0" w:firstLine="0"/>
        <w:contextualSpacing/>
        <w:jc w:val="both"/>
      </w:pPr>
      <w:r w:rsidRPr="00AC1A71">
        <w:t>Барање за извршување на правосилна извршна исправа од 16.01.2023 година од доверител Финансиски кредитен центар БС ДОО Скопје, примено во канцеларија на извршител на ден 18.01</w:t>
      </w:r>
      <w:r w:rsidR="00D868DD">
        <w:t>.2023 година и заведено со бр.</w:t>
      </w:r>
      <w:r w:rsidR="00D868DD">
        <w:rPr>
          <w:lang w:val="mk-MK"/>
        </w:rPr>
        <w:t>--</w:t>
      </w:r>
      <w:r w:rsidRPr="00AC1A71">
        <w:t>/2023;</w:t>
      </w:r>
    </w:p>
    <w:p w:rsidR="00E9018A" w:rsidRPr="00AC1A71" w:rsidRDefault="00D868DD" w:rsidP="00E9018A">
      <w:pPr>
        <w:pStyle w:val="ListParagraph"/>
        <w:numPr>
          <w:ilvl w:val="0"/>
          <w:numId w:val="28"/>
        </w:numPr>
        <w:tabs>
          <w:tab w:val="left" w:pos="284"/>
        </w:tabs>
        <w:spacing w:after="200"/>
        <w:ind w:left="0" w:firstLine="0"/>
        <w:contextualSpacing/>
        <w:jc w:val="both"/>
      </w:pPr>
      <w:r>
        <w:t>Доставница И.бр.</w:t>
      </w:r>
      <w:r>
        <w:rPr>
          <w:lang w:val="mk-MK"/>
        </w:rPr>
        <w:t>--</w:t>
      </w:r>
      <w:r w:rsidR="00E9018A" w:rsidRPr="00AC1A71">
        <w:t xml:space="preserve">/2023 од 26.01.2023 год. на извршител </w:t>
      </w:r>
      <w:r>
        <w:rPr>
          <w:lang w:val="mk-MK"/>
        </w:rPr>
        <w:t xml:space="preserve">О.Г. </w:t>
      </w:r>
      <w:r w:rsidR="00E9018A" w:rsidRPr="00AC1A71">
        <w:t>за дос</w:t>
      </w:r>
      <w:r>
        <w:t>тава на Барање и налог до Ј</w:t>
      </w:r>
      <w:r>
        <w:rPr>
          <w:lang w:val="mk-MK"/>
        </w:rPr>
        <w:t>.</w:t>
      </w:r>
      <w:r>
        <w:t xml:space="preserve"> Г</w:t>
      </w:r>
      <w:r>
        <w:rPr>
          <w:lang w:val="mk-MK"/>
        </w:rPr>
        <w:t>.</w:t>
      </w:r>
      <w:r>
        <w:t xml:space="preserve"> од К</w:t>
      </w:r>
      <w:r>
        <w:rPr>
          <w:lang w:val="mk-MK"/>
        </w:rPr>
        <w:t>.</w:t>
      </w:r>
      <w:r w:rsidR="00E9018A" w:rsidRPr="00AC1A71">
        <w:t>, со забелешка „не прима“;</w:t>
      </w:r>
    </w:p>
    <w:p w:rsidR="00E9018A" w:rsidRPr="00AC1A71" w:rsidRDefault="00D868DD" w:rsidP="00E9018A">
      <w:pPr>
        <w:pStyle w:val="ListParagraph"/>
        <w:numPr>
          <w:ilvl w:val="0"/>
          <w:numId w:val="28"/>
        </w:numPr>
        <w:tabs>
          <w:tab w:val="left" w:pos="284"/>
        </w:tabs>
        <w:spacing w:after="200"/>
        <w:ind w:left="0" w:firstLine="0"/>
        <w:contextualSpacing/>
        <w:jc w:val="both"/>
      </w:pPr>
      <w:r>
        <w:t xml:space="preserve"> Доставница И.бр.</w:t>
      </w:r>
      <w:r>
        <w:rPr>
          <w:lang w:val="mk-MK"/>
        </w:rPr>
        <w:t>--</w:t>
      </w:r>
      <w:r w:rsidR="00E9018A" w:rsidRPr="00AC1A71">
        <w:t xml:space="preserve">/2023 од 01.03.2023 год. на извршител </w:t>
      </w:r>
      <w:r>
        <w:rPr>
          <w:lang w:val="mk-MK"/>
        </w:rPr>
        <w:t xml:space="preserve">О.Г. </w:t>
      </w:r>
      <w:r w:rsidR="00E9018A" w:rsidRPr="00AC1A71">
        <w:t xml:space="preserve">за достава на Заклучок до </w:t>
      </w:r>
      <w:r>
        <w:t>Ј</w:t>
      </w:r>
      <w:r>
        <w:rPr>
          <w:lang w:val="mk-MK"/>
        </w:rPr>
        <w:t>.</w:t>
      </w:r>
      <w:r>
        <w:t xml:space="preserve"> Г</w:t>
      </w:r>
      <w:r>
        <w:rPr>
          <w:lang w:val="mk-MK"/>
        </w:rPr>
        <w:t>.</w:t>
      </w:r>
      <w:r>
        <w:t xml:space="preserve"> од К</w:t>
      </w:r>
      <w:r>
        <w:rPr>
          <w:lang w:val="mk-MK"/>
        </w:rPr>
        <w:t>.</w:t>
      </w:r>
      <w:r w:rsidR="00E9018A" w:rsidRPr="00AC1A71">
        <w:t>;</w:t>
      </w:r>
    </w:p>
    <w:p w:rsidR="00E9018A" w:rsidRPr="00AC1A71" w:rsidRDefault="00E9018A" w:rsidP="00E9018A">
      <w:pPr>
        <w:pStyle w:val="ListParagraph"/>
        <w:numPr>
          <w:ilvl w:val="0"/>
          <w:numId w:val="28"/>
        </w:numPr>
        <w:tabs>
          <w:tab w:val="left" w:pos="284"/>
        </w:tabs>
        <w:spacing w:after="200"/>
        <w:ind w:left="0" w:firstLine="0"/>
        <w:contextualSpacing/>
        <w:jc w:val="both"/>
      </w:pPr>
      <w:r w:rsidRPr="00AC1A71">
        <w:t>Д</w:t>
      </w:r>
      <w:r w:rsidR="00D868DD">
        <w:t>оставница И.бр.</w:t>
      </w:r>
      <w:r w:rsidR="00D868DD">
        <w:rPr>
          <w:lang w:val="mk-MK"/>
        </w:rPr>
        <w:t>--</w:t>
      </w:r>
      <w:r w:rsidRPr="00AC1A71">
        <w:t xml:space="preserve">/2023 од 06.02.2023 год. на извршител </w:t>
      </w:r>
      <w:r w:rsidR="00D868DD">
        <w:rPr>
          <w:lang w:val="mk-MK"/>
        </w:rPr>
        <w:t xml:space="preserve">О.Г. </w:t>
      </w:r>
      <w:r w:rsidRPr="00AC1A71">
        <w:t>за дост</w:t>
      </w:r>
      <w:r w:rsidR="00D868DD">
        <w:t>ава на Налог по чл.149 до Ј</w:t>
      </w:r>
      <w:r w:rsidR="00D868DD">
        <w:rPr>
          <w:lang w:val="mk-MK"/>
        </w:rPr>
        <w:t>.</w:t>
      </w:r>
      <w:r w:rsidR="00D868DD">
        <w:t xml:space="preserve"> Г</w:t>
      </w:r>
      <w:r w:rsidR="00D868DD">
        <w:rPr>
          <w:lang w:val="mk-MK"/>
        </w:rPr>
        <w:t>.</w:t>
      </w:r>
      <w:r w:rsidR="00D868DD">
        <w:t xml:space="preserve"> од К</w:t>
      </w:r>
      <w:r w:rsidR="00D868DD">
        <w:rPr>
          <w:lang w:val="mk-MK"/>
        </w:rPr>
        <w:t>.</w:t>
      </w:r>
      <w:r w:rsidRPr="00AC1A71">
        <w:t>, со забелешка „не прима“;</w:t>
      </w:r>
    </w:p>
    <w:p w:rsidR="00E9018A" w:rsidRPr="00AC1A71" w:rsidRDefault="00D868DD" w:rsidP="00E9018A">
      <w:pPr>
        <w:pStyle w:val="ListParagraph"/>
        <w:numPr>
          <w:ilvl w:val="0"/>
          <w:numId w:val="28"/>
        </w:numPr>
        <w:tabs>
          <w:tab w:val="left" w:pos="284"/>
        </w:tabs>
        <w:spacing w:after="200"/>
        <w:ind w:left="0" w:firstLine="0"/>
        <w:contextualSpacing/>
        <w:jc w:val="both"/>
      </w:pPr>
      <w:r>
        <w:t>Доставница И.бр.</w:t>
      </w:r>
      <w:r>
        <w:rPr>
          <w:lang w:val="mk-MK"/>
        </w:rPr>
        <w:t>--</w:t>
      </w:r>
      <w:r w:rsidR="00E9018A" w:rsidRPr="00AC1A71">
        <w:t xml:space="preserve">/2023 од 20.01.2023 год. на извршител </w:t>
      </w:r>
      <w:r>
        <w:rPr>
          <w:lang w:val="mk-MK"/>
        </w:rPr>
        <w:t xml:space="preserve">О.Г. </w:t>
      </w:r>
      <w:r w:rsidR="00E9018A" w:rsidRPr="00AC1A71">
        <w:t>за достава на налог до Финансиски кредитен центар БС ДОО Скопје;</w:t>
      </w:r>
    </w:p>
    <w:p w:rsidR="00E9018A" w:rsidRPr="00AC1A71" w:rsidRDefault="00D868DD" w:rsidP="00E9018A">
      <w:pPr>
        <w:pStyle w:val="ListParagraph"/>
        <w:numPr>
          <w:ilvl w:val="0"/>
          <w:numId w:val="28"/>
        </w:numPr>
        <w:tabs>
          <w:tab w:val="left" w:pos="284"/>
        </w:tabs>
        <w:spacing w:after="200"/>
        <w:ind w:left="0" w:firstLine="0"/>
        <w:contextualSpacing/>
        <w:jc w:val="both"/>
      </w:pPr>
      <w:r>
        <w:t>Доставница И.бр.</w:t>
      </w:r>
      <w:r>
        <w:rPr>
          <w:lang w:val="mk-MK"/>
        </w:rPr>
        <w:t>--</w:t>
      </w:r>
      <w:r w:rsidR="00E9018A" w:rsidRPr="00AC1A71">
        <w:t xml:space="preserve">/2023 од 01.02.2023 год. на извршител </w:t>
      </w:r>
      <w:r>
        <w:rPr>
          <w:lang w:val="mk-MK"/>
        </w:rPr>
        <w:t xml:space="preserve">О.Г. </w:t>
      </w:r>
      <w:r w:rsidR="00E9018A" w:rsidRPr="00AC1A71">
        <w:t>за достава на налог до НЛБ Банка АД Скопје;</w:t>
      </w:r>
    </w:p>
    <w:p w:rsidR="00E9018A" w:rsidRPr="00AC1A71" w:rsidRDefault="00D868DD" w:rsidP="00E9018A">
      <w:pPr>
        <w:pStyle w:val="ListParagraph"/>
        <w:numPr>
          <w:ilvl w:val="0"/>
          <w:numId w:val="28"/>
        </w:numPr>
        <w:tabs>
          <w:tab w:val="left" w:pos="284"/>
        </w:tabs>
        <w:spacing w:after="200"/>
        <w:ind w:left="0" w:firstLine="0"/>
        <w:contextualSpacing/>
        <w:jc w:val="both"/>
      </w:pPr>
      <w:r>
        <w:t>Доставница И.бр.</w:t>
      </w:r>
      <w:r>
        <w:rPr>
          <w:lang w:val="mk-MK"/>
        </w:rPr>
        <w:t>--</w:t>
      </w:r>
      <w:r w:rsidR="00E9018A" w:rsidRPr="00AC1A71">
        <w:t xml:space="preserve">/2023 од 02.03.2023 год. на извршител </w:t>
      </w:r>
      <w:r>
        <w:rPr>
          <w:lang w:val="mk-MK"/>
        </w:rPr>
        <w:t xml:space="preserve">О.Г. </w:t>
      </w:r>
      <w:r w:rsidR="00E9018A" w:rsidRPr="00AC1A71">
        <w:t>за достава на Заклучок до НЛБ Банка АД Скопје;</w:t>
      </w:r>
    </w:p>
    <w:p w:rsidR="00E9018A" w:rsidRDefault="00E9018A" w:rsidP="00E9018A">
      <w:pPr>
        <w:pStyle w:val="ListParagraph"/>
        <w:numPr>
          <w:ilvl w:val="0"/>
          <w:numId w:val="28"/>
        </w:numPr>
        <w:tabs>
          <w:tab w:val="left" w:pos="284"/>
        </w:tabs>
        <w:spacing w:after="200"/>
        <w:ind w:left="0" w:firstLine="0"/>
        <w:contextualSpacing/>
        <w:jc w:val="both"/>
      </w:pPr>
      <w:r w:rsidRPr="00AC1A71">
        <w:t>Решение за из</w:t>
      </w:r>
      <w:r>
        <w:t>давање нотарски платен налог НПН</w:t>
      </w:r>
      <w:r w:rsidR="00D868DD">
        <w:t xml:space="preserve"> бр.</w:t>
      </w:r>
      <w:r w:rsidR="00D868DD">
        <w:rPr>
          <w:lang w:val="mk-MK"/>
        </w:rPr>
        <w:t>---</w:t>
      </w:r>
      <w:r w:rsidRPr="00AC1A71">
        <w:t>/22 од 07.</w:t>
      </w:r>
      <w:r w:rsidR="00D868DD">
        <w:t>12.2022 година на нотар С</w:t>
      </w:r>
      <w:r w:rsidR="00D868DD">
        <w:rPr>
          <w:lang w:val="mk-MK"/>
        </w:rPr>
        <w:t>.</w:t>
      </w:r>
      <w:r w:rsidR="00D868DD">
        <w:t>К</w:t>
      </w:r>
      <w:r w:rsidR="00D868DD">
        <w:rPr>
          <w:lang w:val="mk-MK"/>
        </w:rPr>
        <w:t>.</w:t>
      </w:r>
      <w:r w:rsidR="00D868DD">
        <w:t xml:space="preserve"> од К</w:t>
      </w:r>
      <w:r w:rsidR="00D868DD">
        <w:rPr>
          <w:lang w:val="mk-MK"/>
        </w:rPr>
        <w:t>.</w:t>
      </w:r>
      <w:r>
        <w:t>, со печат на правосилност и извршност од 05.01.2023 година</w:t>
      </w:r>
      <w:r w:rsidRPr="00AC1A71">
        <w:t>;</w:t>
      </w:r>
    </w:p>
    <w:p w:rsidR="00E9018A" w:rsidRDefault="00E9018A" w:rsidP="00E9018A">
      <w:pPr>
        <w:pStyle w:val="ListParagraph"/>
        <w:numPr>
          <w:ilvl w:val="0"/>
          <w:numId w:val="28"/>
        </w:numPr>
        <w:tabs>
          <w:tab w:val="left" w:pos="284"/>
        </w:tabs>
        <w:spacing w:after="200"/>
        <w:ind w:left="0" w:firstLine="0"/>
        <w:contextualSpacing/>
        <w:jc w:val="both"/>
      </w:pPr>
      <w:r>
        <w:t>Службена белешка</w:t>
      </w:r>
      <w:r w:rsidR="00D868DD">
        <w:t xml:space="preserve"> И.бр.</w:t>
      </w:r>
      <w:r w:rsidR="00D868DD">
        <w:rPr>
          <w:lang w:val="mk-MK"/>
        </w:rPr>
        <w:t>--</w:t>
      </w:r>
      <w:r w:rsidRPr="00AC1A71">
        <w:t xml:space="preserve">/2023 од 01.03.2023 год. на извршител </w:t>
      </w:r>
      <w:r w:rsidR="00D868DD">
        <w:rPr>
          <w:lang w:val="mk-MK"/>
        </w:rPr>
        <w:t>О.Г.</w:t>
      </w:r>
      <w:r>
        <w:t>;</w:t>
      </w:r>
    </w:p>
    <w:p w:rsidR="00E9018A" w:rsidRDefault="00E9018A" w:rsidP="00E9018A">
      <w:pPr>
        <w:pStyle w:val="ListParagraph"/>
        <w:numPr>
          <w:ilvl w:val="0"/>
          <w:numId w:val="28"/>
        </w:numPr>
        <w:tabs>
          <w:tab w:val="left" w:pos="284"/>
        </w:tabs>
        <w:spacing w:after="200"/>
        <w:ind w:left="0" w:firstLine="0"/>
        <w:contextualSpacing/>
        <w:jc w:val="both"/>
      </w:pPr>
      <w:r>
        <w:t>Налог за извршување</w:t>
      </w:r>
      <w:r w:rsidRPr="00AC1A71">
        <w:t xml:space="preserve"> </w:t>
      </w:r>
      <w:r>
        <w:t xml:space="preserve">врз основа на член 96 од ЗИ, </w:t>
      </w:r>
      <w:r w:rsidR="00D868DD">
        <w:t>И.бр.</w:t>
      </w:r>
      <w:r w:rsidR="00D868DD">
        <w:rPr>
          <w:lang w:val="mk-MK"/>
        </w:rPr>
        <w:t>--</w:t>
      </w:r>
      <w:r w:rsidRPr="00AC1A71">
        <w:t>/2023</w:t>
      </w:r>
      <w:r>
        <w:t xml:space="preserve"> од </w:t>
      </w:r>
      <w:r w:rsidRPr="00AC1A71">
        <w:t>1</w:t>
      </w:r>
      <w:r>
        <w:t>8.01</w:t>
      </w:r>
      <w:r w:rsidRPr="00AC1A71">
        <w:t xml:space="preserve">.2023 год. на извршител </w:t>
      </w:r>
      <w:r w:rsidR="00D868DD">
        <w:rPr>
          <w:lang w:val="mk-MK"/>
        </w:rPr>
        <w:t>О.Г.</w:t>
      </w:r>
      <w:r>
        <w:t>;</w:t>
      </w:r>
    </w:p>
    <w:p w:rsidR="00E9018A" w:rsidRPr="00AC1A71" w:rsidRDefault="00E9018A" w:rsidP="00E9018A">
      <w:pPr>
        <w:pStyle w:val="ListParagraph"/>
        <w:numPr>
          <w:ilvl w:val="0"/>
          <w:numId w:val="28"/>
        </w:numPr>
        <w:tabs>
          <w:tab w:val="left" w:pos="284"/>
        </w:tabs>
        <w:spacing w:after="200"/>
        <w:ind w:left="0" w:firstLine="0"/>
        <w:contextualSpacing/>
        <w:jc w:val="both"/>
      </w:pPr>
      <w:r>
        <w:t>Налог за извршување</w:t>
      </w:r>
      <w:r w:rsidRPr="00AC1A71">
        <w:t xml:space="preserve"> </w:t>
      </w:r>
      <w:r>
        <w:t xml:space="preserve">врз основа на член 149 ст.1 од ЗИ, </w:t>
      </w:r>
      <w:r w:rsidR="00D868DD">
        <w:t>И.бр.</w:t>
      </w:r>
      <w:r w:rsidR="00D868DD">
        <w:rPr>
          <w:lang w:val="mk-MK"/>
        </w:rPr>
        <w:t>--</w:t>
      </w:r>
      <w:r w:rsidRPr="00AC1A71">
        <w:t>/2023</w:t>
      </w:r>
      <w:r>
        <w:t xml:space="preserve"> од 31.01</w:t>
      </w:r>
      <w:r w:rsidRPr="00AC1A71">
        <w:t xml:space="preserve">.2023 год. на извршител </w:t>
      </w:r>
      <w:r w:rsidR="00D868DD">
        <w:rPr>
          <w:lang w:val="mk-MK"/>
        </w:rPr>
        <w:t>О.Г.</w:t>
      </w:r>
      <w:r>
        <w:t>;</w:t>
      </w:r>
    </w:p>
    <w:p w:rsidR="00E9018A" w:rsidRPr="00AC1A71" w:rsidRDefault="00E9018A" w:rsidP="00E9018A">
      <w:pPr>
        <w:pStyle w:val="ListParagraph"/>
        <w:numPr>
          <w:ilvl w:val="0"/>
          <w:numId w:val="28"/>
        </w:numPr>
        <w:tabs>
          <w:tab w:val="left" w:pos="284"/>
        </w:tabs>
        <w:spacing w:after="200"/>
        <w:ind w:left="0" w:firstLine="0"/>
        <w:contextualSpacing/>
        <w:jc w:val="both"/>
      </w:pPr>
      <w:r>
        <w:t>Заклучок за запирање со извршување од сметка</w:t>
      </w:r>
      <w:r w:rsidRPr="00AC1A71">
        <w:t xml:space="preserve"> </w:t>
      </w:r>
      <w:r>
        <w:t xml:space="preserve">врз основа на член 213 ст.1 од ЗИ, </w:t>
      </w:r>
      <w:r w:rsidR="00D868DD">
        <w:t>И.бр.</w:t>
      </w:r>
      <w:r w:rsidR="00D868DD">
        <w:rPr>
          <w:lang w:val="mk-MK"/>
        </w:rPr>
        <w:t>--</w:t>
      </w:r>
      <w:r w:rsidRPr="00AC1A71">
        <w:t>/2023</w:t>
      </w:r>
      <w:r>
        <w:t xml:space="preserve"> од 01.03</w:t>
      </w:r>
      <w:r w:rsidRPr="00AC1A71">
        <w:t xml:space="preserve">.2023 год. на извршител </w:t>
      </w:r>
      <w:r w:rsidR="00D868DD">
        <w:rPr>
          <w:lang w:val="mk-MK"/>
        </w:rPr>
        <w:t>О.Г.</w:t>
      </w:r>
      <w:r>
        <w:t>;</w:t>
      </w:r>
    </w:p>
    <w:p w:rsidR="00E9018A" w:rsidRDefault="00E9018A" w:rsidP="00E9018A">
      <w:pPr>
        <w:pStyle w:val="ListParagraph"/>
        <w:numPr>
          <w:ilvl w:val="0"/>
          <w:numId w:val="28"/>
        </w:numPr>
        <w:tabs>
          <w:tab w:val="left" w:pos="284"/>
        </w:tabs>
        <w:spacing w:after="200"/>
        <w:ind w:left="0" w:firstLine="0"/>
        <w:contextualSpacing/>
        <w:jc w:val="both"/>
      </w:pPr>
      <w:r>
        <w:t>Промет по сметка н</w:t>
      </w:r>
      <w:r w:rsidR="00D868DD">
        <w:t xml:space="preserve">а УНИ Банка за извршител </w:t>
      </w:r>
      <w:r w:rsidR="00D868DD">
        <w:rPr>
          <w:lang w:val="mk-MK"/>
        </w:rPr>
        <w:t xml:space="preserve">О.Г. </w:t>
      </w:r>
      <w:r w:rsidR="00D868DD">
        <w:t>од Д</w:t>
      </w:r>
      <w:r w:rsidR="00D868DD">
        <w:rPr>
          <w:lang w:val="mk-MK"/>
        </w:rPr>
        <w:t>.</w:t>
      </w:r>
      <w:r>
        <w:t xml:space="preserve"> за период 28.03.2023 година, печатена на ден 01.11.2024 година (4 страни); </w:t>
      </w:r>
    </w:p>
    <w:p w:rsidR="00E9018A" w:rsidRPr="00AC1A71" w:rsidRDefault="00E9018A" w:rsidP="00E9018A">
      <w:pPr>
        <w:pStyle w:val="ListParagraph"/>
        <w:numPr>
          <w:ilvl w:val="0"/>
          <w:numId w:val="28"/>
        </w:numPr>
        <w:tabs>
          <w:tab w:val="left" w:pos="284"/>
        </w:tabs>
        <w:spacing w:after="200"/>
        <w:ind w:left="0" w:firstLine="0"/>
        <w:contextualSpacing/>
        <w:jc w:val="both"/>
      </w:pPr>
      <w:r>
        <w:t xml:space="preserve">Промет по сметка на УНИ Банка за извршител </w:t>
      </w:r>
      <w:r w:rsidR="00D868DD">
        <w:rPr>
          <w:lang w:val="mk-MK"/>
        </w:rPr>
        <w:t xml:space="preserve">О.Г. </w:t>
      </w:r>
      <w:r w:rsidR="00D868DD">
        <w:t>од Д</w:t>
      </w:r>
      <w:r w:rsidR="00D868DD">
        <w:rPr>
          <w:lang w:val="mk-MK"/>
        </w:rPr>
        <w:t>.</w:t>
      </w:r>
      <w:r w:rsidR="00D868DD">
        <w:t xml:space="preserve"> </w:t>
      </w:r>
      <w:r>
        <w:t xml:space="preserve">за период 16.05.2023 година, печатена на ден 01.11.2024 година (7 страни); </w:t>
      </w:r>
    </w:p>
    <w:p w:rsidR="00E9018A" w:rsidRPr="007F5171" w:rsidRDefault="00E9018A" w:rsidP="00E9018A">
      <w:pPr>
        <w:pStyle w:val="ListParagraph"/>
        <w:numPr>
          <w:ilvl w:val="0"/>
          <w:numId w:val="28"/>
        </w:numPr>
        <w:tabs>
          <w:tab w:val="left" w:pos="284"/>
        </w:tabs>
        <w:spacing w:after="200"/>
        <w:ind w:left="0" w:firstLine="0"/>
        <w:contextualSpacing/>
        <w:jc w:val="both"/>
      </w:pPr>
      <w:r w:rsidRPr="007F5171">
        <w:t>Извадок од електронс</w:t>
      </w:r>
      <w:r w:rsidR="00D868DD">
        <w:t>ка евиденција за предмет И.бр.</w:t>
      </w:r>
      <w:r w:rsidR="00D868DD">
        <w:rPr>
          <w:lang w:val="mk-MK"/>
        </w:rPr>
        <w:t>--</w:t>
      </w:r>
      <w:r w:rsidRPr="007F5171">
        <w:t xml:space="preserve">/2023 со датум на печатење 28.10.2024 година на извршител </w:t>
      </w:r>
      <w:r w:rsidR="00D868DD">
        <w:rPr>
          <w:lang w:val="mk-MK"/>
        </w:rPr>
        <w:t xml:space="preserve">О.Г. </w:t>
      </w:r>
      <w:r w:rsidRPr="007F5171">
        <w:t xml:space="preserve">; </w:t>
      </w:r>
    </w:p>
    <w:p w:rsidR="00E9018A" w:rsidRDefault="00E9018A" w:rsidP="00E9018A">
      <w:pPr>
        <w:pStyle w:val="ListParagraph"/>
        <w:numPr>
          <w:ilvl w:val="0"/>
          <w:numId w:val="28"/>
        </w:numPr>
        <w:tabs>
          <w:tab w:val="left" w:pos="284"/>
        </w:tabs>
        <w:spacing w:after="200"/>
        <w:ind w:left="0" w:firstLine="0"/>
        <w:contextualSpacing/>
        <w:jc w:val="both"/>
      </w:pPr>
      <w:r w:rsidRPr="007F5171">
        <w:t>Извадок од електронс</w:t>
      </w:r>
      <w:r w:rsidR="00D868DD">
        <w:t>ка евиденција за предмет И.бр.</w:t>
      </w:r>
      <w:r w:rsidR="00D868DD">
        <w:rPr>
          <w:lang w:val="mk-MK"/>
        </w:rPr>
        <w:t>--</w:t>
      </w:r>
      <w:r w:rsidRPr="007F5171">
        <w:t xml:space="preserve">/2023 со датум 18.01.2023 година на извршител </w:t>
      </w:r>
      <w:r w:rsidR="00D868DD">
        <w:rPr>
          <w:lang w:val="mk-MK"/>
        </w:rPr>
        <w:t>О.Г.</w:t>
      </w:r>
      <w:r w:rsidRPr="007F5171">
        <w:t xml:space="preserve">; </w:t>
      </w:r>
    </w:p>
    <w:p w:rsidR="00E9018A" w:rsidRPr="007F5171" w:rsidRDefault="00E9018A" w:rsidP="00E9018A">
      <w:pPr>
        <w:pStyle w:val="ListParagraph"/>
        <w:numPr>
          <w:ilvl w:val="0"/>
          <w:numId w:val="28"/>
        </w:numPr>
        <w:tabs>
          <w:tab w:val="left" w:pos="284"/>
        </w:tabs>
        <w:spacing w:after="200"/>
        <w:ind w:left="0" w:firstLine="0"/>
        <w:contextualSpacing/>
        <w:jc w:val="both"/>
      </w:pPr>
      <w:r w:rsidRPr="007F5171">
        <w:t>Барање за извршување на правосилна извршна исправа од 16.01.2023 година од доверител Финансиски кредитен центар БС ДОО Скопје, примено во канцеларија на извршител на ден 18.01</w:t>
      </w:r>
      <w:r w:rsidR="00D868DD">
        <w:t>.2023 година и заведено со бр.</w:t>
      </w:r>
      <w:r w:rsidR="00D868DD">
        <w:rPr>
          <w:lang w:val="mk-MK"/>
        </w:rPr>
        <w:t>--</w:t>
      </w:r>
      <w:r w:rsidRPr="007F5171">
        <w:t>/2023;</w:t>
      </w:r>
    </w:p>
    <w:p w:rsidR="00E9018A" w:rsidRDefault="00E9018A" w:rsidP="00E9018A">
      <w:pPr>
        <w:pStyle w:val="ListParagraph"/>
        <w:numPr>
          <w:ilvl w:val="0"/>
          <w:numId w:val="28"/>
        </w:numPr>
        <w:tabs>
          <w:tab w:val="left" w:pos="284"/>
        </w:tabs>
        <w:spacing w:after="200"/>
        <w:ind w:left="0" w:firstLine="0"/>
        <w:contextualSpacing/>
        <w:jc w:val="both"/>
      </w:pPr>
      <w:r w:rsidRPr="007F5171">
        <w:t>Решение за издавање н</w:t>
      </w:r>
      <w:r w:rsidR="00D868DD">
        <w:t>отарски платен налог НПН бр.</w:t>
      </w:r>
      <w:r w:rsidR="00D868DD">
        <w:rPr>
          <w:lang w:val="mk-MK"/>
        </w:rPr>
        <w:t>---</w:t>
      </w:r>
      <w:r w:rsidRPr="007F5171">
        <w:t>/22 од 03.</w:t>
      </w:r>
      <w:r w:rsidR="00D868DD">
        <w:t>11.2022 година на нотар С</w:t>
      </w:r>
      <w:r w:rsidR="00D868DD">
        <w:rPr>
          <w:lang w:val="mk-MK"/>
        </w:rPr>
        <w:t>.</w:t>
      </w:r>
      <w:r w:rsidR="00D868DD">
        <w:t>К</w:t>
      </w:r>
      <w:r w:rsidR="00D868DD">
        <w:rPr>
          <w:lang w:val="mk-MK"/>
        </w:rPr>
        <w:t>.</w:t>
      </w:r>
      <w:r w:rsidR="00D868DD">
        <w:t xml:space="preserve"> од К</w:t>
      </w:r>
      <w:r w:rsidR="00D868DD">
        <w:rPr>
          <w:lang w:val="mk-MK"/>
        </w:rPr>
        <w:t>.</w:t>
      </w:r>
      <w:r w:rsidRPr="007F5171">
        <w:t>, со печат на правосилност и извршност од 03.12.2022 година;</w:t>
      </w:r>
    </w:p>
    <w:p w:rsidR="00E9018A" w:rsidRPr="007F5171" w:rsidRDefault="00E9018A" w:rsidP="00E9018A">
      <w:pPr>
        <w:pStyle w:val="ListParagraph"/>
        <w:numPr>
          <w:ilvl w:val="0"/>
          <w:numId w:val="28"/>
        </w:numPr>
        <w:tabs>
          <w:tab w:val="left" w:pos="284"/>
        </w:tabs>
        <w:spacing w:after="200"/>
        <w:ind w:left="0" w:firstLine="0"/>
        <w:contextualSpacing/>
        <w:jc w:val="both"/>
      </w:pPr>
      <w:r>
        <w:t xml:space="preserve">Пресметковен лист </w:t>
      </w:r>
      <w:r w:rsidR="00D868DD">
        <w:t>НПН бр.</w:t>
      </w:r>
      <w:r w:rsidR="00D868DD">
        <w:rPr>
          <w:lang w:val="mk-MK"/>
        </w:rPr>
        <w:t>---</w:t>
      </w:r>
      <w:r>
        <w:t>/22 од 10.01.2023</w:t>
      </w:r>
      <w:r w:rsidR="00D868DD">
        <w:t xml:space="preserve"> година на нотар С</w:t>
      </w:r>
      <w:r w:rsidR="00D868DD">
        <w:rPr>
          <w:lang w:val="mk-MK"/>
        </w:rPr>
        <w:t>.</w:t>
      </w:r>
      <w:r w:rsidR="00D868DD">
        <w:t>К</w:t>
      </w:r>
      <w:r w:rsidR="00D868DD">
        <w:rPr>
          <w:lang w:val="mk-MK"/>
        </w:rPr>
        <w:t>.</w:t>
      </w:r>
      <w:r w:rsidR="00D868DD">
        <w:t xml:space="preserve"> од К</w:t>
      </w:r>
      <w:r w:rsidR="00D868DD">
        <w:rPr>
          <w:lang w:val="mk-MK"/>
        </w:rPr>
        <w:t>.</w:t>
      </w:r>
      <w:r>
        <w:t>;</w:t>
      </w:r>
    </w:p>
    <w:p w:rsidR="00E9018A" w:rsidRPr="007F5171" w:rsidRDefault="0021123B" w:rsidP="00E9018A">
      <w:pPr>
        <w:pStyle w:val="ListParagraph"/>
        <w:numPr>
          <w:ilvl w:val="0"/>
          <w:numId w:val="28"/>
        </w:numPr>
        <w:tabs>
          <w:tab w:val="left" w:pos="284"/>
        </w:tabs>
        <w:spacing w:after="200"/>
        <w:ind w:left="0" w:firstLine="0"/>
        <w:contextualSpacing/>
        <w:jc w:val="both"/>
      </w:pPr>
      <w:r>
        <w:t>Службена белешка И.бр.</w:t>
      </w:r>
      <w:r>
        <w:rPr>
          <w:lang w:val="mk-MK"/>
        </w:rPr>
        <w:t>--</w:t>
      </w:r>
      <w:r w:rsidR="00E9018A" w:rsidRPr="007F5171">
        <w:t xml:space="preserve">/2023 од 15.04.2024 год. на извршител </w:t>
      </w:r>
      <w:r w:rsidR="002A78F9">
        <w:rPr>
          <w:lang w:val="mk-MK"/>
        </w:rPr>
        <w:t>О.Г.</w:t>
      </w:r>
      <w:r w:rsidR="00E9018A" w:rsidRPr="007F5171">
        <w:t>;</w:t>
      </w:r>
    </w:p>
    <w:p w:rsidR="00E9018A" w:rsidRPr="007F5171" w:rsidRDefault="002A78F9" w:rsidP="00E9018A">
      <w:pPr>
        <w:pStyle w:val="ListParagraph"/>
        <w:numPr>
          <w:ilvl w:val="0"/>
          <w:numId w:val="28"/>
        </w:numPr>
        <w:tabs>
          <w:tab w:val="left" w:pos="284"/>
        </w:tabs>
        <w:spacing w:after="200"/>
        <w:ind w:left="0" w:firstLine="0"/>
        <w:contextualSpacing/>
        <w:jc w:val="both"/>
      </w:pPr>
      <w:r>
        <w:t>Службена белешка И.бр.</w:t>
      </w:r>
      <w:r>
        <w:rPr>
          <w:lang w:val="mk-MK"/>
        </w:rPr>
        <w:t>--</w:t>
      </w:r>
      <w:r w:rsidR="00E9018A" w:rsidRPr="007F5171">
        <w:t xml:space="preserve">/2023 од 23.03.2023 год. на извршител </w:t>
      </w:r>
      <w:r>
        <w:rPr>
          <w:lang w:val="mk-MK"/>
        </w:rPr>
        <w:t xml:space="preserve">О.Г. </w:t>
      </w:r>
      <w:r w:rsidR="00E9018A" w:rsidRPr="007F5171">
        <w:t>;</w:t>
      </w:r>
    </w:p>
    <w:p w:rsidR="00E9018A" w:rsidRPr="007F5171" w:rsidRDefault="00E9018A" w:rsidP="00E9018A">
      <w:pPr>
        <w:pStyle w:val="ListParagraph"/>
        <w:numPr>
          <w:ilvl w:val="0"/>
          <w:numId w:val="28"/>
        </w:numPr>
        <w:tabs>
          <w:tab w:val="left" w:pos="284"/>
        </w:tabs>
        <w:spacing w:after="200"/>
        <w:ind w:left="0" w:firstLine="0"/>
        <w:contextualSpacing/>
        <w:jc w:val="both"/>
      </w:pPr>
      <w:r w:rsidRPr="007F5171">
        <w:t>Известување од ФИЛ</w:t>
      </w:r>
      <w:r>
        <w:t>И</w:t>
      </w:r>
      <w:r w:rsidR="001E7260">
        <w:t>ТЕА 2023 ДООЕЛ К</w:t>
      </w:r>
      <w:r w:rsidR="001E7260">
        <w:rPr>
          <w:lang w:val="mk-MK"/>
        </w:rPr>
        <w:t>.</w:t>
      </w:r>
      <w:r w:rsidRPr="007F5171">
        <w:t xml:space="preserve"> од 30.08.2024 година, примено во канцеларија на извршител </w:t>
      </w:r>
      <w:r w:rsidR="002A78F9">
        <w:rPr>
          <w:lang w:val="mk-MK"/>
        </w:rPr>
        <w:t xml:space="preserve">О.Г. </w:t>
      </w:r>
      <w:r w:rsidRPr="007F5171">
        <w:t>на ден 30.08</w:t>
      </w:r>
      <w:r w:rsidR="002A78F9">
        <w:t>.2024 година и заведено со бр.</w:t>
      </w:r>
      <w:r w:rsidR="002A78F9">
        <w:rPr>
          <w:lang w:val="mk-MK"/>
        </w:rPr>
        <w:t>--</w:t>
      </w:r>
      <w:r w:rsidR="002A78F9">
        <w:t>/2023,</w:t>
      </w:r>
      <w:r w:rsidR="002A78F9">
        <w:rPr>
          <w:lang w:val="mk-MK"/>
        </w:rPr>
        <w:t>---</w:t>
      </w:r>
      <w:r w:rsidRPr="007F5171">
        <w:t>/24;</w:t>
      </w:r>
    </w:p>
    <w:p w:rsidR="00E9018A" w:rsidRPr="008603CC" w:rsidRDefault="002A78F9" w:rsidP="00E9018A">
      <w:pPr>
        <w:pStyle w:val="ListParagraph"/>
        <w:numPr>
          <w:ilvl w:val="0"/>
          <w:numId w:val="28"/>
        </w:numPr>
        <w:tabs>
          <w:tab w:val="left" w:pos="284"/>
        </w:tabs>
        <w:spacing w:after="200"/>
        <w:ind w:left="0" w:firstLine="0"/>
        <w:contextualSpacing/>
        <w:jc w:val="both"/>
      </w:pPr>
      <w:r>
        <w:lastRenderedPageBreak/>
        <w:t>Доставница И.бр.</w:t>
      </w:r>
      <w:r>
        <w:rPr>
          <w:lang w:val="mk-MK"/>
        </w:rPr>
        <w:t>--</w:t>
      </w:r>
      <w:r w:rsidR="00E9018A" w:rsidRPr="008603CC">
        <w:t xml:space="preserve">/2023 од 16.02.2023 год. на извршител </w:t>
      </w:r>
      <w:r>
        <w:rPr>
          <w:lang w:val="mk-MK"/>
        </w:rPr>
        <w:t xml:space="preserve">О.Г. </w:t>
      </w:r>
      <w:r w:rsidR="00E9018A" w:rsidRPr="008603CC">
        <w:t>за достава на налог до НЛБ Банка АД Скопје;</w:t>
      </w:r>
    </w:p>
    <w:p w:rsidR="00E9018A" w:rsidRPr="008603CC" w:rsidRDefault="002A78F9" w:rsidP="00E9018A">
      <w:pPr>
        <w:pStyle w:val="ListParagraph"/>
        <w:numPr>
          <w:ilvl w:val="0"/>
          <w:numId w:val="28"/>
        </w:numPr>
        <w:tabs>
          <w:tab w:val="left" w:pos="284"/>
        </w:tabs>
        <w:spacing w:after="200"/>
        <w:ind w:left="0" w:firstLine="0"/>
        <w:contextualSpacing/>
        <w:jc w:val="both"/>
      </w:pPr>
      <w:r>
        <w:t>Доставница И.бр.</w:t>
      </w:r>
      <w:r>
        <w:rPr>
          <w:lang w:val="mk-MK"/>
        </w:rPr>
        <w:t>--</w:t>
      </w:r>
      <w:r w:rsidR="00E9018A" w:rsidRPr="008603CC">
        <w:t xml:space="preserve">/2023 од </w:t>
      </w:r>
      <w:r w:rsidR="00E9018A">
        <w:t>2</w:t>
      </w:r>
      <w:r w:rsidR="00E9018A" w:rsidRPr="008603CC">
        <w:t>1</w:t>
      </w:r>
      <w:r w:rsidR="00E9018A">
        <w:t>.03</w:t>
      </w:r>
      <w:r w:rsidR="00E9018A" w:rsidRPr="008603CC">
        <w:t xml:space="preserve">.2023 год. на извршител </w:t>
      </w:r>
      <w:r>
        <w:rPr>
          <w:lang w:val="mk-MK"/>
        </w:rPr>
        <w:t xml:space="preserve">О.Г. </w:t>
      </w:r>
      <w:r w:rsidR="00E9018A" w:rsidRPr="008603CC">
        <w:t>за достава на налог до Шпаркасе Банка АД Скопје;</w:t>
      </w:r>
    </w:p>
    <w:p w:rsidR="00E9018A" w:rsidRPr="008603CC" w:rsidRDefault="002A78F9" w:rsidP="00E9018A">
      <w:pPr>
        <w:pStyle w:val="ListParagraph"/>
        <w:numPr>
          <w:ilvl w:val="0"/>
          <w:numId w:val="28"/>
        </w:numPr>
        <w:tabs>
          <w:tab w:val="left" w:pos="284"/>
        </w:tabs>
        <w:spacing w:after="200"/>
        <w:ind w:left="0" w:firstLine="0"/>
        <w:contextualSpacing/>
        <w:jc w:val="both"/>
      </w:pPr>
      <w:r>
        <w:t>Барање од адвокат И</w:t>
      </w:r>
      <w:r>
        <w:rPr>
          <w:lang w:val="mk-MK"/>
        </w:rPr>
        <w:t>.</w:t>
      </w:r>
      <w:r>
        <w:t>Л</w:t>
      </w:r>
      <w:r>
        <w:rPr>
          <w:lang w:val="mk-MK"/>
        </w:rPr>
        <w:t>.</w:t>
      </w:r>
      <w:r>
        <w:t xml:space="preserve"> од К</w:t>
      </w:r>
      <w:r>
        <w:rPr>
          <w:lang w:val="mk-MK"/>
        </w:rPr>
        <w:t>.</w:t>
      </w:r>
      <w:r w:rsidR="00E9018A" w:rsidRPr="008603CC">
        <w:t xml:space="preserve"> од 14.03.2023 година примено во канцеларија на извршител </w:t>
      </w:r>
      <w:r>
        <w:rPr>
          <w:lang w:val="mk-MK"/>
        </w:rPr>
        <w:t xml:space="preserve">О.Г. </w:t>
      </w:r>
      <w:r w:rsidR="00E9018A" w:rsidRPr="008603CC">
        <w:t>на ден 14.03.2023 година;</w:t>
      </w:r>
    </w:p>
    <w:p w:rsidR="00E9018A" w:rsidRPr="003D5169" w:rsidRDefault="00E9018A" w:rsidP="00E9018A">
      <w:pPr>
        <w:pStyle w:val="ListParagraph"/>
        <w:numPr>
          <w:ilvl w:val="0"/>
          <w:numId w:val="28"/>
        </w:numPr>
        <w:tabs>
          <w:tab w:val="left" w:pos="284"/>
        </w:tabs>
        <w:spacing w:after="200"/>
        <w:ind w:left="0" w:firstLine="0"/>
        <w:contextualSpacing/>
        <w:jc w:val="both"/>
      </w:pPr>
      <w:r w:rsidRPr="003D5169">
        <w:t>Полно</w:t>
      </w:r>
      <w:r w:rsidR="002A78F9">
        <w:t>мошно од властодавател- В</w:t>
      </w:r>
      <w:r w:rsidR="002A78F9">
        <w:rPr>
          <w:lang w:val="mk-MK"/>
        </w:rPr>
        <w:t>.</w:t>
      </w:r>
      <w:r w:rsidR="002A78F9">
        <w:t>Ш</w:t>
      </w:r>
      <w:r w:rsidR="002A78F9">
        <w:rPr>
          <w:lang w:val="mk-MK"/>
        </w:rPr>
        <w:t>.</w:t>
      </w:r>
      <w:r w:rsidR="002A78F9">
        <w:t xml:space="preserve"> на адвокат И</w:t>
      </w:r>
      <w:r w:rsidR="002A78F9">
        <w:rPr>
          <w:lang w:val="mk-MK"/>
        </w:rPr>
        <w:t>.</w:t>
      </w:r>
      <w:r w:rsidR="002A78F9">
        <w:t>Л</w:t>
      </w:r>
      <w:r w:rsidR="002A78F9">
        <w:rPr>
          <w:lang w:val="mk-MK"/>
        </w:rPr>
        <w:t>.</w:t>
      </w:r>
      <w:r w:rsidR="002A78F9">
        <w:t xml:space="preserve"> од К</w:t>
      </w:r>
      <w:r w:rsidR="002A78F9">
        <w:rPr>
          <w:lang w:val="mk-MK"/>
        </w:rPr>
        <w:t>.</w:t>
      </w:r>
      <w:r w:rsidRPr="003D5169">
        <w:t xml:space="preserve"> од 14.03.2023 година;</w:t>
      </w:r>
    </w:p>
    <w:p w:rsidR="00E9018A" w:rsidRPr="003D5169" w:rsidRDefault="002A78F9" w:rsidP="00E9018A">
      <w:pPr>
        <w:pStyle w:val="ListParagraph"/>
        <w:numPr>
          <w:ilvl w:val="0"/>
          <w:numId w:val="28"/>
        </w:numPr>
        <w:tabs>
          <w:tab w:val="left" w:pos="284"/>
        </w:tabs>
        <w:spacing w:after="200"/>
        <w:ind w:left="0" w:firstLine="0"/>
        <w:contextualSpacing/>
        <w:jc w:val="both"/>
      </w:pPr>
      <w:r>
        <w:t>Доставница И.бр.</w:t>
      </w:r>
      <w:r>
        <w:rPr>
          <w:lang w:val="mk-MK"/>
        </w:rPr>
        <w:t>--</w:t>
      </w:r>
      <w:r w:rsidR="00E9018A" w:rsidRPr="003D5169">
        <w:t xml:space="preserve">/2023 од 15.04.2024 год. на извршител </w:t>
      </w:r>
      <w:r>
        <w:rPr>
          <w:lang w:val="mk-MK"/>
        </w:rPr>
        <w:t xml:space="preserve">О.Г. </w:t>
      </w:r>
      <w:r w:rsidR="00E9018A" w:rsidRPr="003D5169">
        <w:t>за достава на Барање и Налог д</w:t>
      </w:r>
      <w:r>
        <w:t>о ДПТУ ФИЛИТЕА 2023 ДООЕЛ К</w:t>
      </w:r>
      <w:r>
        <w:rPr>
          <w:lang w:val="mk-MK"/>
        </w:rPr>
        <w:t>.</w:t>
      </w:r>
      <w:r w:rsidR="00E9018A" w:rsidRPr="003D5169">
        <w:t>;</w:t>
      </w:r>
    </w:p>
    <w:p w:rsidR="00E9018A" w:rsidRPr="003D5169" w:rsidRDefault="002A78F9" w:rsidP="00E9018A">
      <w:pPr>
        <w:pStyle w:val="ListParagraph"/>
        <w:numPr>
          <w:ilvl w:val="0"/>
          <w:numId w:val="28"/>
        </w:numPr>
        <w:tabs>
          <w:tab w:val="left" w:pos="284"/>
        </w:tabs>
        <w:spacing w:after="200"/>
        <w:ind w:left="0" w:firstLine="0"/>
        <w:contextualSpacing/>
        <w:jc w:val="both"/>
      </w:pPr>
      <w:r>
        <w:t>Доставница И.бр.</w:t>
      </w:r>
      <w:r>
        <w:rPr>
          <w:lang w:val="mk-MK"/>
        </w:rPr>
        <w:t>--</w:t>
      </w:r>
      <w:r w:rsidR="00E9018A" w:rsidRPr="003D5169">
        <w:t xml:space="preserve">/2023 од 22.08.2024 год. на извршител </w:t>
      </w:r>
      <w:r>
        <w:rPr>
          <w:lang w:val="mk-MK"/>
        </w:rPr>
        <w:t xml:space="preserve">О.Г. </w:t>
      </w:r>
      <w:r w:rsidR="00E9018A" w:rsidRPr="003D5169">
        <w:t>за достава на Налог за пропуштени р</w:t>
      </w:r>
      <w:r>
        <w:t>ати до ФИЛИТЕА 2023 ДООЕЛ К</w:t>
      </w:r>
      <w:r>
        <w:rPr>
          <w:lang w:val="mk-MK"/>
        </w:rPr>
        <w:t>.</w:t>
      </w:r>
      <w:r w:rsidR="00E9018A" w:rsidRPr="003D5169">
        <w:t>;</w:t>
      </w:r>
    </w:p>
    <w:p w:rsidR="00E9018A" w:rsidRPr="003D5169" w:rsidRDefault="002A78F9" w:rsidP="00E9018A">
      <w:pPr>
        <w:pStyle w:val="ListParagraph"/>
        <w:numPr>
          <w:ilvl w:val="0"/>
          <w:numId w:val="28"/>
        </w:numPr>
        <w:tabs>
          <w:tab w:val="left" w:pos="284"/>
        </w:tabs>
        <w:spacing w:after="200"/>
        <w:ind w:left="0" w:firstLine="0"/>
        <w:contextualSpacing/>
        <w:jc w:val="both"/>
      </w:pPr>
      <w:r>
        <w:t>Доставница И.бр.</w:t>
      </w:r>
      <w:r>
        <w:rPr>
          <w:lang w:val="mk-MK"/>
        </w:rPr>
        <w:t>--</w:t>
      </w:r>
      <w:r w:rsidR="00E9018A" w:rsidRPr="003D5169">
        <w:t xml:space="preserve">/2023 од 20.01.2023 год. на извршител </w:t>
      </w:r>
      <w:r>
        <w:rPr>
          <w:lang w:val="mk-MK"/>
        </w:rPr>
        <w:t xml:space="preserve">О.Г. </w:t>
      </w:r>
      <w:r w:rsidR="00E9018A" w:rsidRPr="003D5169">
        <w:t>за достава на Налог до Финансиски кредитен центар БС ДОО Скопје;</w:t>
      </w:r>
    </w:p>
    <w:p w:rsidR="00E9018A" w:rsidRPr="003D5169" w:rsidRDefault="002A78F9" w:rsidP="00E9018A">
      <w:pPr>
        <w:pStyle w:val="ListParagraph"/>
        <w:numPr>
          <w:ilvl w:val="0"/>
          <w:numId w:val="28"/>
        </w:numPr>
        <w:tabs>
          <w:tab w:val="left" w:pos="284"/>
        </w:tabs>
        <w:spacing w:after="200"/>
        <w:ind w:left="0" w:firstLine="0"/>
        <w:contextualSpacing/>
        <w:jc w:val="both"/>
      </w:pPr>
      <w:r>
        <w:t>Доставница И.бр.</w:t>
      </w:r>
      <w:r>
        <w:rPr>
          <w:lang w:val="mk-MK"/>
        </w:rPr>
        <w:t>--</w:t>
      </w:r>
      <w:r w:rsidR="00E9018A" w:rsidRPr="003D5169">
        <w:t xml:space="preserve">/2023 од 15.04.2024 год. на извршител </w:t>
      </w:r>
      <w:r>
        <w:rPr>
          <w:lang w:val="mk-MK"/>
        </w:rPr>
        <w:t xml:space="preserve">О.Г. </w:t>
      </w:r>
      <w:r w:rsidR="00E9018A" w:rsidRPr="003D5169">
        <w:t>за</w:t>
      </w:r>
      <w:r>
        <w:t xml:space="preserve"> достава на Заклучок до В</w:t>
      </w:r>
      <w:r>
        <w:rPr>
          <w:lang w:val="mk-MK"/>
        </w:rPr>
        <w:t>.</w:t>
      </w:r>
      <w:r>
        <w:t>Ш</w:t>
      </w:r>
      <w:r>
        <w:rPr>
          <w:lang w:val="mk-MK"/>
        </w:rPr>
        <w:t>.</w:t>
      </w:r>
      <w:r>
        <w:t xml:space="preserve"> од К</w:t>
      </w:r>
      <w:r>
        <w:rPr>
          <w:lang w:val="mk-MK"/>
        </w:rPr>
        <w:t>.</w:t>
      </w:r>
      <w:r w:rsidR="00E9018A" w:rsidRPr="003D5169">
        <w:t>;</w:t>
      </w:r>
    </w:p>
    <w:p w:rsidR="00E9018A" w:rsidRPr="003D5169" w:rsidRDefault="002A78F9" w:rsidP="00E9018A">
      <w:pPr>
        <w:pStyle w:val="ListParagraph"/>
        <w:numPr>
          <w:ilvl w:val="0"/>
          <w:numId w:val="28"/>
        </w:numPr>
        <w:tabs>
          <w:tab w:val="left" w:pos="284"/>
        </w:tabs>
        <w:spacing w:after="200"/>
        <w:ind w:left="0" w:firstLine="0"/>
        <w:contextualSpacing/>
        <w:jc w:val="both"/>
      </w:pPr>
      <w:r>
        <w:t>Доставница И.бр.</w:t>
      </w:r>
      <w:r>
        <w:rPr>
          <w:lang w:val="mk-MK"/>
        </w:rPr>
        <w:t>--</w:t>
      </w:r>
      <w:r w:rsidR="00E9018A" w:rsidRPr="003D5169">
        <w:t xml:space="preserve">/2023 од 17.03.2023 год. на извршител </w:t>
      </w:r>
      <w:r>
        <w:rPr>
          <w:lang w:val="mk-MK"/>
        </w:rPr>
        <w:t xml:space="preserve">О.Г. </w:t>
      </w:r>
      <w:r w:rsidR="00E9018A" w:rsidRPr="003D5169">
        <w:t>за достава на За</w:t>
      </w:r>
      <w:r>
        <w:t>клучок од 16.03.2023 до В</w:t>
      </w:r>
      <w:r>
        <w:rPr>
          <w:lang w:val="mk-MK"/>
        </w:rPr>
        <w:t>.</w:t>
      </w:r>
      <w:r>
        <w:t>Ш</w:t>
      </w:r>
      <w:r>
        <w:rPr>
          <w:lang w:val="mk-MK"/>
        </w:rPr>
        <w:t>.</w:t>
      </w:r>
      <w:r>
        <w:t xml:space="preserve"> од К</w:t>
      </w:r>
      <w:r>
        <w:rPr>
          <w:lang w:val="mk-MK"/>
        </w:rPr>
        <w:t>.</w:t>
      </w:r>
      <w:r w:rsidR="00E9018A" w:rsidRPr="003D5169">
        <w:t>;</w:t>
      </w:r>
    </w:p>
    <w:p w:rsidR="00E9018A" w:rsidRPr="003D5169" w:rsidRDefault="002A78F9" w:rsidP="00E9018A">
      <w:pPr>
        <w:pStyle w:val="ListParagraph"/>
        <w:numPr>
          <w:ilvl w:val="0"/>
          <w:numId w:val="28"/>
        </w:numPr>
        <w:tabs>
          <w:tab w:val="left" w:pos="284"/>
        </w:tabs>
        <w:spacing w:after="200"/>
        <w:ind w:left="0" w:firstLine="0"/>
        <w:contextualSpacing/>
        <w:jc w:val="both"/>
      </w:pPr>
      <w:r>
        <w:t>Доставница И.бр.</w:t>
      </w:r>
      <w:r>
        <w:rPr>
          <w:lang w:val="mk-MK"/>
        </w:rPr>
        <w:t>--</w:t>
      </w:r>
      <w:r w:rsidR="00E9018A" w:rsidRPr="003D5169">
        <w:t xml:space="preserve">/2023 од 13.07.2023 год. на извршител </w:t>
      </w:r>
      <w:r>
        <w:rPr>
          <w:lang w:val="mk-MK"/>
        </w:rPr>
        <w:t xml:space="preserve">О.Г. </w:t>
      </w:r>
      <w:r w:rsidR="00E9018A" w:rsidRPr="003D5169">
        <w:t xml:space="preserve">со обид за достава на </w:t>
      </w:r>
      <w:r>
        <w:t>Заклучок за запирање до В</w:t>
      </w:r>
      <w:r>
        <w:rPr>
          <w:lang w:val="mk-MK"/>
        </w:rPr>
        <w:t>.</w:t>
      </w:r>
      <w:r>
        <w:t>Ш</w:t>
      </w:r>
      <w:r>
        <w:rPr>
          <w:lang w:val="mk-MK"/>
        </w:rPr>
        <w:t>.</w:t>
      </w:r>
      <w:r>
        <w:t xml:space="preserve"> од К</w:t>
      </w:r>
      <w:r>
        <w:rPr>
          <w:lang w:val="mk-MK"/>
        </w:rPr>
        <w:t>.</w:t>
      </w:r>
      <w:r w:rsidR="00E9018A" w:rsidRPr="003D5169">
        <w:t>, со назнака „иселен“;</w:t>
      </w:r>
    </w:p>
    <w:p w:rsidR="00E9018A" w:rsidRPr="003D5169" w:rsidRDefault="00E9018A" w:rsidP="00E9018A">
      <w:pPr>
        <w:pStyle w:val="ListParagraph"/>
        <w:numPr>
          <w:ilvl w:val="0"/>
          <w:numId w:val="28"/>
        </w:numPr>
        <w:tabs>
          <w:tab w:val="left" w:pos="284"/>
        </w:tabs>
        <w:spacing w:after="200"/>
        <w:ind w:left="0" w:firstLine="0"/>
        <w:contextualSpacing/>
        <w:jc w:val="both"/>
      </w:pPr>
      <w:r w:rsidRPr="003D5169">
        <w:t xml:space="preserve">Доставница </w:t>
      </w:r>
      <w:r w:rsidR="002A78F9">
        <w:t>И.бр.</w:t>
      </w:r>
      <w:r w:rsidR="002A78F9">
        <w:rPr>
          <w:lang w:val="mk-MK"/>
        </w:rPr>
        <w:t>--</w:t>
      </w:r>
      <w:r w:rsidRPr="003D5169">
        <w:t xml:space="preserve">/2023 од 10.02.2023 год. на извршител </w:t>
      </w:r>
      <w:r w:rsidR="002A78F9">
        <w:rPr>
          <w:lang w:val="mk-MK"/>
        </w:rPr>
        <w:t>О.Г.</w:t>
      </w:r>
      <w:r w:rsidR="00CD26B9">
        <w:rPr>
          <w:lang w:val="mk-MK"/>
        </w:rPr>
        <w:t xml:space="preserve"> </w:t>
      </w:r>
      <w:r w:rsidRPr="003D5169">
        <w:t>со обид за доста</w:t>
      </w:r>
      <w:r w:rsidR="00CD26B9">
        <w:t>ва на Барање и Налог до В</w:t>
      </w:r>
      <w:r w:rsidR="00CD26B9">
        <w:rPr>
          <w:lang w:val="mk-MK"/>
        </w:rPr>
        <w:t>.</w:t>
      </w:r>
      <w:r w:rsidR="00CD26B9">
        <w:t>Ш</w:t>
      </w:r>
      <w:r w:rsidR="00CD26B9">
        <w:rPr>
          <w:lang w:val="mk-MK"/>
        </w:rPr>
        <w:t>.</w:t>
      </w:r>
      <w:r w:rsidR="00CD26B9">
        <w:t xml:space="preserve"> од К</w:t>
      </w:r>
      <w:r w:rsidR="00CD26B9">
        <w:rPr>
          <w:lang w:val="mk-MK"/>
        </w:rPr>
        <w:t>.</w:t>
      </w:r>
      <w:r w:rsidRPr="003D5169">
        <w:t>, со назнака „лицето не живее на адресата“;</w:t>
      </w:r>
    </w:p>
    <w:p w:rsidR="00E9018A" w:rsidRPr="003D5169" w:rsidRDefault="00CD26B9" w:rsidP="00E9018A">
      <w:pPr>
        <w:pStyle w:val="ListParagraph"/>
        <w:numPr>
          <w:ilvl w:val="0"/>
          <w:numId w:val="28"/>
        </w:numPr>
        <w:tabs>
          <w:tab w:val="left" w:pos="284"/>
        </w:tabs>
        <w:spacing w:after="200"/>
        <w:ind w:left="0" w:firstLine="0"/>
        <w:contextualSpacing/>
        <w:jc w:val="both"/>
      </w:pPr>
      <w:r>
        <w:t>Доставница И.бр.</w:t>
      </w:r>
      <w:r>
        <w:rPr>
          <w:lang w:val="mk-MK"/>
        </w:rPr>
        <w:t>--</w:t>
      </w:r>
      <w:r w:rsidR="00E9018A" w:rsidRPr="003D5169">
        <w:t xml:space="preserve">/2023 од 30.06.2023 год. </w:t>
      </w:r>
      <w:proofErr w:type="gramStart"/>
      <w:r w:rsidR="00E9018A" w:rsidRPr="003D5169">
        <w:t>на</w:t>
      </w:r>
      <w:proofErr w:type="gramEnd"/>
      <w:r w:rsidR="00E9018A" w:rsidRPr="003D5169">
        <w:t xml:space="preserve"> извршител </w:t>
      </w:r>
      <w:r>
        <w:rPr>
          <w:lang w:val="mk-MK"/>
        </w:rPr>
        <w:t xml:space="preserve">О.Г. </w:t>
      </w:r>
      <w:r w:rsidR="00E9018A" w:rsidRPr="003D5169">
        <w:t>со обид за достав</w:t>
      </w:r>
      <w:r>
        <w:t>а на Налог до В</w:t>
      </w:r>
      <w:r>
        <w:rPr>
          <w:lang w:val="mk-MK"/>
        </w:rPr>
        <w:t>.</w:t>
      </w:r>
      <w:r>
        <w:t>Ш</w:t>
      </w:r>
      <w:r>
        <w:rPr>
          <w:lang w:val="mk-MK"/>
        </w:rPr>
        <w:t>.</w:t>
      </w:r>
      <w:r>
        <w:t xml:space="preserve"> од К</w:t>
      </w:r>
      <w:r>
        <w:rPr>
          <w:lang w:val="mk-MK"/>
        </w:rPr>
        <w:t>.</w:t>
      </w:r>
      <w:r w:rsidR="00E9018A" w:rsidRPr="003D5169">
        <w:t>, со назнака „иселен...“;</w:t>
      </w:r>
    </w:p>
    <w:p w:rsidR="00E9018A" w:rsidRPr="003D5169" w:rsidRDefault="00CD26B9" w:rsidP="00E9018A">
      <w:pPr>
        <w:pStyle w:val="ListParagraph"/>
        <w:numPr>
          <w:ilvl w:val="0"/>
          <w:numId w:val="28"/>
        </w:numPr>
        <w:tabs>
          <w:tab w:val="left" w:pos="284"/>
        </w:tabs>
        <w:spacing w:after="200"/>
        <w:ind w:left="0" w:firstLine="0"/>
        <w:contextualSpacing/>
        <w:jc w:val="both"/>
      </w:pPr>
      <w:r>
        <w:t>Доставница И.бр.</w:t>
      </w:r>
      <w:r>
        <w:rPr>
          <w:lang w:val="mk-MK"/>
        </w:rPr>
        <w:t>--</w:t>
      </w:r>
      <w:r w:rsidR="00E9018A" w:rsidRPr="003D5169">
        <w:t xml:space="preserve">/2023 од 17.02.2023 год. </w:t>
      </w:r>
      <w:proofErr w:type="gramStart"/>
      <w:r w:rsidR="00E9018A" w:rsidRPr="003D5169">
        <w:t>на</w:t>
      </w:r>
      <w:proofErr w:type="gramEnd"/>
      <w:r w:rsidR="00E9018A" w:rsidRPr="003D5169">
        <w:t xml:space="preserve"> извршител </w:t>
      </w:r>
      <w:r>
        <w:rPr>
          <w:lang w:val="mk-MK"/>
        </w:rPr>
        <w:t xml:space="preserve">О.Г. </w:t>
      </w:r>
      <w:r w:rsidR="00E9018A" w:rsidRPr="003D5169">
        <w:t>со обид</w:t>
      </w:r>
      <w:r>
        <w:t xml:space="preserve"> за достава на Налог до В</w:t>
      </w:r>
      <w:r>
        <w:rPr>
          <w:lang w:val="mk-MK"/>
        </w:rPr>
        <w:t>.</w:t>
      </w:r>
      <w:r>
        <w:t xml:space="preserve"> Ш</w:t>
      </w:r>
      <w:r>
        <w:rPr>
          <w:lang w:val="mk-MK"/>
        </w:rPr>
        <w:t>.</w:t>
      </w:r>
      <w:r>
        <w:t xml:space="preserve"> од К</w:t>
      </w:r>
      <w:r>
        <w:rPr>
          <w:lang w:val="mk-MK"/>
        </w:rPr>
        <w:t>.</w:t>
      </w:r>
      <w:r w:rsidR="00E9018A" w:rsidRPr="003D5169">
        <w:t>, со назнака „иселен...“;</w:t>
      </w:r>
    </w:p>
    <w:p w:rsidR="00E9018A" w:rsidRPr="003D5169" w:rsidRDefault="00CD26B9" w:rsidP="00E9018A">
      <w:pPr>
        <w:pStyle w:val="ListParagraph"/>
        <w:numPr>
          <w:ilvl w:val="0"/>
          <w:numId w:val="28"/>
        </w:numPr>
        <w:tabs>
          <w:tab w:val="left" w:pos="284"/>
        </w:tabs>
        <w:spacing w:after="200"/>
        <w:ind w:left="0" w:firstLine="0"/>
        <w:contextualSpacing/>
        <w:jc w:val="both"/>
      </w:pPr>
      <w:r>
        <w:t>Доставница И.бр.</w:t>
      </w:r>
      <w:r>
        <w:rPr>
          <w:lang w:val="mk-MK"/>
        </w:rPr>
        <w:t>--</w:t>
      </w:r>
      <w:r w:rsidR="00E9018A" w:rsidRPr="003D5169">
        <w:t xml:space="preserve">/2023 од 20.08.2024 год. на извршител </w:t>
      </w:r>
      <w:r>
        <w:rPr>
          <w:lang w:val="mk-MK"/>
        </w:rPr>
        <w:t xml:space="preserve">О.Г. </w:t>
      </w:r>
      <w:r w:rsidR="00E9018A" w:rsidRPr="003D5169">
        <w:t>за достава на Налог по чл.146 до В</w:t>
      </w:r>
      <w:r>
        <w:rPr>
          <w:lang w:val="mk-MK"/>
        </w:rPr>
        <w:t>.</w:t>
      </w:r>
      <w:r w:rsidR="00E9018A" w:rsidRPr="003D5169">
        <w:t xml:space="preserve"> Ш</w:t>
      </w:r>
      <w:r>
        <w:rPr>
          <w:lang w:val="mk-MK"/>
        </w:rPr>
        <w:t>.</w:t>
      </w:r>
      <w:r w:rsidR="00E9018A" w:rsidRPr="003D5169">
        <w:t xml:space="preserve"> од К</w:t>
      </w:r>
      <w:r>
        <w:rPr>
          <w:lang w:val="mk-MK"/>
        </w:rPr>
        <w:t>.</w:t>
      </w:r>
      <w:r w:rsidR="00E9018A" w:rsidRPr="003D5169">
        <w:t>;</w:t>
      </w:r>
    </w:p>
    <w:p w:rsidR="00E9018A" w:rsidRPr="003D5169" w:rsidRDefault="00CD26B9" w:rsidP="00E9018A">
      <w:pPr>
        <w:pStyle w:val="ListParagraph"/>
        <w:numPr>
          <w:ilvl w:val="0"/>
          <w:numId w:val="28"/>
        </w:numPr>
        <w:tabs>
          <w:tab w:val="left" w:pos="284"/>
        </w:tabs>
        <w:spacing w:after="200"/>
        <w:ind w:left="0" w:firstLine="0"/>
        <w:contextualSpacing/>
        <w:jc w:val="both"/>
      </w:pPr>
      <w:r>
        <w:t>Доставница И.бр.</w:t>
      </w:r>
      <w:r>
        <w:rPr>
          <w:lang w:val="mk-MK"/>
        </w:rPr>
        <w:t>--</w:t>
      </w:r>
      <w:r w:rsidR="00E9018A" w:rsidRPr="003D5169">
        <w:t>/2023 о</w:t>
      </w:r>
      <w:r>
        <w:t xml:space="preserve">д 15.04.2024 год. на извршител </w:t>
      </w:r>
      <w:r>
        <w:rPr>
          <w:lang w:val="mk-MK"/>
        </w:rPr>
        <w:t>О.Г.</w:t>
      </w:r>
      <w:r w:rsidR="00E9018A" w:rsidRPr="003D5169">
        <w:t>за достава на Налог по чл.141 до В</w:t>
      </w:r>
      <w:r>
        <w:rPr>
          <w:lang w:val="mk-MK"/>
        </w:rPr>
        <w:t>.</w:t>
      </w:r>
      <w:r w:rsidR="00E9018A" w:rsidRPr="003D5169">
        <w:t xml:space="preserve"> Ш</w:t>
      </w:r>
      <w:r>
        <w:rPr>
          <w:lang w:val="mk-MK"/>
        </w:rPr>
        <w:t>.</w:t>
      </w:r>
      <w:r w:rsidR="00E9018A" w:rsidRPr="003D5169">
        <w:t xml:space="preserve"> од К</w:t>
      </w:r>
      <w:r>
        <w:rPr>
          <w:lang w:val="mk-MK"/>
        </w:rPr>
        <w:t>.</w:t>
      </w:r>
      <w:r w:rsidR="00E9018A" w:rsidRPr="003D5169">
        <w:t>;</w:t>
      </w:r>
    </w:p>
    <w:p w:rsidR="00E9018A" w:rsidRPr="003D5169" w:rsidRDefault="00E9018A" w:rsidP="00E9018A">
      <w:pPr>
        <w:pStyle w:val="ListParagraph"/>
        <w:numPr>
          <w:ilvl w:val="0"/>
          <w:numId w:val="28"/>
        </w:numPr>
        <w:tabs>
          <w:tab w:val="left" w:pos="284"/>
        </w:tabs>
        <w:spacing w:after="200"/>
        <w:ind w:left="0" w:firstLine="0"/>
        <w:contextualSpacing/>
        <w:jc w:val="both"/>
      </w:pPr>
      <w:r w:rsidRPr="003D5169">
        <w:t>Доставница И.бр.</w:t>
      </w:r>
      <w:r w:rsidR="00CD26B9">
        <w:rPr>
          <w:lang w:val="mk-MK"/>
        </w:rPr>
        <w:t>--</w:t>
      </w:r>
      <w:r w:rsidRPr="003D5169">
        <w:t xml:space="preserve">/2023 од 16.04.2024 год. на извршител </w:t>
      </w:r>
      <w:r w:rsidR="00CD26B9">
        <w:rPr>
          <w:lang w:val="mk-MK"/>
        </w:rPr>
        <w:t xml:space="preserve">О.Г. </w:t>
      </w:r>
      <w:r w:rsidRPr="003D5169">
        <w:t>за достава на Заклучок за запирање до Шпаркасе Банка АД Скопје;</w:t>
      </w:r>
    </w:p>
    <w:p w:rsidR="00E9018A" w:rsidRPr="003D5169" w:rsidRDefault="00CD26B9" w:rsidP="00E9018A">
      <w:pPr>
        <w:pStyle w:val="ListParagraph"/>
        <w:numPr>
          <w:ilvl w:val="0"/>
          <w:numId w:val="28"/>
        </w:numPr>
        <w:tabs>
          <w:tab w:val="left" w:pos="284"/>
        </w:tabs>
        <w:spacing w:after="200"/>
        <w:ind w:left="0" w:firstLine="0"/>
        <w:contextualSpacing/>
        <w:jc w:val="both"/>
      </w:pPr>
      <w:r>
        <w:t>Доставница И.бр.</w:t>
      </w:r>
      <w:r>
        <w:rPr>
          <w:lang w:val="mk-MK"/>
        </w:rPr>
        <w:t>--</w:t>
      </w:r>
      <w:r w:rsidR="00E9018A" w:rsidRPr="003D5169">
        <w:t xml:space="preserve">/2023 од 11.07.2023 год. на извршител </w:t>
      </w:r>
      <w:r>
        <w:rPr>
          <w:lang w:val="mk-MK"/>
        </w:rPr>
        <w:t xml:space="preserve">О.Г. </w:t>
      </w:r>
      <w:r w:rsidR="00E9018A" w:rsidRPr="003D5169">
        <w:t>за достава на Заклучок за запирање до Шпаркасе Банка АД Скопје;</w:t>
      </w:r>
    </w:p>
    <w:p w:rsidR="00E9018A" w:rsidRPr="003D5169" w:rsidRDefault="00CD26B9" w:rsidP="00E9018A">
      <w:pPr>
        <w:pStyle w:val="ListParagraph"/>
        <w:numPr>
          <w:ilvl w:val="0"/>
          <w:numId w:val="28"/>
        </w:numPr>
        <w:tabs>
          <w:tab w:val="left" w:pos="284"/>
        </w:tabs>
        <w:spacing w:after="200"/>
        <w:ind w:left="0" w:firstLine="0"/>
        <w:contextualSpacing/>
        <w:jc w:val="both"/>
      </w:pPr>
      <w:r>
        <w:t>Доставница И.бр.</w:t>
      </w:r>
      <w:r>
        <w:rPr>
          <w:lang w:val="mk-MK"/>
        </w:rPr>
        <w:t>--</w:t>
      </w:r>
      <w:r w:rsidR="00E9018A" w:rsidRPr="003D5169">
        <w:t xml:space="preserve">/2023 од 19.03.2024 год. на извршител </w:t>
      </w:r>
      <w:r>
        <w:rPr>
          <w:lang w:val="mk-MK"/>
        </w:rPr>
        <w:t xml:space="preserve">О.Г. </w:t>
      </w:r>
      <w:r w:rsidR="00E9018A" w:rsidRPr="003D5169">
        <w:t>за достава на Налог врз основ на чл.149 ст.1 до Шпаркасе Банка АД Скопје;</w:t>
      </w:r>
    </w:p>
    <w:p w:rsidR="00E9018A" w:rsidRPr="003D5169" w:rsidRDefault="00CD26B9" w:rsidP="00E9018A">
      <w:pPr>
        <w:pStyle w:val="ListParagraph"/>
        <w:numPr>
          <w:ilvl w:val="0"/>
          <w:numId w:val="28"/>
        </w:numPr>
        <w:tabs>
          <w:tab w:val="left" w:pos="284"/>
        </w:tabs>
        <w:spacing w:after="200"/>
        <w:ind w:left="0" w:firstLine="0"/>
        <w:contextualSpacing/>
        <w:jc w:val="both"/>
      </w:pPr>
      <w:r>
        <w:t>Доставница И.бр.</w:t>
      </w:r>
      <w:r>
        <w:rPr>
          <w:lang w:val="mk-MK"/>
        </w:rPr>
        <w:t>--</w:t>
      </w:r>
      <w:r w:rsidR="00E9018A" w:rsidRPr="003D5169">
        <w:t xml:space="preserve">/2023 од 26.06.2023 год. на извршител </w:t>
      </w:r>
      <w:r>
        <w:rPr>
          <w:lang w:val="mk-MK"/>
        </w:rPr>
        <w:t>О.Г.</w:t>
      </w:r>
      <w:r w:rsidR="00E9018A" w:rsidRPr="003D5169">
        <w:t>за достава на Налог врз основ на чл.149 ст.1 до Шпаркасе Банка АД Скопје;</w:t>
      </w:r>
    </w:p>
    <w:p w:rsidR="00E9018A" w:rsidRPr="003D5169" w:rsidRDefault="00CD26B9" w:rsidP="00E9018A">
      <w:pPr>
        <w:pStyle w:val="ListParagraph"/>
        <w:numPr>
          <w:ilvl w:val="0"/>
          <w:numId w:val="28"/>
        </w:numPr>
        <w:tabs>
          <w:tab w:val="left" w:pos="284"/>
        </w:tabs>
        <w:spacing w:after="200"/>
        <w:ind w:left="0" w:firstLine="0"/>
        <w:contextualSpacing/>
        <w:jc w:val="both"/>
      </w:pPr>
      <w:r>
        <w:t>Доставница И.бр.</w:t>
      </w:r>
      <w:r>
        <w:rPr>
          <w:lang w:val="mk-MK"/>
        </w:rPr>
        <w:t>--</w:t>
      </w:r>
      <w:r w:rsidR="00E9018A" w:rsidRPr="003D5169">
        <w:t xml:space="preserve">/2023 од 21.08.2024 год. на извршител </w:t>
      </w:r>
      <w:r>
        <w:rPr>
          <w:lang w:val="mk-MK"/>
        </w:rPr>
        <w:t xml:space="preserve">О.Г. </w:t>
      </w:r>
      <w:r w:rsidR="00E9018A" w:rsidRPr="003D5169">
        <w:t>за достава на Налог за пропуштени рати до НЛБ Банка АД Скопје;</w:t>
      </w:r>
    </w:p>
    <w:p w:rsidR="00E9018A" w:rsidRPr="003D5169" w:rsidRDefault="00E9018A" w:rsidP="00E9018A">
      <w:pPr>
        <w:pStyle w:val="ListParagraph"/>
        <w:numPr>
          <w:ilvl w:val="0"/>
          <w:numId w:val="28"/>
        </w:numPr>
        <w:tabs>
          <w:tab w:val="left" w:pos="284"/>
        </w:tabs>
        <w:spacing w:after="200"/>
        <w:ind w:left="0" w:firstLine="0"/>
        <w:contextualSpacing/>
        <w:jc w:val="both"/>
      </w:pPr>
      <w:r w:rsidRPr="003D5169">
        <w:t>Налог за извршување врз основа</w:t>
      </w:r>
      <w:r w:rsidR="00CD26B9">
        <w:t xml:space="preserve"> на член 146 ст.2 од ЗИ, И.бр.</w:t>
      </w:r>
      <w:r w:rsidR="00CD26B9">
        <w:rPr>
          <w:lang w:val="mk-MK"/>
        </w:rPr>
        <w:t>--</w:t>
      </w:r>
      <w:r w:rsidRPr="003D5169">
        <w:t xml:space="preserve">/2023 од 20.08.2024 год. на извршител </w:t>
      </w:r>
      <w:r w:rsidR="00CD26B9">
        <w:rPr>
          <w:lang w:val="mk-MK"/>
        </w:rPr>
        <w:t>О.Г.</w:t>
      </w:r>
      <w:r w:rsidRPr="003D5169">
        <w:t>;</w:t>
      </w:r>
    </w:p>
    <w:p w:rsidR="00E9018A" w:rsidRPr="003D5169" w:rsidRDefault="00E9018A" w:rsidP="00E9018A">
      <w:pPr>
        <w:pStyle w:val="ListParagraph"/>
        <w:numPr>
          <w:ilvl w:val="0"/>
          <w:numId w:val="28"/>
        </w:numPr>
        <w:tabs>
          <w:tab w:val="left" w:pos="284"/>
        </w:tabs>
        <w:spacing w:after="200"/>
        <w:ind w:left="0" w:firstLine="0"/>
        <w:contextualSpacing/>
        <w:jc w:val="both"/>
      </w:pPr>
      <w:r w:rsidRPr="003D5169">
        <w:t xml:space="preserve">Налог за извршување врз </w:t>
      </w:r>
      <w:r w:rsidR="00CD26B9">
        <w:t>основа на член 96 од ЗИ, И.бр.</w:t>
      </w:r>
      <w:r w:rsidR="00CD26B9">
        <w:rPr>
          <w:lang w:val="mk-MK"/>
        </w:rPr>
        <w:t>--</w:t>
      </w:r>
      <w:r w:rsidRPr="003D5169">
        <w:t xml:space="preserve">/2023 од 18.01.2023 год. на извршител </w:t>
      </w:r>
      <w:r w:rsidR="00CD26B9">
        <w:rPr>
          <w:lang w:val="mk-MK"/>
        </w:rPr>
        <w:t>О.Г.</w:t>
      </w:r>
      <w:r w:rsidRPr="003D5169">
        <w:t>;</w:t>
      </w:r>
    </w:p>
    <w:p w:rsidR="00E9018A" w:rsidRPr="003D5169" w:rsidRDefault="00E9018A" w:rsidP="00E9018A">
      <w:pPr>
        <w:pStyle w:val="ListParagraph"/>
        <w:numPr>
          <w:ilvl w:val="0"/>
          <w:numId w:val="28"/>
        </w:numPr>
        <w:tabs>
          <w:tab w:val="left" w:pos="284"/>
        </w:tabs>
        <w:spacing w:after="200"/>
        <w:ind w:left="0" w:firstLine="0"/>
        <w:contextualSpacing/>
        <w:jc w:val="both"/>
      </w:pPr>
      <w:r w:rsidRPr="003D5169">
        <w:t>Налог за извршување врз основа</w:t>
      </w:r>
      <w:r w:rsidR="00CD26B9">
        <w:t xml:space="preserve"> на член 149 ст.1 од ЗИ, И.бр.</w:t>
      </w:r>
      <w:r w:rsidR="00CD26B9">
        <w:rPr>
          <w:lang w:val="mk-MK"/>
        </w:rPr>
        <w:t>--</w:t>
      </w:r>
      <w:r w:rsidRPr="003D5169">
        <w:t xml:space="preserve">/2023 од 14.02.2023 год. на извршител </w:t>
      </w:r>
      <w:r w:rsidR="00CD26B9">
        <w:rPr>
          <w:lang w:val="mk-MK"/>
        </w:rPr>
        <w:t>О.Г.</w:t>
      </w:r>
      <w:r w:rsidRPr="003D5169">
        <w:t>;</w:t>
      </w:r>
    </w:p>
    <w:p w:rsidR="00E9018A" w:rsidRPr="003D5169" w:rsidRDefault="00E9018A" w:rsidP="00E9018A">
      <w:pPr>
        <w:pStyle w:val="ListParagraph"/>
        <w:numPr>
          <w:ilvl w:val="0"/>
          <w:numId w:val="28"/>
        </w:numPr>
        <w:tabs>
          <w:tab w:val="left" w:pos="284"/>
        </w:tabs>
        <w:spacing w:after="200"/>
        <w:ind w:left="0" w:firstLine="0"/>
        <w:contextualSpacing/>
        <w:jc w:val="both"/>
      </w:pPr>
      <w:r w:rsidRPr="003D5169">
        <w:t>Заклучок за запирање со извршување од сметка врз основа</w:t>
      </w:r>
      <w:r w:rsidR="00CD26B9">
        <w:t xml:space="preserve"> на член 213 ст.1 од ЗИ, И.бр.</w:t>
      </w:r>
      <w:r w:rsidR="00CD26B9">
        <w:rPr>
          <w:lang w:val="mk-MK"/>
        </w:rPr>
        <w:t>--</w:t>
      </w:r>
      <w:r w:rsidRPr="003D5169">
        <w:t xml:space="preserve">/2023 од 16.03.2023 год. на извршител </w:t>
      </w:r>
      <w:r w:rsidR="00CD26B9">
        <w:rPr>
          <w:lang w:val="mk-MK"/>
        </w:rPr>
        <w:t>О.Г.</w:t>
      </w:r>
      <w:r w:rsidRPr="003D5169">
        <w:t>;</w:t>
      </w:r>
    </w:p>
    <w:p w:rsidR="00E9018A" w:rsidRPr="003D5169" w:rsidRDefault="00E9018A" w:rsidP="00E9018A">
      <w:pPr>
        <w:pStyle w:val="ListParagraph"/>
        <w:numPr>
          <w:ilvl w:val="0"/>
          <w:numId w:val="28"/>
        </w:numPr>
        <w:tabs>
          <w:tab w:val="left" w:pos="284"/>
        </w:tabs>
        <w:spacing w:after="200"/>
        <w:ind w:left="0" w:firstLine="0"/>
        <w:contextualSpacing/>
        <w:jc w:val="both"/>
      </w:pPr>
      <w:r w:rsidRPr="003D5169">
        <w:t xml:space="preserve">Налог за извршување врз основа на член 149 </w:t>
      </w:r>
      <w:r w:rsidR="005B4FDF">
        <w:t>ст.1 од ЗИ, И.бр.--</w:t>
      </w:r>
      <w:r w:rsidRPr="003D5169">
        <w:t xml:space="preserve">/2023 од 21.06.2023 год. на извршител </w:t>
      </w:r>
      <w:r w:rsidR="005B4FDF">
        <w:rPr>
          <w:lang w:val="mk-MK"/>
        </w:rPr>
        <w:t>О.Г.</w:t>
      </w:r>
      <w:r w:rsidR="005B4FDF" w:rsidRPr="003D5169">
        <w:t>;</w:t>
      </w:r>
    </w:p>
    <w:p w:rsidR="00E9018A" w:rsidRPr="003D5169" w:rsidRDefault="00E9018A" w:rsidP="00E9018A">
      <w:pPr>
        <w:pStyle w:val="ListParagraph"/>
        <w:numPr>
          <w:ilvl w:val="0"/>
          <w:numId w:val="28"/>
        </w:numPr>
        <w:tabs>
          <w:tab w:val="left" w:pos="284"/>
        </w:tabs>
        <w:spacing w:after="200"/>
        <w:ind w:left="0" w:firstLine="0"/>
        <w:contextualSpacing/>
        <w:jc w:val="both"/>
      </w:pPr>
      <w:r w:rsidRPr="003D5169">
        <w:t>Заклучок за запирање со извршување од сметка врз основа</w:t>
      </w:r>
      <w:r w:rsidR="005B4FDF">
        <w:t xml:space="preserve"> на член 213 ст.1 од ЗИ, И.бр.--</w:t>
      </w:r>
      <w:r w:rsidRPr="003D5169">
        <w:t xml:space="preserve">/2023 од 10.07.2023 год. на извршител </w:t>
      </w:r>
      <w:r w:rsidR="005B4FDF">
        <w:rPr>
          <w:lang w:val="mk-MK"/>
        </w:rPr>
        <w:t>О.Г.</w:t>
      </w:r>
      <w:r w:rsidR="005B4FDF" w:rsidRPr="003D5169">
        <w:t>;</w:t>
      </w:r>
    </w:p>
    <w:p w:rsidR="00E9018A" w:rsidRPr="003D5169" w:rsidRDefault="00E9018A" w:rsidP="00E9018A">
      <w:pPr>
        <w:pStyle w:val="ListParagraph"/>
        <w:numPr>
          <w:ilvl w:val="0"/>
          <w:numId w:val="28"/>
        </w:numPr>
        <w:tabs>
          <w:tab w:val="left" w:pos="284"/>
        </w:tabs>
        <w:spacing w:after="200"/>
        <w:ind w:left="0" w:firstLine="0"/>
        <w:contextualSpacing/>
        <w:jc w:val="both"/>
      </w:pPr>
      <w:r w:rsidRPr="003D5169">
        <w:t>Налог за извршување врз основа на член 149 с</w:t>
      </w:r>
      <w:r w:rsidR="005B4FDF">
        <w:t>т.1 од ЗИ, И.бр.--</w:t>
      </w:r>
      <w:r w:rsidRPr="003D5169">
        <w:t xml:space="preserve">/2023 од 18.03.2024 год. на извршител </w:t>
      </w:r>
      <w:r w:rsidR="005B4FDF">
        <w:rPr>
          <w:lang w:val="mk-MK"/>
        </w:rPr>
        <w:t>О.Г.</w:t>
      </w:r>
      <w:r w:rsidR="005B4FDF" w:rsidRPr="003D5169">
        <w:t>;</w:t>
      </w:r>
    </w:p>
    <w:p w:rsidR="00E9018A" w:rsidRPr="00AC1A71" w:rsidRDefault="00E9018A" w:rsidP="00E9018A">
      <w:pPr>
        <w:pStyle w:val="ListParagraph"/>
        <w:numPr>
          <w:ilvl w:val="0"/>
          <w:numId w:val="28"/>
        </w:numPr>
        <w:tabs>
          <w:tab w:val="left" w:pos="284"/>
        </w:tabs>
        <w:spacing w:after="200"/>
        <w:ind w:left="0" w:firstLine="0"/>
        <w:contextualSpacing/>
        <w:jc w:val="both"/>
      </w:pPr>
      <w:r>
        <w:lastRenderedPageBreak/>
        <w:t>Заклучок за запирање со извршување од сметка</w:t>
      </w:r>
      <w:r w:rsidRPr="00AC1A71">
        <w:t xml:space="preserve"> </w:t>
      </w:r>
      <w:r>
        <w:t>врз основа</w:t>
      </w:r>
      <w:r w:rsidR="005B4FDF">
        <w:t xml:space="preserve"> на член 213 ст.1 од ЗИ, И.бр.--</w:t>
      </w:r>
      <w:r w:rsidRPr="00AC1A71">
        <w:t>/2023</w:t>
      </w:r>
      <w:r>
        <w:t xml:space="preserve"> од 15.04.2024</w:t>
      </w:r>
      <w:r w:rsidRPr="00AC1A71">
        <w:t xml:space="preserve"> год. на извршител </w:t>
      </w:r>
      <w:r w:rsidR="005B4FDF">
        <w:rPr>
          <w:lang w:val="mk-MK"/>
        </w:rPr>
        <w:t>О.Г.</w:t>
      </w:r>
      <w:r w:rsidR="005B4FDF" w:rsidRPr="003D5169">
        <w:t>;</w:t>
      </w:r>
    </w:p>
    <w:p w:rsidR="00E9018A" w:rsidRPr="003D5169" w:rsidRDefault="00E9018A" w:rsidP="00E9018A">
      <w:pPr>
        <w:pStyle w:val="ListParagraph"/>
        <w:numPr>
          <w:ilvl w:val="0"/>
          <w:numId w:val="28"/>
        </w:numPr>
        <w:tabs>
          <w:tab w:val="left" w:pos="284"/>
        </w:tabs>
        <w:spacing w:after="200"/>
        <w:ind w:left="0" w:firstLine="0"/>
        <w:contextualSpacing/>
        <w:jc w:val="both"/>
      </w:pPr>
      <w:r w:rsidRPr="003D5169">
        <w:t>Барање за информации од работодавач врз основа</w:t>
      </w:r>
      <w:r w:rsidR="005B4FDF">
        <w:t xml:space="preserve"> на член 143 ст.1 од ЗИ, И.бр.--</w:t>
      </w:r>
      <w:r w:rsidRPr="003D5169">
        <w:t xml:space="preserve">/2023 од 15.04.2024 год. на извршител </w:t>
      </w:r>
      <w:r w:rsidR="005B4FDF">
        <w:rPr>
          <w:lang w:val="mk-MK"/>
        </w:rPr>
        <w:t>О.Г.</w:t>
      </w:r>
      <w:r w:rsidR="005B4FDF" w:rsidRPr="003D5169">
        <w:t>;</w:t>
      </w:r>
    </w:p>
    <w:p w:rsidR="00E9018A" w:rsidRPr="003D5169" w:rsidRDefault="00E9018A" w:rsidP="00E9018A">
      <w:pPr>
        <w:pStyle w:val="ListParagraph"/>
        <w:numPr>
          <w:ilvl w:val="0"/>
          <w:numId w:val="28"/>
        </w:numPr>
        <w:tabs>
          <w:tab w:val="left" w:pos="284"/>
        </w:tabs>
        <w:spacing w:after="200"/>
        <w:ind w:left="0" w:firstLine="0"/>
        <w:contextualSpacing/>
        <w:jc w:val="both"/>
      </w:pPr>
      <w:r w:rsidRPr="003D5169">
        <w:t>Налог за извршување врз о</w:t>
      </w:r>
      <w:r w:rsidR="005B4FDF">
        <w:t>снова на член 141 од ЗИ, И.бр.--</w:t>
      </w:r>
      <w:r w:rsidRPr="003D5169">
        <w:t xml:space="preserve">/2023 од 15.04.2024 год. на извршител </w:t>
      </w:r>
      <w:r w:rsidR="005B4FDF">
        <w:rPr>
          <w:lang w:val="mk-MK"/>
        </w:rPr>
        <w:t>О.Г.</w:t>
      </w:r>
      <w:r w:rsidR="005B4FDF" w:rsidRPr="003D5169">
        <w:t>;</w:t>
      </w:r>
    </w:p>
    <w:p w:rsidR="00E9018A" w:rsidRPr="00217DCB" w:rsidRDefault="00E9018A" w:rsidP="00E9018A">
      <w:pPr>
        <w:pStyle w:val="ListParagraph"/>
        <w:numPr>
          <w:ilvl w:val="0"/>
          <w:numId w:val="28"/>
        </w:numPr>
        <w:tabs>
          <w:tab w:val="left" w:pos="284"/>
        </w:tabs>
        <w:spacing w:after="200"/>
        <w:ind w:left="0" w:firstLine="0"/>
        <w:contextualSpacing/>
        <w:jc w:val="both"/>
      </w:pPr>
      <w:r w:rsidRPr="00217DCB">
        <w:t>Извадок од електронск</w:t>
      </w:r>
      <w:r w:rsidR="005B4FDF">
        <w:t>а евиденција за предмет И.бр.---</w:t>
      </w:r>
      <w:r w:rsidRPr="00217DCB">
        <w:t xml:space="preserve">/2024 со датум на печатење 28.10.2024 година на извршител </w:t>
      </w:r>
      <w:r w:rsidR="005B4FDF">
        <w:rPr>
          <w:lang w:val="mk-MK"/>
        </w:rPr>
        <w:t>О.Г.</w:t>
      </w:r>
      <w:r w:rsidR="005B4FDF" w:rsidRPr="003D5169">
        <w:t>;</w:t>
      </w:r>
    </w:p>
    <w:p w:rsidR="00E9018A" w:rsidRPr="003D5169" w:rsidRDefault="00E9018A" w:rsidP="00E9018A">
      <w:pPr>
        <w:pStyle w:val="ListParagraph"/>
        <w:numPr>
          <w:ilvl w:val="0"/>
          <w:numId w:val="28"/>
        </w:numPr>
        <w:tabs>
          <w:tab w:val="left" w:pos="284"/>
        </w:tabs>
        <w:spacing w:after="200"/>
        <w:ind w:left="0" w:firstLine="0"/>
        <w:contextualSpacing/>
        <w:jc w:val="both"/>
      </w:pPr>
      <w:r w:rsidRPr="003D5169">
        <w:t>Извадок од електронск</w:t>
      </w:r>
      <w:r w:rsidR="005B4FDF">
        <w:t>а евиденција за предмет И.бр.---</w:t>
      </w:r>
      <w:r w:rsidRPr="003D5169">
        <w:t xml:space="preserve">/2024 со датум 07.02.2024 година на извршител </w:t>
      </w:r>
      <w:r w:rsidR="005B4FDF">
        <w:rPr>
          <w:lang w:val="mk-MK"/>
        </w:rPr>
        <w:t>О.Г.</w:t>
      </w:r>
      <w:r w:rsidR="005B4FDF" w:rsidRPr="003D5169">
        <w:t>;</w:t>
      </w:r>
    </w:p>
    <w:p w:rsidR="00E9018A" w:rsidRPr="002228BE" w:rsidRDefault="00E9018A" w:rsidP="00E9018A">
      <w:pPr>
        <w:pStyle w:val="ListParagraph"/>
        <w:numPr>
          <w:ilvl w:val="0"/>
          <w:numId w:val="28"/>
        </w:numPr>
        <w:tabs>
          <w:tab w:val="left" w:pos="284"/>
        </w:tabs>
        <w:spacing w:after="200"/>
        <w:ind w:left="0" w:firstLine="0"/>
        <w:contextualSpacing/>
        <w:jc w:val="both"/>
      </w:pPr>
      <w:r w:rsidRPr="002228BE">
        <w:t>Барање за извршување на правосилна извршна исправа од 06.02.2024 година од доверител Финансиски кредитен центар БС ДОО Скопје, примено во канцеларија на извршител на ден 07.02.</w:t>
      </w:r>
      <w:r w:rsidR="005B4FDF">
        <w:t>2023 година и заведено со бр.---</w:t>
      </w:r>
      <w:r w:rsidRPr="002228BE">
        <w:t>/2024;</w:t>
      </w:r>
    </w:p>
    <w:p w:rsidR="00E9018A" w:rsidRPr="002228BE" w:rsidRDefault="00E9018A" w:rsidP="00E9018A">
      <w:pPr>
        <w:pStyle w:val="ListParagraph"/>
        <w:numPr>
          <w:ilvl w:val="0"/>
          <w:numId w:val="28"/>
        </w:numPr>
        <w:tabs>
          <w:tab w:val="left" w:pos="284"/>
        </w:tabs>
        <w:spacing w:after="200"/>
        <w:ind w:left="0" w:firstLine="0"/>
        <w:contextualSpacing/>
        <w:jc w:val="both"/>
      </w:pPr>
      <w:r w:rsidRPr="002228BE">
        <w:t xml:space="preserve">Решение за издавање на </w:t>
      </w:r>
      <w:r w:rsidR="005B4FDF">
        <w:t>нотарски платен налог НПН бр.---</w:t>
      </w:r>
      <w:r w:rsidRPr="002228BE">
        <w:t>/23 од 25.</w:t>
      </w:r>
      <w:r w:rsidR="005B4FDF">
        <w:t>10.2023 година на нотар С.К. од К.</w:t>
      </w:r>
      <w:r w:rsidRPr="002228BE">
        <w:t xml:space="preserve"> со печат на правосилност и извршност од 11.12.2023 година;</w:t>
      </w:r>
    </w:p>
    <w:p w:rsidR="00E9018A" w:rsidRPr="002A4920" w:rsidRDefault="00E9018A" w:rsidP="00E9018A">
      <w:pPr>
        <w:pStyle w:val="ListParagraph"/>
        <w:numPr>
          <w:ilvl w:val="0"/>
          <w:numId w:val="28"/>
        </w:numPr>
        <w:tabs>
          <w:tab w:val="left" w:pos="284"/>
        </w:tabs>
        <w:spacing w:after="200"/>
        <w:ind w:left="0" w:firstLine="0"/>
        <w:contextualSpacing/>
        <w:jc w:val="both"/>
      </w:pPr>
      <w:r w:rsidRPr="002A4920">
        <w:t>Налог за извршување врз о</w:t>
      </w:r>
      <w:r w:rsidR="005B4FDF">
        <w:t>снова на член 96 од ЗИ, И.бр.---</w:t>
      </w:r>
      <w:r w:rsidRPr="002A4920">
        <w:t xml:space="preserve">/2024 од 07.02.2024 год. на извршител </w:t>
      </w:r>
      <w:r w:rsidR="005B4FDF">
        <w:rPr>
          <w:lang w:val="mk-MK"/>
        </w:rPr>
        <w:t>О.Г.</w:t>
      </w:r>
      <w:r w:rsidR="005B4FDF" w:rsidRPr="003D5169">
        <w:t>;</w:t>
      </w:r>
    </w:p>
    <w:p w:rsidR="00E9018A" w:rsidRPr="002A4920" w:rsidRDefault="005B4FDF" w:rsidP="00E9018A">
      <w:pPr>
        <w:pStyle w:val="ListParagraph"/>
        <w:numPr>
          <w:ilvl w:val="0"/>
          <w:numId w:val="28"/>
        </w:numPr>
        <w:tabs>
          <w:tab w:val="left" w:pos="284"/>
        </w:tabs>
        <w:spacing w:after="200"/>
        <w:ind w:left="0" w:firstLine="0"/>
        <w:contextualSpacing/>
        <w:jc w:val="both"/>
      </w:pPr>
      <w:r>
        <w:t>Доставница И.бр.---</w:t>
      </w:r>
      <w:r w:rsidR="00E9018A" w:rsidRPr="002A4920">
        <w:t xml:space="preserve">/2024 од 09.02.2024 год. на извршител </w:t>
      </w:r>
      <w:r>
        <w:rPr>
          <w:lang w:val="mk-MK"/>
        </w:rPr>
        <w:t>О.Г</w:t>
      </w:r>
      <w:r>
        <w:rPr>
          <w:lang w:val="en-US"/>
        </w:rPr>
        <w:t xml:space="preserve">. </w:t>
      </w:r>
      <w:r w:rsidR="00E9018A" w:rsidRPr="002A4920">
        <w:t>со обид за до</w:t>
      </w:r>
      <w:r>
        <w:t>става на Барање и налог до А.М. од К.</w:t>
      </w:r>
      <w:r w:rsidR="00E9018A" w:rsidRPr="002A4920">
        <w:t>, со забелешка „оставена, иселена, сопругот не прима“;</w:t>
      </w:r>
    </w:p>
    <w:p w:rsidR="00E9018A" w:rsidRPr="002A4920" w:rsidRDefault="005B4FDF" w:rsidP="00E9018A">
      <w:pPr>
        <w:pStyle w:val="ListParagraph"/>
        <w:numPr>
          <w:ilvl w:val="0"/>
          <w:numId w:val="28"/>
        </w:numPr>
        <w:tabs>
          <w:tab w:val="left" w:pos="284"/>
        </w:tabs>
        <w:spacing w:after="200"/>
        <w:ind w:left="0" w:firstLine="0"/>
        <w:contextualSpacing/>
        <w:jc w:val="both"/>
      </w:pPr>
      <w:r>
        <w:t>Доставница И.бр.---</w:t>
      </w:r>
      <w:r w:rsidR="00E9018A" w:rsidRPr="002A4920">
        <w:t xml:space="preserve">/2024 од 08.02.2024 год. на извршител </w:t>
      </w:r>
      <w:r>
        <w:rPr>
          <w:lang w:val="mk-MK"/>
        </w:rPr>
        <w:t>О.Г.</w:t>
      </w:r>
      <w:r>
        <w:t xml:space="preserve"> </w:t>
      </w:r>
      <w:r w:rsidR="00E9018A" w:rsidRPr="002A4920">
        <w:t>за достава на налог до Финансиски кредитен центар БС ДОО Скопје;</w:t>
      </w:r>
    </w:p>
    <w:p w:rsidR="00E9018A" w:rsidRPr="002A4920" w:rsidRDefault="00E9018A" w:rsidP="00E9018A">
      <w:pPr>
        <w:pStyle w:val="ListParagraph"/>
        <w:numPr>
          <w:ilvl w:val="0"/>
          <w:numId w:val="28"/>
        </w:numPr>
        <w:tabs>
          <w:tab w:val="left" w:pos="284"/>
        </w:tabs>
        <w:spacing w:after="200"/>
        <w:ind w:left="0" w:firstLine="0"/>
        <w:contextualSpacing/>
        <w:jc w:val="both"/>
      </w:pPr>
      <w:r w:rsidRPr="002A4920">
        <w:t>Повратница од ПТТ со обид на до</w:t>
      </w:r>
      <w:r w:rsidR="005B4FDF">
        <w:t>става на Барање и налог до А.М. од К.</w:t>
      </w:r>
      <w:r w:rsidRPr="002A4920">
        <w:t xml:space="preserve"> на ден 19.02.2024 и 27.02.2024 година; </w:t>
      </w:r>
    </w:p>
    <w:p w:rsidR="00E9018A" w:rsidRPr="002A4920" w:rsidRDefault="00E9018A" w:rsidP="00E9018A">
      <w:pPr>
        <w:pStyle w:val="ListParagraph"/>
        <w:numPr>
          <w:ilvl w:val="0"/>
          <w:numId w:val="28"/>
        </w:numPr>
        <w:tabs>
          <w:tab w:val="left" w:pos="284"/>
        </w:tabs>
        <w:spacing w:after="200"/>
        <w:ind w:left="0" w:firstLine="0"/>
        <w:contextualSpacing/>
        <w:jc w:val="both"/>
      </w:pPr>
      <w:r w:rsidRPr="002A4920">
        <w:t xml:space="preserve">Налог за извршување врз основа </w:t>
      </w:r>
      <w:r w:rsidR="005B4FDF">
        <w:t>на член 149 ст.1 од ЗИ, И.бр.---</w:t>
      </w:r>
      <w:r w:rsidRPr="002A4920">
        <w:t xml:space="preserve">/2024 од 11.03.2024 год. на извршител </w:t>
      </w:r>
      <w:r w:rsidR="005B4FDF">
        <w:rPr>
          <w:lang w:val="mk-MK"/>
        </w:rPr>
        <w:t>О.Г.</w:t>
      </w:r>
      <w:r w:rsidR="005B4FDF" w:rsidRPr="003D5169">
        <w:t>;</w:t>
      </w:r>
    </w:p>
    <w:p w:rsidR="00E9018A" w:rsidRPr="002A4920" w:rsidRDefault="005B4FDF" w:rsidP="00E9018A">
      <w:pPr>
        <w:pStyle w:val="ListParagraph"/>
        <w:numPr>
          <w:ilvl w:val="0"/>
          <w:numId w:val="28"/>
        </w:numPr>
        <w:tabs>
          <w:tab w:val="left" w:pos="284"/>
        </w:tabs>
        <w:spacing w:after="200"/>
        <w:ind w:left="0" w:firstLine="0"/>
        <w:contextualSpacing/>
        <w:jc w:val="both"/>
      </w:pPr>
      <w:r>
        <w:t>Доставница И.бр.---</w:t>
      </w:r>
      <w:r w:rsidR="00E9018A" w:rsidRPr="002A4920">
        <w:t xml:space="preserve">/2024 од 09.02.2024 год. </w:t>
      </w:r>
      <w:proofErr w:type="gramStart"/>
      <w:r w:rsidR="00E9018A" w:rsidRPr="002A4920">
        <w:t>на</w:t>
      </w:r>
      <w:proofErr w:type="gramEnd"/>
      <w:r w:rsidR="00E9018A" w:rsidRPr="002A4920">
        <w:t xml:space="preserve"> извршител </w:t>
      </w:r>
      <w:r>
        <w:rPr>
          <w:lang w:val="mk-MK"/>
        </w:rPr>
        <w:t>О.Г.</w:t>
      </w:r>
      <w:r>
        <w:t xml:space="preserve"> </w:t>
      </w:r>
      <w:r w:rsidR="00E9018A" w:rsidRPr="002A4920">
        <w:t>со обид за дос</w:t>
      </w:r>
      <w:r>
        <w:t>тава на Налог по чл.149 до А.М. од К.</w:t>
      </w:r>
      <w:r w:rsidR="00E9018A" w:rsidRPr="002A4920">
        <w:t>, со забелешка „ иселена-омажена..“;</w:t>
      </w:r>
    </w:p>
    <w:p w:rsidR="00E9018A" w:rsidRPr="002A4920" w:rsidRDefault="00E9018A" w:rsidP="00E9018A">
      <w:pPr>
        <w:pStyle w:val="ListParagraph"/>
        <w:numPr>
          <w:ilvl w:val="0"/>
          <w:numId w:val="28"/>
        </w:numPr>
        <w:tabs>
          <w:tab w:val="left" w:pos="284"/>
        </w:tabs>
        <w:spacing w:after="200"/>
        <w:ind w:left="0" w:firstLine="0"/>
        <w:contextualSpacing/>
        <w:jc w:val="both"/>
      </w:pPr>
      <w:r w:rsidRPr="002A4920">
        <w:t xml:space="preserve">Заклучок за запирање со извршување од сметка врз основа </w:t>
      </w:r>
      <w:r w:rsidR="005B4FDF">
        <w:t>на член 213 ст.1 од ЗИ, И.бр.---</w:t>
      </w:r>
      <w:r w:rsidRPr="002A4920">
        <w:t xml:space="preserve">/2024 од 11.06.2024 год. на извршител </w:t>
      </w:r>
      <w:r w:rsidR="005B4FDF">
        <w:rPr>
          <w:lang w:val="mk-MK"/>
        </w:rPr>
        <w:t>О.Г.</w:t>
      </w:r>
      <w:r w:rsidR="005B4FDF" w:rsidRPr="003D5169">
        <w:t>;</w:t>
      </w:r>
    </w:p>
    <w:p w:rsidR="00E9018A" w:rsidRDefault="001F126A" w:rsidP="00E9018A">
      <w:pPr>
        <w:pStyle w:val="ListParagraph"/>
        <w:numPr>
          <w:ilvl w:val="0"/>
          <w:numId w:val="28"/>
        </w:numPr>
        <w:tabs>
          <w:tab w:val="left" w:pos="284"/>
        </w:tabs>
        <w:spacing w:after="200"/>
        <w:ind w:left="0" w:firstLine="0"/>
        <w:contextualSpacing/>
        <w:jc w:val="both"/>
      </w:pPr>
      <w:r>
        <w:t>Доставница И.бр.---</w:t>
      </w:r>
      <w:r w:rsidR="00E9018A" w:rsidRPr="002A4920">
        <w:t xml:space="preserve">/2024 од 09.07.2024 год. на извршител </w:t>
      </w:r>
      <w:r>
        <w:rPr>
          <w:lang w:val="mk-MK"/>
        </w:rPr>
        <w:t>О.Г.</w:t>
      </w:r>
      <w:r>
        <w:t xml:space="preserve"> </w:t>
      </w:r>
      <w:r w:rsidR="00E9018A" w:rsidRPr="002A4920">
        <w:t>за достава на Заклучок за</w:t>
      </w:r>
      <w:r>
        <w:t xml:space="preserve"> запирање со извршување до А.М. од К.</w:t>
      </w:r>
      <w:r w:rsidR="00E9018A" w:rsidRPr="002A4920">
        <w:t>;</w:t>
      </w:r>
    </w:p>
    <w:p w:rsidR="00E9018A" w:rsidRPr="00FF421E" w:rsidRDefault="00E9018A" w:rsidP="00E9018A">
      <w:pPr>
        <w:pStyle w:val="ListParagraph"/>
        <w:numPr>
          <w:ilvl w:val="0"/>
          <w:numId w:val="28"/>
        </w:numPr>
        <w:tabs>
          <w:tab w:val="left" w:pos="284"/>
        </w:tabs>
        <w:spacing w:after="200"/>
        <w:ind w:left="0" w:firstLine="0"/>
        <w:contextualSpacing/>
        <w:jc w:val="both"/>
      </w:pPr>
      <w:r w:rsidRPr="00FF421E">
        <w:t>Извадок од електронск</w:t>
      </w:r>
      <w:r w:rsidR="001F126A">
        <w:t>а евиденција за предмет И.бр.---</w:t>
      </w:r>
      <w:r w:rsidRPr="00FF421E">
        <w:t xml:space="preserve">/2024 со датум 08.02.2024 година на извршител </w:t>
      </w:r>
      <w:r w:rsidR="001F126A">
        <w:rPr>
          <w:lang w:val="mk-MK"/>
        </w:rPr>
        <w:t>О.Г.</w:t>
      </w:r>
      <w:r w:rsidR="001F126A" w:rsidRPr="003D5169">
        <w:t>;</w:t>
      </w:r>
    </w:p>
    <w:p w:rsidR="00E9018A" w:rsidRPr="00FF421E" w:rsidRDefault="00E9018A" w:rsidP="00E9018A">
      <w:pPr>
        <w:pStyle w:val="ListParagraph"/>
        <w:numPr>
          <w:ilvl w:val="0"/>
          <w:numId w:val="28"/>
        </w:numPr>
        <w:tabs>
          <w:tab w:val="left" w:pos="284"/>
        </w:tabs>
        <w:spacing w:after="200"/>
        <w:ind w:left="0" w:firstLine="0"/>
        <w:contextualSpacing/>
        <w:jc w:val="both"/>
      </w:pPr>
      <w:r w:rsidRPr="00FF421E">
        <w:t>Извадок од електронск</w:t>
      </w:r>
      <w:r w:rsidR="001F126A">
        <w:t>а евиденција за предмет И.бр.---</w:t>
      </w:r>
      <w:r w:rsidRPr="00FF421E">
        <w:t xml:space="preserve">/2024 со датум на печатење 28.10.2024 година на извршител </w:t>
      </w:r>
      <w:r w:rsidR="001F126A">
        <w:rPr>
          <w:lang w:val="mk-MK"/>
        </w:rPr>
        <w:t>О.Г.</w:t>
      </w:r>
      <w:r w:rsidR="001F126A" w:rsidRPr="003D5169">
        <w:t>;</w:t>
      </w:r>
    </w:p>
    <w:p w:rsidR="00E9018A" w:rsidRPr="002727FF" w:rsidRDefault="00E9018A" w:rsidP="00E9018A">
      <w:pPr>
        <w:pStyle w:val="ListParagraph"/>
        <w:numPr>
          <w:ilvl w:val="0"/>
          <w:numId w:val="28"/>
        </w:numPr>
        <w:tabs>
          <w:tab w:val="left" w:pos="284"/>
        </w:tabs>
        <w:spacing w:after="200"/>
        <w:ind w:left="0" w:firstLine="0"/>
        <w:contextualSpacing/>
        <w:jc w:val="both"/>
      </w:pPr>
      <w:r w:rsidRPr="002727FF">
        <w:t>Барање за извршу</w:t>
      </w:r>
      <w:r w:rsidR="001F126A">
        <w:t>вање од доверител Б.З. од П. преку адвокат Д. М. од Д., против должник Т.А. од П.</w:t>
      </w:r>
      <w:r w:rsidRPr="002727FF">
        <w:t>, примено во канцеларија на извршител на ден 08.02.20</w:t>
      </w:r>
      <w:r w:rsidR="001F126A">
        <w:t>24 година и заведено со И.бр.---</w:t>
      </w:r>
      <w:r w:rsidRPr="002727FF">
        <w:t>/2024;</w:t>
      </w:r>
    </w:p>
    <w:p w:rsidR="00E9018A" w:rsidRPr="002727FF" w:rsidRDefault="001F126A" w:rsidP="00E9018A">
      <w:pPr>
        <w:pStyle w:val="ListParagraph"/>
        <w:numPr>
          <w:ilvl w:val="0"/>
          <w:numId w:val="28"/>
        </w:numPr>
        <w:tabs>
          <w:tab w:val="left" w:pos="284"/>
        </w:tabs>
        <w:spacing w:after="200"/>
        <w:ind w:left="0" w:firstLine="0"/>
        <w:contextualSpacing/>
        <w:jc w:val="both"/>
      </w:pPr>
      <w:r>
        <w:t>Пресуда П5 бр.-</w:t>
      </w:r>
      <w:r w:rsidR="00E9018A" w:rsidRPr="002727FF">
        <w:t>/23 од 22.08.2</w:t>
      </w:r>
      <w:r>
        <w:t>023 година на Основен суд Б.</w:t>
      </w:r>
      <w:r w:rsidR="00E9018A" w:rsidRPr="002727FF">
        <w:t xml:space="preserve"> со печат на правосилност и извршност од 15.09.2023 година;</w:t>
      </w:r>
    </w:p>
    <w:p w:rsidR="00E9018A" w:rsidRPr="002727FF" w:rsidRDefault="00E9018A" w:rsidP="00E9018A">
      <w:pPr>
        <w:pStyle w:val="ListParagraph"/>
        <w:numPr>
          <w:ilvl w:val="0"/>
          <w:numId w:val="28"/>
        </w:numPr>
        <w:tabs>
          <w:tab w:val="left" w:pos="284"/>
        </w:tabs>
        <w:spacing w:after="200"/>
        <w:ind w:left="0" w:firstLine="0"/>
        <w:contextualSpacing/>
        <w:jc w:val="both"/>
      </w:pPr>
      <w:r w:rsidRPr="002727FF">
        <w:t>Налог за извршување врз о</w:t>
      </w:r>
      <w:r w:rsidR="001F126A">
        <w:t>снова на член 96 од ЗИ, И.бр.---</w:t>
      </w:r>
      <w:r w:rsidRPr="002727FF">
        <w:t xml:space="preserve">/2024 од 08.02.2024 год. на извршител </w:t>
      </w:r>
      <w:r w:rsidR="001F126A">
        <w:rPr>
          <w:lang w:val="mk-MK"/>
        </w:rPr>
        <w:t>О.Г.</w:t>
      </w:r>
      <w:r w:rsidR="001F126A" w:rsidRPr="003D5169">
        <w:t>;</w:t>
      </w:r>
    </w:p>
    <w:p w:rsidR="00E9018A" w:rsidRDefault="00E9018A" w:rsidP="00E9018A">
      <w:pPr>
        <w:pStyle w:val="ListParagraph"/>
        <w:numPr>
          <w:ilvl w:val="0"/>
          <w:numId w:val="28"/>
        </w:numPr>
        <w:tabs>
          <w:tab w:val="left" w:pos="284"/>
        </w:tabs>
        <w:spacing w:after="200"/>
        <w:ind w:left="0" w:firstLine="0"/>
        <w:contextualSpacing/>
        <w:jc w:val="both"/>
      </w:pPr>
      <w:r>
        <w:t xml:space="preserve">Промет по сметка на УНИ Банка за извршител </w:t>
      </w:r>
      <w:r w:rsidR="001F126A">
        <w:rPr>
          <w:lang w:val="mk-MK"/>
        </w:rPr>
        <w:t>О.Г.</w:t>
      </w:r>
      <w:r w:rsidR="001F126A">
        <w:t xml:space="preserve"> од Д.</w:t>
      </w:r>
      <w:r>
        <w:t xml:space="preserve"> за период 03.10.2024 година, печатена на ден 01.11.2024 година (4 страни); </w:t>
      </w:r>
    </w:p>
    <w:p w:rsidR="00E9018A" w:rsidRDefault="00E9018A" w:rsidP="00E9018A">
      <w:pPr>
        <w:pStyle w:val="ListParagraph"/>
        <w:numPr>
          <w:ilvl w:val="0"/>
          <w:numId w:val="28"/>
        </w:numPr>
        <w:tabs>
          <w:tab w:val="left" w:pos="284"/>
        </w:tabs>
        <w:spacing w:after="200"/>
        <w:ind w:left="0" w:firstLine="0"/>
        <w:contextualSpacing/>
        <w:jc w:val="both"/>
      </w:pPr>
      <w:r>
        <w:t xml:space="preserve">Промет по сметка на УНИ Банка за извршител </w:t>
      </w:r>
      <w:r w:rsidR="001F126A">
        <w:rPr>
          <w:lang w:val="mk-MK"/>
        </w:rPr>
        <w:t>О.Г.</w:t>
      </w:r>
      <w:r w:rsidR="001F126A">
        <w:t xml:space="preserve"> од Д.</w:t>
      </w:r>
      <w:r>
        <w:t xml:space="preserve"> за период 13.02.2023 година, печатена на ден 01.11.2024 година (5 страни); </w:t>
      </w:r>
    </w:p>
    <w:p w:rsidR="00E9018A" w:rsidRDefault="00E9018A" w:rsidP="00E9018A">
      <w:pPr>
        <w:pStyle w:val="ListParagraph"/>
        <w:numPr>
          <w:ilvl w:val="0"/>
          <w:numId w:val="28"/>
        </w:numPr>
        <w:tabs>
          <w:tab w:val="left" w:pos="284"/>
        </w:tabs>
        <w:spacing w:after="200"/>
        <w:ind w:left="0" w:firstLine="0"/>
        <w:contextualSpacing/>
        <w:jc w:val="both"/>
      </w:pPr>
      <w:r>
        <w:t xml:space="preserve">Промет по сметка на УНИ Банка за извршител </w:t>
      </w:r>
      <w:r w:rsidR="001F126A">
        <w:rPr>
          <w:lang w:val="mk-MK"/>
        </w:rPr>
        <w:t>О.Г.</w:t>
      </w:r>
      <w:r w:rsidR="001F126A">
        <w:t xml:space="preserve"> од Д. </w:t>
      </w:r>
      <w:r>
        <w:t xml:space="preserve">за период 14.02.2023 година, печатена на ден 01.11.2024 година (6 страни); </w:t>
      </w:r>
    </w:p>
    <w:p w:rsidR="00E9018A" w:rsidRDefault="00E9018A" w:rsidP="00E9018A">
      <w:pPr>
        <w:pStyle w:val="ListParagraph"/>
        <w:numPr>
          <w:ilvl w:val="0"/>
          <w:numId w:val="28"/>
        </w:numPr>
        <w:tabs>
          <w:tab w:val="left" w:pos="284"/>
        </w:tabs>
        <w:spacing w:after="200"/>
        <w:ind w:left="0" w:firstLine="0"/>
        <w:contextualSpacing/>
        <w:jc w:val="both"/>
      </w:pPr>
      <w:r>
        <w:t xml:space="preserve">Промет по сметка на УНИ Банка за извршител </w:t>
      </w:r>
      <w:r w:rsidR="001F126A">
        <w:rPr>
          <w:lang w:val="mk-MK"/>
        </w:rPr>
        <w:t>О.Г.</w:t>
      </w:r>
      <w:r w:rsidR="001F126A">
        <w:t xml:space="preserve"> од Д. </w:t>
      </w:r>
      <w:r>
        <w:t xml:space="preserve">за период 28.02.2023 година, печатена на ден 01.11.2024 година (5 страни); </w:t>
      </w:r>
    </w:p>
    <w:p w:rsidR="00E9018A" w:rsidRDefault="00E9018A" w:rsidP="00E9018A">
      <w:pPr>
        <w:pStyle w:val="ListParagraph"/>
        <w:numPr>
          <w:ilvl w:val="0"/>
          <w:numId w:val="28"/>
        </w:numPr>
        <w:tabs>
          <w:tab w:val="left" w:pos="284"/>
        </w:tabs>
        <w:spacing w:after="200"/>
        <w:ind w:left="0" w:firstLine="0"/>
        <w:contextualSpacing/>
        <w:jc w:val="both"/>
      </w:pPr>
      <w:r>
        <w:t xml:space="preserve">Промет по сметка на УНИ Банка за извршител </w:t>
      </w:r>
      <w:r w:rsidR="001F126A">
        <w:rPr>
          <w:lang w:val="mk-MK"/>
        </w:rPr>
        <w:t>О.Г.</w:t>
      </w:r>
      <w:r w:rsidR="001F126A">
        <w:t xml:space="preserve"> од Д. </w:t>
      </w:r>
      <w:r>
        <w:t xml:space="preserve">за период 01.03.2023 година, печатена на ден 01.11.2024 година (4 страни); </w:t>
      </w:r>
    </w:p>
    <w:p w:rsidR="00E9018A" w:rsidRDefault="00E9018A" w:rsidP="00E9018A">
      <w:pPr>
        <w:pStyle w:val="ListParagraph"/>
        <w:numPr>
          <w:ilvl w:val="0"/>
          <w:numId w:val="28"/>
        </w:numPr>
        <w:tabs>
          <w:tab w:val="left" w:pos="284"/>
        </w:tabs>
        <w:spacing w:after="200"/>
        <w:ind w:left="0" w:firstLine="0"/>
        <w:contextualSpacing/>
        <w:jc w:val="both"/>
      </w:pPr>
      <w:r>
        <w:t xml:space="preserve">Промет по сметка на УНИ Банка за извршител </w:t>
      </w:r>
      <w:r w:rsidR="001F126A">
        <w:rPr>
          <w:lang w:val="mk-MK"/>
        </w:rPr>
        <w:t>О.Г.</w:t>
      </w:r>
      <w:r w:rsidR="001F126A">
        <w:t xml:space="preserve"> од Д. </w:t>
      </w:r>
      <w:r>
        <w:t xml:space="preserve">за период 29.03.2023 година, печатена на ден 01.11.2024 година (4 страни); </w:t>
      </w:r>
    </w:p>
    <w:p w:rsidR="00E9018A" w:rsidRDefault="00E9018A" w:rsidP="00E9018A">
      <w:pPr>
        <w:pStyle w:val="ListParagraph"/>
        <w:numPr>
          <w:ilvl w:val="0"/>
          <w:numId w:val="28"/>
        </w:numPr>
        <w:tabs>
          <w:tab w:val="left" w:pos="284"/>
        </w:tabs>
        <w:spacing w:after="200"/>
        <w:ind w:left="0" w:firstLine="0"/>
        <w:contextualSpacing/>
        <w:jc w:val="both"/>
      </w:pPr>
      <w:r>
        <w:lastRenderedPageBreak/>
        <w:t xml:space="preserve">Промет по сметка на УНИ Банка за извршител </w:t>
      </w:r>
      <w:r w:rsidR="001F126A">
        <w:rPr>
          <w:lang w:val="mk-MK"/>
        </w:rPr>
        <w:t>О.Г.</w:t>
      </w:r>
      <w:r w:rsidR="001F126A">
        <w:t xml:space="preserve"> од Д. </w:t>
      </w:r>
      <w:r>
        <w:t xml:space="preserve">за период 17.05.2023 година, печатена на ден 01.11.2024 година (6 страни); </w:t>
      </w:r>
    </w:p>
    <w:p w:rsidR="00E9018A" w:rsidRDefault="00E9018A" w:rsidP="00E9018A">
      <w:pPr>
        <w:pStyle w:val="ListParagraph"/>
        <w:numPr>
          <w:ilvl w:val="0"/>
          <w:numId w:val="28"/>
        </w:numPr>
        <w:tabs>
          <w:tab w:val="left" w:pos="284"/>
        </w:tabs>
        <w:spacing w:after="200"/>
        <w:ind w:left="0" w:firstLine="0"/>
        <w:contextualSpacing/>
        <w:jc w:val="both"/>
      </w:pPr>
      <w:r>
        <w:t xml:space="preserve">Промет по сметка на УНИ Банка за извршител </w:t>
      </w:r>
      <w:r w:rsidR="001F126A">
        <w:rPr>
          <w:lang w:val="mk-MK"/>
        </w:rPr>
        <w:t>О.Г.</w:t>
      </w:r>
      <w:r w:rsidR="001F126A">
        <w:t xml:space="preserve"> од Д. </w:t>
      </w:r>
      <w:r>
        <w:t xml:space="preserve">за период 01.08.2023 година, печатена на ден 01.11.2024 година (5 страни); </w:t>
      </w:r>
    </w:p>
    <w:p w:rsidR="00E9018A" w:rsidRDefault="00E9018A" w:rsidP="00E9018A">
      <w:pPr>
        <w:pStyle w:val="ListParagraph"/>
        <w:numPr>
          <w:ilvl w:val="0"/>
          <w:numId w:val="28"/>
        </w:numPr>
        <w:tabs>
          <w:tab w:val="left" w:pos="284"/>
        </w:tabs>
        <w:spacing w:after="200"/>
        <w:ind w:left="0" w:firstLine="0"/>
        <w:contextualSpacing/>
        <w:jc w:val="both"/>
      </w:pPr>
      <w:r>
        <w:t xml:space="preserve">Промет по сметка на УНИ Банка за извршител </w:t>
      </w:r>
      <w:r w:rsidR="001F126A">
        <w:rPr>
          <w:lang w:val="mk-MK"/>
        </w:rPr>
        <w:t>О.Г.</w:t>
      </w:r>
      <w:r w:rsidR="001F126A">
        <w:t xml:space="preserve"> од Д. </w:t>
      </w:r>
      <w:r>
        <w:t xml:space="preserve">за период 01.09.2023 година, печатена на ден 01.11.2024 година (14 страни); </w:t>
      </w:r>
    </w:p>
    <w:p w:rsidR="00E9018A" w:rsidRDefault="00E9018A" w:rsidP="00E9018A">
      <w:pPr>
        <w:pStyle w:val="ListParagraph"/>
        <w:numPr>
          <w:ilvl w:val="0"/>
          <w:numId w:val="28"/>
        </w:numPr>
        <w:tabs>
          <w:tab w:val="left" w:pos="284"/>
        </w:tabs>
        <w:spacing w:after="200"/>
        <w:ind w:left="0" w:firstLine="0"/>
        <w:contextualSpacing/>
        <w:jc w:val="both"/>
      </w:pPr>
      <w:r>
        <w:t xml:space="preserve">Промет по сметка на УНИ Банка за извршител </w:t>
      </w:r>
      <w:r w:rsidR="001F126A">
        <w:rPr>
          <w:lang w:val="mk-MK"/>
        </w:rPr>
        <w:t>О.Г.</w:t>
      </w:r>
      <w:r w:rsidR="001F126A">
        <w:t xml:space="preserve"> од Д. </w:t>
      </w:r>
      <w:r>
        <w:t xml:space="preserve">за период 05.09.2023 година, печатена на ден 01.11.2024 година (4 страни); </w:t>
      </w:r>
    </w:p>
    <w:p w:rsidR="00E9018A" w:rsidRDefault="00E9018A" w:rsidP="00E9018A">
      <w:pPr>
        <w:pStyle w:val="ListParagraph"/>
        <w:numPr>
          <w:ilvl w:val="0"/>
          <w:numId w:val="28"/>
        </w:numPr>
        <w:tabs>
          <w:tab w:val="left" w:pos="284"/>
        </w:tabs>
        <w:spacing w:after="200"/>
        <w:ind w:left="0" w:firstLine="0"/>
        <w:contextualSpacing/>
        <w:jc w:val="both"/>
      </w:pPr>
      <w:r>
        <w:t xml:space="preserve">Промет по сметка на УНИ Банка за извршител </w:t>
      </w:r>
      <w:r w:rsidR="001F126A">
        <w:rPr>
          <w:lang w:val="mk-MK"/>
        </w:rPr>
        <w:t>О.Г.</w:t>
      </w:r>
      <w:r w:rsidR="001F126A">
        <w:t xml:space="preserve"> од Д.</w:t>
      </w:r>
      <w:r>
        <w:t xml:space="preserve"> за период 06.02.2024 година, печатена на ден 01.11.2024 година (5 страни); </w:t>
      </w:r>
    </w:p>
    <w:p w:rsidR="00E9018A" w:rsidRDefault="00E9018A" w:rsidP="00E9018A">
      <w:pPr>
        <w:pStyle w:val="ListParagraph"/>
        <w:numPr>
          <w:ilvl w:val="0"/>
          <w:numId w:val="28"/>
        </w:numPr>
        <w:tabs>
          <w:tab w:val="left" w:pos="284"/>
        </w:tabs>
        <w:spacing w:after="200"/>
        <w:ind w:left="0" w:firstLine="0"/>
        <w:contextualSpacing/>
        <w:jc w:val="both"/>
      </w:pPr>
      <w:r>
        <w:t xml:space="preserve">Промет по сметка на УНИ Банка за извршител </w:t>
      </w:r>
      <w:r w:rsidR="001F126A">
        <w:rPr>
          <w:lang w:val="mk-MK"/>
        </w:rPr>
        <w:t>О.Г.</w:t>
      </w:r>
      <w:r w:rsidR="001F126A">
        <w:t xml:space="preserve"> од Д. </w:t>
      </w:r>
      <w:r>
        <w:t xml:space="preserve">за период 06.03.2024 година, печатена на ден 01.11.2024 година (9 страни); </w:t>
      </w:r>
    </w:p>
    <w:p w:rsidR="00E9018A" w:rsidRDefault="00E9018A" w:rsidP="00E9018A">
      <w:pPr>
        <w:pStyle w:val="ListParagraph"/>
        <w:numPr>
          <w:ilvl w:val="0"/>
          <w:numId w:val="28"/>
        </w:numPr>
        <w:tabs>
          <w:tab w:val="left" w:pos="284"/>
        </w:tabs>
        <w:spacing w:after="200"/>
        <w:ind w:left="0" w:firstLine="0"/>
        <w:contextualSpacing/>
        <w:jc w:val="both"/>
      </w:pPr>
      <w:r>
        <w:t xml:space="preserve">Промет по сметка на УНИ Банка за извршител </w:t>
      </w:r>
      <w:r w:rsidR="001F126A">
        <w:rPr>
          <w:lang w:val="mk-MK"/>
        </w:rPr>
        <w:t>О.Г.</w:t>
      </w:r>
      <w:r w:rsidR="001F126A">
        <w:t xml:space="preserve"> од Д. </w:t>
      </w:r>
      <w:r>
        <w:t xml:space="preserve">за период 11.06.2024 година, печатена на ден 01.11.2024 година (5 страни); </w:t>
      </w:r>
    </w:p>
    <w:p w:rsidR="00E9018A" w:rsidRDefault="00E9018A" w:rsidP="00E9018A">
      <w:pPr>
        <w:pStyle w:val="ListParagraph"/>
        <w:numPr>
          <w:ilvl w:val="0"/>
          <w:numId w:val="28"/>
        </w:numPr>
        <w:tabs>
          <w:tab w:val="left" w:pos="284"/>
        </w:tabs>
        <w:spacing w:after="200"/>
        <w:ind w:left="0" w:firstLine="0"/>
        <w:contextualSpacing/>
        <w:jc w:val="both"/>
      </w:pPr>
      <w:r>
        <w:t xml:space="preserve">Промет по сметка на УНИ Банка за извршител </w:t>
      </w:r>
      <w:r w:rsidR="001F126A">
        <w:rPr>
          <w:lang w:val="mk-MK"/>
        </w:rPr>
        <w:t>О.Г.</w:t>
      </w:r>
      <w:r w:rsidR="001F126A">
        <w:t xml:space="preserve"> од Д. </w:t>
      </w:r>
      <w:r>
        <w:t xml:space="preserve">за период 12.06.2024 година, печатена на ден 01.11.2024 година (3 страни); </w:t>
      </w:r>
    </w:p>
    <w:p w:rsidR="00E9018A" w:rsidRPr="00821B4A" w:rsidRDefault="00E9018A" w:rsidP="00E9018A">
      <w:pPr>
        <w:pStyle w:val="ListParagraph"/>
        <w:numPr>
          <w:ilvl w:val="0"/>
          <w:numId w:val="28"/>
        </w:numPr>
        <w:tabs>
          <w:tab w:val="left" w:pos="284"/>
        </w:tabs>
        <w:spacing w:after="200"/>
        <w:ind w:left="0" w:firstLine="0"/>
        <w:contextualSpacing/>
        <w:jc w:val="both"/>
      </w:pPr>
      <w:r>
        <w:t xml:space="preserve">Промет по сметка на УНИ Банка за извршител </w:t>
      </w:r>
      <w:r w:rsidR="001F126A">
        <w:rPr>
          <w:lang w:val="mk-MK"/>
        </w:rPr>
        <w:t>О.Г.</w:t>
      </w:r>
      <w:r w:rsidR="001F126A">
        <w:t xml:space="preserve"> од Д. </w:t>
      </w:r>
      <w:r>
        <w:t xml:space="preserve">за </w:t>
      </w:r>
      <w:r w:rsidRPr="00821B4A">
        <w:t xml:space="preserve">период 03.07.2024 година, печатена на ден 01.11.2024 година (4 страни); </w:t>
      </w:r>
    </w:p>
    <w:p w:rsidR="00E9018A" w:rsidRPr="00821B4A" w:rsidRDefault="00E9018A" w:rsidP="00E9018A">
      <w:pPr>
        <w:pStyle w:val="ListParagraph"/>
        <w:numPr>
          <w:ilvl w:val="0"/>
          <w:numId w:val="28"/>
        </w:numPr>
        <w:tabs>
          <w:tab w:val="left" w:pos="284"/>
        </w:tabs>
        <w:spacing w:after="200"/>
        <w:ind w:left="0" w:firstLine="0"/>
        <w:contextualSpacing/>
        <w:jc w:val="both"/>
      </w:pPr>
      <w:r w:rsidRPr="00821B4A">
        <w:t xml:space="preserve">Произнесување по предлог од 27.01.2025 година на извршител </w:t>
      </w:r>
      <w:r w:rsidR="001F126A">
        <w:rPr>
          <w:lang w:val="mk-MK"/>
        </w:rPr>
        <w:t>О.Г.</w:t>
      </w:r>
      <w:r w:rsidRPr="00821B4A">
        <w:t>, примено во КИРСМ на ден 31.01.2025 година и заведено со бр.12-4-2/3;</w:t>
      </w:r>
    </w:p>
    <w:p w:rsidR="00E9018A" w:rsidRPr="00821B4A" w:rsidRDefault="00E9018A" w:rsidP="00E9018A">
      <w:pPr>
        <w:pStyle w:val="ListParagraph"/>
        <w:numPr>
          <w:ilvl w:val="0"/>
          <w:numId w:val="28"/>
        </w:numPr>
        <w:tabs>
          <w:tab w:val="left" w:pos="284"/>
        </w:tabs>
        <w:spacing w:after="200"/>
        <w:ind w:left="0" w:firstLine="0"/>
        <w:contextualSpacing/>
        <w:jc w:val="both"/>
      </w:pPr>
      <w:r w:rsidRPr="00821B4A">
        <w:t xml:space="preserve">Промет по сметка на УНИ Банка за извршител </w:t>
      </w:r>
      <w:r w:rsidR="00FB3E5F">
        <w:rPr>
          <w:lang w:val="mk-MK"/>
        </w:rPr>
        <w:t>О.Г.</w:t>
      </w:r>
      <w:r w:rsidR="00FB3E5F">
        <w:t xml:space="preserve"> од Д. </w:t>
      </w:r>
      <w:r w:rsidRPr="00821B4A">
        <w:t xml:space="preserve">за период 07.07.2023 година, печатена на ден 01.11.2024 година (8 страни); </w:t>
      </w:r>
    </w:p>
    <w:p w:rsidR="00E9018A" w:rsidRPr="00821B4A" w:rsidRDefault="00E9018A" w:rsidP="00E9018A">
      <w:pPr>
        <w:pStyle w:val="ListParagraph"/>
        <w:numPr>
          <w:ilvl w:val="0"/>
          <w:numId w:val="28"/>
        </w:numPr>
        <w:tabs>
          <w:tab w:val="left" w:pos="284"/>
        </w:tabs>
        <w:spacing w:after="200"/>
        <w:ind w:left="0" w:firstLine="0"/>
        <w:contextualSpacing/>
        <w:jc w:val="both"/>
      </w:pPr>
      <w:r w:rsidRPr="00821B4A">
        <w:t xml:space="preserve">Промет по сметка на УНИ Банка за извршител </w:t>
      </w:r>
      <w:r w:rsidR="00FB3E5F">
        <w:rPr>
          <w:lang w:val="mk-MK"/>
        </w:rPr>
        <w:t>О.Г.</w:t>
      </w:r>
      <w:r w:rsidR="00FB3E5F">
        <w:t xml:space="preserve"> од Д. </w:t>
      </w:r>
      <w:r w:rsidRPr="00821B4A">
        <w:t xml:space="preserve">ево за период 10.07.2023 година, печатена на ден 01.11.2024 година (4 страни); </w:t>
      </w:r>
    </w:p>
    <w:p w:rsidR="00E9018A" w:rsidRPr="00821B4A" w:rsidRDefault="00E9018A" w:rsidP="00E9018A">
      <w:pPr>
        <w:pStyle w:val="ListParagraph"/>
        <w:numPr>
          <w:ilvl w:val="0"/>
          <w:numId w:val="28"/>
        </w:numPr>
        <w:tabs>
          <w:tab w:val="left" w:pos="284"/>
        </w:tabs>
        <w:spacing w:after="200"/>
        <w:ind w:left="0" w:firstLine="0"/>
        <w:contextualSpacing/>
        <w:jc w:val="both"/>
      </w:pPr>
      <w:r w:rsidRPr="00821B4A">
        <w:t xml:space="preserve">Промет по сметка на УНИ Банка за извршител </w:t>
      </w:r>
      <w:r w:rsidR="00FB3E5F">
        <w:rPr>
          <w:lang w:val="mk-MK"/>
        </w:rPr>
        <w:t>О.Г.</w:t>
      </w:r>
      <w:r w:rsidR="00FB3E5F">
        <w:t xml:space="preserve"> од Д. </w:t>
      </w:r>
      <w:r w:rsidRPr="00821B4A">
        <w:t xml:space="preserve">за период 13.07.2023 година, печатена на ден 01.11.2024 година (9 страни); </w:t>
      </w:r>
    </w:p>
    <w:p w:rsidR="00E9018A" w:rsidRPr="00821B4A" w:rsidRDefault="00E9018A" w:rsidP="00E9018A">
      <w:pPr>
        <w:pStyle w:val="ListParagraph"/>
        <w:numPr>
          <w:ilvl w:val="0"/>
          <w:numId w:val="28"/>
        </w:numPr>
        <w:tabs>
          <w:tab w:val="left" w:pos="284"/>
        </w:tabs>
        <w:spacing w:after="200"/>
        <w:ind w:left="0" w:firstLine="0"/>
        <w:contextualSpacing/>
        <w:jc w:val="both"/>
      </w:pPr>
      <w:r w:rsidRPr="00821B4A">
        <w:t xml:space="preserve">Промет по сметка на УНИ Банка за извршител </w:t>
      </w:r>
      <w:r w:rsidR="00FB3E5F">
        <w:rPr>
          <w:lang w:val="mk-MK"/>
        </w:rPr>
        <w:t>О.Г.</w:t>
      </w:r>
      <w:r w:rsidR="00FB3E5F">
        <w:t xml:space="preserve"> од Д. </w:t>
      </w:r>
      <w:r w:rsidRPr="00821B4A">
        <w:t xml:space="preserve">за период 22.08.2023 година, печатена на ден 01.11.2024 година (4 страни); </w:t>
      </w:r>
    </w:p>
    <w:p w:rsidR="00E9018A" w:rsidRPr="00821B4A" w:rsidRDefault="00E9018A" w:rsidP="00E9018A">
      <w:pPr>
        <w:pStyle w:val="ListParagraph"/>
        <w:numPr>
          <w:ilvl w:val="0"/>
          <w:numId w:val="28"/>
        </w:numPr>
        <w:tabs>
          <w:tab w:val="left" w:pos="284"/>
        </w:tabs>
        <w:spacing w:after="200"/>
        <w:ind w:left="0" w:firstLine="0"/>
        <w:contextualSpacing/>
        <w:jc w:val="both"/>
      </w:pPr>
      <w:r w:rsidRPr="00821B4A">
        <w:t xml:space="preserve">Промет по сметка на УНИ Банка за извршител </w:t>
      </w:r>
      <w:r w:rsidR="00FB3E5F">
        <w:rPr>
          <w:lang w:val="mk-MK"/>
        </w:rPr>
        <w:t>О.Г.</w:t>
      </w:r>
      <w:r w:rsidR="00FB3E5F">
        <w:t xml:space="preserve"> од Д. </w:t>
      </w:r>
      <w:r w:rsidRPr="00821B4A">
        <w:t xml:space="preserve">за период 01.12.2023 година, печатена на ден 27.01.2025 година (5 страни); </w:t>
      </w:r>
    </w:p>
    <w:p w:rsidR="00E9018A" w:rsidRPr="00821B4A" w:rsidRDefault="00E9018A" w:rsidP="00E9018A">
      <w:pPr>
        <w:pStyle w:val="ListParagraph"/>
        <w:numPr>
          <w:ilvl w:val="0"/>
          <w:numId w:val="28"/>
        </w:numPr>
        <w:tabs>
          <w:tab w:val="left" w:pos="284"/>
        </w:tabs>
        <w:spacing w:after="200"/>
        <w:ind w:left="0" w:firstLine="0"/>
        <w:contextualSpacing/>
        <w:jc w:val="both"/>
      </w:pPr>
      <w:r w:rsidRPr="00821B4A">
        <w:t xml:space="preserve">Промет по сметка на УНИ Банка за извршител </w:t>
      </w:r>
      <w:r w:rsidR="00FB3E5F">
        <w:rPr>
          <w:lang w:val="mk-MK"/>
        </w:rPr>
        <w:t>О.Г.</w:t>
      </w:r>
      <w:r w:rsidR="00FB3E5F">
        <w:t xml:space="preserve"> од Д. </w:t>
      </w:r>
      <w:r w:rsidRPr="00821B4A">
        <w:t xml:space="preserve">за период 15.11.2024 година, печатена на ден 27.01.2025 година (8 страни); </w:t>
      </w:r>
    </w:p>
    <w:p w:rsidR="00E9018A" w:rsidRPr="00821B4A" w:rsidRDefault="00E9018A" w:rsidP="00E9018A">
      <w:pPr>
        <w:pStyle w:val="ListParagraph"/>
        <w:numPr>
          <w:ilvl w:val="0"/>
          <w:numId w:val="28"/>
        </w:numPr>
        <w:tabs>
          <w:tab w:val="left" w:pos="284"/>
        </w:tabs>
        <w:spacing w:after="200"/>
        <w:ind w:left="0" w:firstLine="0"/>
        <w:contextualSpacing/>
        <w:jc w:val="both"/>
      </w:pPr>
      <w:r w:rsidRPr="00821B4A">
        <w:t xml:space="preserve">Промет по сметка на УНИ Банка за извршител </w:t>
      </w:r>
      <w:r w:rsidR="00FB3E5F">
        <w:rPr>
          <w:lang w:val="mk-MK"/>
        </w:rPr>
        <w:t>О.Г.</w:t>
      </w:r>
      <w:r w:rsidR="00FB3E5F">
        <w:t xml:space="preserve"> од Д. </w:t>
      </w:r>
      <w:r w:rsidRPr="00821B4A">
        <w:t xml:space="preserve">за период 27.11.2024 година, печатена на ден 27.01.2025 година (2 страни); </w:t>
      </w:r>
    </w:p>
    <w:p w:rsidR="00E9018A" w:rsidRPr="00821B4A" w:rsidRDefault="00E9018A" w:rsidP="00E9018A">
      <w:pPr>
        <w:pStyle w:val="ListParagraph"/>
        <w:numPr>
          <w:ilvl w:val="0"/>
          <w:numId w:val="28"/>
        </w:numPr>
        <w:tabs>
          <w:tab w:val="left" w:pos="284"/>
        </w:tabs>
        <w:spacing w:after="200"/>
        <w:ind w:left="0" w:firstLine="0"/>
        <w:contextualSpacing/>
        <w:jc w:val="both"/>
      </w:pPr>
      <w:r w:rsidRPr="00821B4A">
        <w:t xml:space="preserve">Промет по сметка на УНИ Банка за извршител </w:t>
      </w:r>
      <w:r w:rsidR="00FB3E5F">
        <w:rPr>
          <w:lang w:val="mk-MK"/>
        </w:rPr>
        <w:t>О.Г.</w:t>
      </w:r>
      <w:r w:rsidR="00FB3E5F">
        <w:t xml:space="preserve"> од Д. </w:t>
      </w:r>
      <w:r w:rsidRPr="00821B4A">
        <w:t xml:space="preserve">за период 10.12.2024 година, печатена на ден 27.01.2025 година (4 страни); </w:t>
      </w:r>
    </w:p>
    <w:p w:rsidR="00E9018A" w:rsidRPr="00821B4A" w:rsidRDefault="00E9018A" w:rsidP="00E9018A">
      <w:pPr>
        <w:pStyle w:val="ListParagraph"/>
        <w:numPr>
          <w:ilvl w:val="0"/>
          <w:numId w:val="28"/>
        </w:numPr>
        <w:tabs>
          <w:tab w:val="left" w:pos="284"/>
        </w:tabs>
        <w:spacing w:after="200"/>
        <w:ind w:left="0" w:firstLine="0"/>
        <w:contextualSpacing/>
        <w:jc w:val="both"/>
      </w:pPr>
      <w:r w:rsidRPr="00821B4A">
        <w:t xml:space="preserve">Промет по сметка на УНИ Банка за извршител </w:t>
      </w:r>
      <w:r w:rsidR="00FB3E5F">
        <w:rPr>
          <w:lang w:val="mk-MK"/>
        </w:rPr>
        <w:t>О.Г.</w:t>
      </w:r>
      <w:r w:rsidR="00FB3E5F">
        <w:t xml:space="preserve"> од Д. </w:t>
      </w:r>
      <w:r w:rsidRPr="00821B4A">
        <w:t xml:space="preserve">за период 23.12.2024 година, печатена на ден 27.01.2025 година (4 страни); </w:t>
      </w:r>
    </w:p>
    <w:p w:rsidR="00E9018A" w:rsidRPr="00821B4A" w:rsidRDefault="00E9018A" w:rsidP="00E9018A">
      <w:pPr>
        <w:pStyle w:val="ListParagraph"/>
        <w:numPr>
          <w:ilvl w:val="0"/>
          <w:numId w:val="28"/>
        </w:numPr>
        <w:tabs>
          <w:tab w:val="left" w:pos="284"/>
        </w:tabs>
        <w:spacing w:after="200"/>
        <w:ind w:left="0" w:firstLine="0"/>
        <w:contextualSpacing/>
        <w:jc w:val="both"/>
      </w:pPr>
      <w:r w:rsidRPr="00821B4A">
        <w:t xml:space="preserve">Промет по сметка на УНИ Банка за извршител </w:t>
      </w:r>
      <w:r w:rsidR="00FB3E5F">
        <w:rPr>
          <w:lang w:val="mk-MK"/>
        </w:rPr>
        <w:t>О.Г.</w:t>
      </w:r>
      <w:r w:rsidR="00FB3E5F">
        <w:t xml:space="preserve"> од Д. </w:t>
      </w:r>
      <w:r w:rsidRPr="00821B4A">
        <w:t xml:space="preserve">за период 24.12.2024 година, печатена на ден 27.01.2025 година (5 страни); </w:t>
      </w:r>
    </w:p>
    <w:p w:rsidR="00E9018A" w:rsidRPr="00821B4A" w:rsidRDefault="00E9018A" w:rsidP="00E9018A">
      <w:pPr>
        <w:pStyle w:val="ListParagraph"/>
        <w:numPr>
          <w:ilvl w:val="0"/>
          <w:numId w:val="28"/>
        </w:numPr>
        <w:tabs>
          <w:tab w:val="left" w:pos="284"/>
        </w:tabs>
        <w:spacing w:after="200"/>
        <w:ind w:left="0" w:firstLine="0"/>
        <w:contextualSpacing/>
        <w:jc w:val="both"/>
      </w:pPr>
      <w:r w:rsidRPr="00821B4A">
        <w:t xml:space="preserve">Промет по сметка на УНИ Банка за извршител </w:t>
      </w:r>
      <w:r w:rsidR="00FB3E5F">
        <w:rPr>
          <w:lang w:val="mk-MK"/>
        </w:rPr>
        <w:t>О.Г.</w:t>
      </w:r>
      <w:r w:rsidR="00FB3E5F">
        <w:t xml:space="preserve"> од Д. </w:t>
      </w:r>
      <w:r w:rsidRPr="00821B4A">
        <w:t xml:space="preserve">за период 03.03.2023 година, печатена на ден 27.01.2025 година (5 страни); </w:t>
      </w:r>
    </w:p>
    <w:p w:rsidR="005A32FF" w:rsidRDefault="00FB3E5F" w:rsidP="005A32FF">
      <w:pPr>
        <w:pStyle w:val="ListParagraph"/>
        <w:numPr>
          <w:ilvl w:val="0"/>
          <w:numId w:val="28"/>
        </w:numPr>
        <w:spacing w:after="200" w:line="276" w:lineRule="auto"/>
        <w:ind w:left="142" w:hanging="142"/>
        <w:contextualSpacing/>
        <w:jc w:val="both"/>
      </w:pPr>
      <w:r>
        <w:t>Поднесок од адвокат Д.М.</w:t>
      </w:r>
      <w:r w:rsidR="005A32FF" w:rsidRPr="00F82D8E">
        <w:t>, примен во канцеларија на извршител 16.02.2024 го</w:t>
      </w:r>
      <w:r>
        <w:t>дина и заведен со И.бр.---</w:t>
      </w:r>
      <w:r w:rsidR="005A32FF">
        <w:t>/2024; и</w:t>
      </w:r>
    </w:p>
    <w:p w:rsidR="005A32FF" w:rsidRPr="009F2BAB" w:rsidRDefault="005A32FF" w:rsidP="005A32FF">
      <w:pPr>
        <w:pStyle w:val="ListParagraph"/>
        <w:numPr>
          <w:ilvl w:val="0"/>
          <w:numId w:val="28"/>
        </w:numPr>
        <w:spacing w:after="200" w:line="276" w:lineRule="auto"/>
        <w:ind w:left="142" w:hanging="142"/>
        <w:contextualSpacing/>
        <w:jc w:val="both"/>
      </w:pPr>
      <w:r>
        <w:t xml:space="preserve">Произнесување по предлог од 24.02.2025 година по електронски пат од извршител </w:t>
      </w:r>
      <w:r w:rsidR="00FB3E5F">
        <w:rPr>
          <w:lang w:val="mk-MK"/>
        </w:rPr>
        <w:t>О.Г.</w:t>
      </w:r>
      <w:r w:rsidR="00FB3E5F">
        <w:t xml:space="preserve"> од Д. </w:t>
      </w:r>
      <w:r>
        <w:t>со списи.</w:t>
      </w:r>
    </w:p>
    <w:p w:rsidR="00FB07FD" w:rsidRPr="00E9018A" w:rsidRDefault="00FB07FD" w:rsidP="00DE0941">
      <w:pPr>
        <w:spacing w:line="276" w:lineRule="auto"/>
        <w:ind w:firstLine="720"/>
        <w:jc w:val="both"/>
        <w:rPr>
          <w:lang w:val="mk-MK"/>
        </w:rPr>
      </w:pPr>
      <w:r w:rsidRPr="00E9018A">
        <w:rPr>
          <w:lang w:val="ru-RU"/>
        </w:rPr>
        <w:t xml:space="preserve">Дисциплинската комисија при Комората на извршители на РСМ </w:t>
      </w:r>
      <w:r w:rsidRPr="00E9018A">
        <w:t xml:space="preserve">на одржан главен претрес, ги разгледа наводите изнесени во предлогот, </w:t>
      </w:r>
      <w:r w:rsidRPr="00E9018A">
        <w:rPr>
          <w:lang w:val="mk-MK"/>
        </w:rPr>
        <w:t>одговор од извршителот на Предлогот за поведување на</w:t>
      </w:r>
      <w:r w:rsidR="004A3E5F">
        <w:rPr>
          <w:lang w:val="mk-MK"/>
        </w:rPr>
        <w:t xml:space="preserve"> дисциплинска постапка, изјавата како </w:t>
      </w:r>
      <w:r w:rsidR="004A3E5F">
        <w:t>одбрана</w:t>
      </w:r>
      <w:r w:rsidRPr="00E9018A">
        <w:rPr>
          <w:lang w:val="mk-MK"/>
        </w:rPr>
        <w:t>,</w:t>
      </w:r>
      <w:r w:rsidRPr="00E9018A">
        <w:t xml:space="preserve"> </w:t>
      </w:r>
      <w:r w:rsidRPr="00E9018A">
        <w:rPr>
          <w:lang w:val="ru-RU"/>
        </w:rPr>
        <w:t xml:space="preserve">па ценејќи ги сите докази одделно и заедно, </w:t>
      </w:r>
      <w:r w:rsidRPr="00E9018A">
        <w:t xml:space="preserve"> ја утврди следната фактичка положба:</w:t>
      </w:r>
    </w:p>
    <w:p w:rsidR="00113BA1" w:rsidRPr="00280868" w:rsidRDefault="00FB07FD" w:rsidP="00280868">
      <w:pPr>
        <w:spacing w:line="276" w:lineRule="auto"/>
        <w:ind w:firstLine="720"/>
        <w:jc w:val="both"/>
        <w:rPr>
          <w:lang w:val="mk-MK"/>
        </w:rPr>
      </w:pPr>
      <w:r w:rsidRPr="00280868">
        <w:rPr>
          <w:lang w:val="mk-MK" w:eastAsia="mk-MK"/>
        </w:rPr>
        <w:t>Н</w:t>
      </w:r>
      <w:r w:rsidR="00E9018A" w:rsidRPr="00280868">
        <w:rPr>
          <w:lang w:eastAsia="mk-MK"/>
        </w:rPr>
        <w:t>а ден 2</w:t>
      </w:r>
      <w:r w:rsidR="00E9018A" w:rsidRPr="00280868">
        <w:rPr>
          <w:lang w:val="mk-MK" w:eastAsia="mk-MK"/>
        </w:rPr>
        <w:t>8</w:t>
      </w:r>
      <w:r w:rsidR="007A5A41" w:rsidRPr="00280868">
        <w:rPr>
          <w:lang w:eastAsia="mk-MK"/>
        </w:rPr>
        <w:t>.</w:t>
      </w:r>
      <w:r w:rsidR="007A5A41" w:rsidRPr="00280868">
        <w:rPr>
          <w:lang w:val="mk-MK" w:eastAsia="mk-MK"/>
        </w:rPr>
        <w:t>10</w:t>
      </w:r>
      <w:r w:rsidRPr="00280868">
        <w:rPr>
          <w:lang w:eastAsia="mk-MK"/>
        </w:rPr>
        <w:t>.2024 година</w:t>
      </w:r>
      <w:r w:rsidRPr="00280868">
        <w:rPr>
          <w:lang w:val="mk-MK" w:eastAsia="mk-MK"/>
        </w:rPr>
        <w:t>,</w:t>
      </w:r>
      <w:r w:rsidRPr="00280868">
        <w:rPr>
          <w:lang w:eastAsia="mk-MK"/>
        </w:rPr>
        <w:t xml:space="preserve"> </w:t>
      </w:r>
      <w:r w:rsidR="007A5A41" w:rsidRPr="00280868">
        <w:rPr>
          <w:lang w:val="mk-MK"/>
        </w:rPr>
        <w:t xml:space="preserve">овластените државни службеници од Министерството за правда, </w:t>
      </w:r>
      <w:r w:rsidR="00E9018A" w:rsidRPr="00280868">
        <w:rPr>
          <w:lang w:val="mk-MK"/>
        </w:rPr>
        <w:t xml:space="preserve">постапувајќи врз основ на член 54 од Законот за извршување </w:t>
      </w:r>
      <w:r w:rsidR="007A5A41" w:rsidRPr="00280868">
        <w:rPr>
          <w:lang w:val="mk-MK"/>
        </w:rPr>
        <w:t xml:space="preserve">извршиле надзор </w:t>
      </w:r>
      <w:r w:rsidR="007A5A41" w:rsidRPr="00280868">
        <w:rPr>
          <w:lang w:val="mk-MK"/>
        </w:rPr>
        <w:lastRenderedPageBreak/>
        <w:t xml:space="preserve">над работата на извршителот </w:t>
      </w:r>
      <w:r w:rsidR="00FB3E5F">
        <w:rPr>
          <w:lang w:val="mk-MK"/>
        </w:rPr>
        <w:t>О.Г.</w:t>
      </w:r>
      <w:r w:rsidR="00FB3E5F">
        <w:t xml:space="preserve"> од Д.</w:t>
      </w:r>
      <w:r w:rsidR="007A5A41" w:rsidRPr="00280868">
        <w:rPr>
          <w:lang w:val="mk-MK"/>
        </w:rPr>
        <w:t xml:space="preserve">, именуван за подрачјето на Основниот суд во </w:t>
      </w:r>
      <w:r w:rsidR="00FB3E5F">
        <w:rPr>
          <w:lang w:val="en-US"/>
        </w:rPr>
        <w:t>---</w:t>
      </w:r>
      <w:r w:rsidR="00E9018A" w:rsidRPr="00280868">
        <w:rPr>
          <w:lang w:val="mk-MK"/>
        </w:rPr>
        <w:t xml:space="preserve">, Основниот суд </w:t>
      </w:r>
      <w:r w:rsidR="00FB3E5F">
        <w:rPr>
          <w:lang w:val="en-US"/>
        </w:rPr>
        <w:t>---</w:t>
      </w:r>
      <w:r w:rsidR="00E9018A" w:rsidRPr="00280868">
        <w:rPr>
          <w:lang w:val="mk-MK"/>
        </w:rPr>
        <w:t xml:space="preserve">, Основниот суд </w:t>
      </w:r>
      <w:r w:rsidR="00FB3E5F">
        <w:rPr>
          <w:lang w:val="en-US"/>
        </w:rPr>
        <w:t>---</w:t>
      </w:r>
      <w:r w:rsidR="00E9018A" w:rsidRPr="00280868">
        <w:rPr>
          <w:lang w:val="mk-MK"/>
        </w:rPr>
        <w:t xml:space="preserve"> и Основниот суд </w:t>
      </w:r>
      <w:r w:rsidR="00FB3E5F">
        <w:rPr>
          <w:lang w:val="en-US"/>
        </w:rPr>
        <w:t>---</w:t>
      </w:r>
      <w:r w:rsidR="007A5A41" w:rsidRPr="00280868">
        <w:rPr>
          <w:lang w:val="mk-MK"/>
        </w:rPr>
        <w:t xml:space="preserve"> во неговата канцеларијата во</w:t>
      </w:r>
      <w:r w:rsidR="007A5A41" w:rsidRPr="00280868">
        <w:rPr>
          <w:color w:val="222222"/>
          <w:shd w:val="clear" w:color="auto" w:fill="FFFFFF"/>
          <w:lang w:val="mk-MK"/>
        </w:rPr>
        <w:t xml:space="preserve"> </w:t>
      </w:r>
      <w:r w:rsidR="00E9018A" w:rsidRPr="00280868">
        <w:rPr>
          <w:color w:val="222222"/>
          <w:shd w:val="clear" w:color="auto" w:fill="FFFFFF"/>
          <w:lang w:val="mk-MK"/>
        </w:rPr>
        <w:t>Д</w:t>
      </w:r>
      <w:r w:rsidR="00FB3E5F">
        <w:rPr>
          <w:color w:val="222222"/>
          <w:shd w:val="clear" w:color="auto" w:fill="FFFFFF"/>
          <w:lang w:val="en-US"/>
        </w:rPr>
        <w:t>.</w:t>
      </w:r>
      <w:r w:rsidR="00CD636D" w:rsidRPr="00280868">
        <w:rPr>
          <w:lang w:val="mk-MK"/>
        </w:rPr>
        <w:t xml:space="preserve"> п</w:t>
      </w:r>
      <w:r w:rsidR="007A5A41" w:rsidRPr="00280868">
        <w:rPr>
          <w:lang w:val="mk-MK"/>
        </w:rPr>
        <w:t xml:space="preserve">о однос на </w:t>
      </w:r>
      <w:r w:rsidR="00CD636D" w:rsidRPr="00280868">
        <w:rPr>
          <w:lang w:val="mk-MK"/>
        </w:rPr>
        <w:t xml:space="preserve">неговото постапување и </w:t>
      </w:r>
      <w:r w:rsidR="007A5A41" w:rsidRPr="00280868">
        <w:rPr>
          <w:lang w:val="mk-MK"/>
        </w:rPr>
        <w:t>примената на одредбите од Законот за извршување како и подзаконските акти</w:t>
      </w:r>
      <w:r w:rsidR="00556BFE" w:rsidRPr="00280868">
        <w:rPr>
          <w:color w:val="222222"/>
          <w:shd w:val="clear" w:color="auto" w:fill="FFFFFF"/>
          <w:lang w:val="mk-MK"/>
        </w:rPr>
        <w:t xml:space="preserve">, при што </w:t>
      </w:r>
      <w:r w:rsidR="006F7C96" w:rsidRPr="00280868">
        <w:rPr>
          <w:lang w:val="mk-MK"/>
        </w:rPr>
        <w:t xml:space="preserve">бил извршен увид </w:t>
      </w:r>
      <w:r w:rsidR="00CD636D" w:rsidRPr="00280868">
        <w:rPr>
          <w:lang w:val="mk-MK"/>
        </w:rPr>
        <w:t>во</w:t>
      </w:r>
      <w:r w:rsidR="006F7C96" w:rsidRPr="00280868">
        <w:rPr>
          <w:lang w:val="mk-MK"/>
        </w:rPr>
        <w:t xml:space="preserve"> </w:t>
      </w:r>
      <w:r w:rsidR="00CD636D" w:rsidRPr="00280868">
        <w:rPr>
          <w:lang w:val="mk-MK"/>
        </w:rPr>
        <w:t>извршни</w:t>
      </w:r>
      <w:r w:rsidR="0003369A" w:rsidRPr="00280868">
        <w:rPr>
          <w:lang w:val="mk-MK"/>
        </w:rPr>
        <w:t>те</w:t>
      </w:r>
      <w:r w:rsidR="00CD636D" w:rsidRPr="00280868">
        <w:rPr>
          <w:lang w:val="mk-MK"/>
        </w:rPr>
        <w:t xml:space="preserve"> </w:t>
      </w:r>
      <w:r w:rsidR="006F7C96" w:rsidRPr="00280868">
        <w:rPr>
          <w:lang w:val="mk-MK"/>
        </w:rPr>
        <w:t>предм</w:t>
      </w:r>
      <w:r w:rsidR="00556BFE" w:rsidRPr="00280868">
        <w:rPr>
          <w:lang w:val="mk-MK"/>
        </w:rPr>
        <w:t>ети</w:t>
      </w:r>
      <w:r w:rsidR="00CD636D" w:rsidRPr="00280868">
        <w:rPr>
          <w:lang w:val="mk-MK"/>
        </w:rPr>
        <w:t>,</w:t>
      </w:r>
      <w:r w:rsidR="00556BFE" w:rsidRPr="00280868">
        <w:rPr>
          <w:lang w:val="mk-MK"/>
        </w:rPr>
        <w:t xml:space="preserve"> побарани по случаен избор</w:t>
      </w:r>
      <w:r w:rsidR="004A3E5F">
        <w:rPr>
          <w:lang w:val="mk-MK"/>
        </w:rPr>
        <w:t>, и тоа</w:t>
      </w:r>
      <w:r w:rsidR="0003369A" w:rsidRPr="00280868">
        <w:rPr>
          <w:lang w:val="mk-MK"/>
        </w:rPr>
        <w:t xml:space="preserve"> </w:t>
      </w:r>
      <w:r w:rsidR="000511A3">
        <w:t>И.бр.--/</w:t>
      </w:r>
      <w:proofErr w:type="gramStart"/>
      <w:r w:rsidR="000511A3">
        <w:t>23, И.бр.--/23, И.бр.---/24 и И.бр.---</w:t>
      </w:r>
      <w:r w:rsidR="0003369A" w:rsidRPr="00280868">
        <w:t>/24</w:t>
      </w:r>
      <w:r w:rsidR="00556BFE" w:rsidRPr="00280868">
        <w:rPr>
          <w:lang w:val="mk-MK"/>
        </w:rPr>
        <w:t>.</w:t>
      </w:r>
      <w:proofErr w:type="gramEnd"/>
      <w:r w:rsidR="00556BFE" w:rsidRPr="00280868">
        <w:rPr>
          <w:lang w:val="mk-MK"/>
        </w:rPr>
        <w:t xml:space="preserve"> Во Записникот од извршениот редовен надзор било нотирано задолжение за</w:t>
      </w:r>
      <w:r w:rsidR="00A12971" w:rsidRPr="00280868">
        <w:rPr>
          <w:lang w:val="mk-MK"/>
        </w:rPr>
        <w:t xml:space="preserve"> </w:t>
      </w:r>
      <w:r w:rsidR="00556BFE" w:rsidRPr="00280868">
        <w:rPr>
          <w:lang w:val="mk-MK"/>
        </w:rPr>
        <w:t xml:space="preserve">извршител </w:t>
      </w:r>
      <w:r w:rsidR="000511A3">
        <w:rPr>
          <w:lang w:val="mk-MK"/>
        </w:rPr>
        <w:t>О.Г.</w:t>
      </w:r>
      <w:r w:rsidR="00556BFE" w:rsidRPr="00280868">
        <w:rPr>
          <w:lang w:val="mk-MK"/>
        </w:rPr>
        <w:t>да достави до М</w:t>
      </w:r>
      <w:r w:rsidR="004A3E5F">
        <w:rPr>
          <w:lang w:val="mk-MK"/>
        </w:rPr>
        <w:t>инистерство за правда</w:t>
      </w:r>
      <w:r w:rsidR="00556BFE" w:rsidRPr="00280868">
        <w:rPr>
          <w:lang w:val="mk-MK"/>
        </w:rPr>
        <w:t xml:space="preserve">, копии од списи од предметите </w:t>
      </w:r>
      <w:r w:rsidR="000511A3">
        <w:t>И.бр.--/</w:t>
      </w:r>
      <w:proofErr w:type="gramStart"/>
      <w:r w:rsidR="000511A3">
        <w:t>23, И.бр.--/23, И.бр.---/24 и И.бр.---</w:t>
      </w:r>
      <w:r w:rsidR="0003369A" w:rsidRPr="00280868">
        <w:t>/24</w:t>
      </w:r>
      <w:r w:rsidR="00556BFE" w:rsidRPr="00280868">
        <w:rPr>
          <w:lang w:val="mk-MK"/>
        </w:rPr>
        <w:t xml:space="preserve"> </w:t>
      </w:r>
      <w:r w:rsidR="0003369A" w:rsidRPr="00280868">
        <w:rPr>
          <w:lang w:val="mk-MK"/>
        </w:rPr>
        <w:t xml:space="preserve">(по кој бил извршен надзорот), списи од електронска евиденција, изводи </w:t>
      </w:r>
      <w:r w:rsidR="00556BFE" w:rsidRPr="00280868">
        <w:rPr>
          <w:lang w:val="mk-MK"/>
        </w:rPr>
        <w:t>од посебната сметка за извршени уплати и распределба на средствата</w:t>
      </w:r>
      <w:r w:rsidR="0029171A" w:rsidRPr="00280868">
        <w:rPr>
          <w:lang w:val="mk-MK"/>
        </w:rPr>
        <w:t>.</w:t>
      </w:r>
      <w:proofErr w:type="gramEnd"/>
      <w:r w:rsidR="008774A2" w:rsidRPr="00280868">
        <w:rPr>
          <w:lang w:val="mk-MK"/>
        </w:rPr>
        <w:t xml:space="preserve"> </w:t>
      </w:r>
      <w:r w:rsidR="0003369A" w:rsidRPr="00280868">
        <w:rPr>
          <w:lang w:val="mk-MK"/>
        </w:rPr>
        <w:t>Министерството за правда изготви</w:t>
      </w:r>
      <w:r w:rsidR="00280868" w:rsidRPr="00280868">
        <w:rPr>
          <w:lang w:val="mk-MK"/>
        </w:rPr>
        <w:t>ло Извештај</w:t>
      </w:r>
      <w:r w:rsidR="000511A3">
        <w:rPr>
          <w:lang w:val="mk-MK"/>
        </w:rPr>
        <w:t xml:space="preserve"> од извршен надзор со бр.09-</w:t>
      </w:r>
      <w:r w:rsidR="000511A3">
        <w:rPr>
          <w:lang w:val="en-US"/>
        </w:rPr>
        <w:t>---</w:t>
      </w:r>
      <w:r w:rsidR="00280868" w:rsidRPr="00280868">
        <w:rPr>
          <w:lang w:val="mk-MK"/>
        </w:rPr>
        <w:t xml:space="preserve">/1 од 24.12.2024 година, во кој се </w:t>
      </w:r>
      <w:r w:rsidR="00113BA1" w:rsidRPr="00280868">
        <w:t xml:space="preserve">наведува што било констатирано при надзорот по секој предмет, </w:t>
      </w:r>
      <w:r w:rsidR="00280868" w:rsidRPr="00280868">
        <w:rPr>
          <w:lang w:val="mk-MK"/>
        </w:rPr>
        <w:t>како и постапувањето односно непостапувањето на извршителот по задолженито од З</w:t>
      </w:r>
      <w:r w:rsidR="000511A3">
        <w:rPr>
          <w:lang w:val="mk-MK"/>
        </w:rPr>
        <w:t>аписник од извршен надзор бр.4</w:t>
      </w:r>
      <w:r w:rsidR="000511A3">
        <w:rPr>
          <w:lang w:val="en-US"/>
        </w:rPr>
        <w:t>---</w:t>
      </w:r>
      <w:r w:rsidR="00280868" w:rsidRPr="00280868">
        <w:rPr>
          <w:lang w:val="mk-MK"/>
        </w:rPr>
        <w:t xml:space="preserve"> од 28.10.2024 година, </w:t>
      </w:r>
      <w:r w:rsidR="00113BA1" w:rsidRPr="00280868">
        <w:t>и тоа:</w:t>
      </w:r>
    </w:p>
    <w:p w:rsidR="00113BA1" w:rsidRDefault="00113BA1" w:rsidP="000511A3">
      <w:pPr>
        <w:pStyle w:val="NormalWeb"/>
        <w:spacing w:before="0" w:beforeAutospacing="0" w:after="0" w:afterAutospacing="0" w:line="276" w:lineRule="auto"/>
        <w:ind w:firstLine="720"/>
        <w:jc w:val="both"/>
      </w:pPr>
      <w:r w:rsidRPr="002D257F">
        <w:t xml:space="preserve">Во извршниот предмет </w:t>
      </w:r>
      <w:r w:rsidR="000511A3">
        <w:rPr>
          <w:b/>
        </w:rPr>
        <w:t>И.бр.</w:t>
      </w:r>
      <w:r w:rsidR="000511A3">
        <w:rPr>
          <w:b/>
          <w:lang w:val="en-US"/>
        </w:rPr>
        <w:t>---</w:t>
      </w:r>
      <w:r w:rsidRPr="002D257F">
        <w:rPr>
          <w:b/>
        </w:rPr>
        <w:t>/24</w:t>
      </w:r>
      <w:r w:rsidRPr="002D257F">
        <w:t xml:space="preserve"> во електронскиот Уписник на извршителот во делот Забелешка било евидентирано дека должни</w:t>
      </w:r>
      <w:r w:rsidR="000511A3">
        <w:t>к Т</w:t>
      </w:r>
      <w:r w:rsidR="000511A3">
        <w:rPr>
          <w:lang w:val="en-US"/>
        </w:rPr>
        <w:t>.</w:t>
      </w:r>
      <w:r w:rsidR="000511A3">
        <w:t>А</w:t>
      </w:r>
      <w:r w:rsidR="000511A3">
        <w:rPr>
          <w:lang w:val="en-US"/>
        </w:rPr>
        <w:t>.</w:t>
      </w:r>
      <w:r w:rsidRPr="002D257F">
        <w:t xml:space="preserve"> на ден 16.02.2024 година платил во канцел</w:t>
      </w:r>
      <w:r w:rsidR="000511A3">
        <w:t xml:space="preserve">арија на извршителот износ од </w:t>
      </w:r>
      <w:r w:rsidR="000511A3">
        <w:rPr>
          <w:lang w:val="en-US"/>
        </w:rPr>
        <w:t>--</w:t>
      </w:r>
      <w:r w:rsidRPr="002D257F">
        <w:t>.00</w:t>
      </w:r>
      <w:r w:rsidR="00E64CB0" w:rsidRPr="002D257F">
        <w:t>0,00 денари</w:t>
      </w:r>
      <w:r w:rsidR="000511A3">
        <w:t xml:space="preserve">, од кои </w:t>
      </w:r>
      <w:r w:rsidR="000511A3">
        <w:rPr>
          <w:lang w:val="en-US"/>
        </w:rPr>
        <w:t>-</w:t>
      </w:r>
      <w:r w:rsidR="004A3E5F">
        <w:t>.000,00 денари</w:t>
      </w:r>
      <w:r w:rsidR="000511A3">
        <w:t xml:space="preserve"> за извршител, а </w:t>
      </w:r>
      <w:r w:rsidR="000511A3">
        <w:rPr>
          <w:lang w:val="en-US"/>
        </w:rPr>
        <w:t>-</w:t>
      </w:r>
      <w:r w:rsidRPr="002D257F">
        <w:t>.000,00 ден</w:t>
      </w:r>
      <w:r w:rsidR="0013215D" w:rsidRPr="002D257F">
        <w:t xml:space="preserve">ари </w:t>
      </w:r>
      <w:r w:rsidR="000511A3">
        <w:t>му биле дадени на адвокат Д</w:t>
      </w:r>
      <w:r w:rsidR="000511A3">
        <w:rPr>
          <w:lang w:val="en-US"/>
        </w:rPr>
        <w:t>.</w:t>
      </w:r>
      <w:r w:rsidR="000511A3">
        <w:t>М</w:t>
      </w:r>
      <w:r w:rsidRPr="002D257F">
        <w:t xml:space="preserve">. За истиот предмет во Уписникот во делот – уплати и поделба на пари за извршниот </w:t>
      </w:r>
      <w:r w:rsidR="00FB3E5F">
        <w:rPr>
          <w:lang w:val="en-US"/>
        </w:rPr>
        <w:t xml:space="preserve"> </w:t>
      </w:r>
      <w:r w:rsidR="00E64CB0" w:rsidRPr="002D257F">
        <w:t>предмет</w:t>
      </w:r>
      <w:r w:rsidR="0013215D" w:rsidRPr="002D257F">
        <w:t xml:space="preserve"> </w:t>
      </w:r>
      <w:r w:rsidR="000511A3">
        <w:t>И.бр.</w:t>
      </w:r>
      <w:r w:rsidR="000511A3">
        <w:rPr>
          <w:lang w:val="en-US"/>
        </w:rPr>
        <w:t>---</w:t>
      </w:r>
      <w:r w:rsidRPr="002D257F">
        <w:t>/24, немало евиденција за ниту една уплата, ниту пак за распределбата на паричните средства, иак</w:t>
      </w:r>
      <w:r w:rsidR="000511A3">
        <w:t xml:space="preserve">о извршителот примил износ од </w:t>
      </w:r>
      <w:r w:rsidR="000511A3">
        <w:rPr>
          <w:lang w:val="en-US"/>
        </w:rPr>
        <w:t>--</w:t>
      </w:r>
      <w:r w:rsidRPr="002D257F">
        <w:t>.000,00 денари, од што било констатирано дека извршителот не ја води уредно евиденцијата за наплатата на главниот долг, каматата и трошоците на постапката. Исто така, извршителот до МП не доставил изводи за извршените уплати и распределба на пари</w:t>
      </w:r>
      <w:r w:rsidR="000511A3">
        <w:t>чни средства по предмет И.бр.</w:t>
      </w:r>
      <w:r w:rsidR="000511A3">
        <w:rPr>
          <w:lang w:val="en-US"/>
        </w:rPr>
        <w:t>---</w:t>
      </w:r>
      <w:r w:rsidRPr="002D257F">
        <w:t xml:space="preserve">/24, иако за истото бил задолжен од страна на овластената Комисија на Записник од извршен надзор. </w:t>
      </w:r>
      <w:r w:rsidR="00280868" w:rsidRPr="002D257F">
        <w:t>Во</w:t>
      </w:r>
      <w:r w:rsidRPr="002D257F">
        <w:t xml:space="preserve"> извршниот предмет </w:t>
      </w:r>
      <w:r w:rsidR="000511A3">
        <w:rPr>
          <w:b/>
        </w:rPr>
        <w:t>И.бр.</w:t>
      </w:r>
      <w:r w:rsidR="000511A3">
        <w:rPr>
          <w:b/>
          <w:lang w:val="en-US"/>
        </w:rPr>
        <w:t>---</w:t>
      </w:r>
      <w:r w:rsidRPr="002D257F">
        <w:rPr>
          <w:b/>
        </w:rPr>
        <w:t>/24</w:t>
      </w:r>
      <w:r w:rsidRPr="002D257F">
        <w:t xml:space="preserve"> било констатирано дека предметот е делумно намирен. Во електронскиот Уписник на извршителот во делот</w:t>
      </w:r>
      <w:r w:rsidR="000511A3">
        <w:t xml:space="preserve"> Забелешка за предмет И.бр.</w:t>
      </w:r>
      <w:r w:rsidR="000511A3">
        <w:rPr>
          <w:lang w:val="en-US"/>
        </w:rPr>
        <w:t>---</w:t>
      </w:r>
      <w:r w:rsidRPr="00280868">
        <w:t>/24 било евидентирано дека должникот платил во канцела</w:t>
      </w:r>
      <w:r w:rsidR="000511A3">
        <w:t xml:space="preserve">рија на извршителот износ од </w:t>
      </w:r>
      <w:r w:rsidR="000511A3">
        <w:rPr>
          <w:lang w:val="en-US"/>
        </w:rPr>
        <w:t>-</w:t>
      </w:r>
      <w:r w:rsidRPr="00280868">
        <w:t xml:space="preserve">.500,00 денари на ден 11.06.2024 година со забелешка истите да се евидентираат во програмата. За истиот предмет во Уписникот во делот – уплати и поделба на пари, биле евидентирани две уплати на ден 11.06.2024 година, со износ </w:t>
      </w:r>
      <w:r w:rsidR="000511A3">
        <w:t xml:space="preserve">од </w:t>
      </w:r>
      <w:r w:rsidR="000511A3">
        <w:rPr>
          <w:lang w:val="en-US"/>
        </w:rPr>
        <w:t>-</w:t>
      </w:r>
      <w:r w:rsidRPr="00280868">
        <w:t xml:space="preserve">.500,00 денари </w:t>
      </w:r>
      <w:r w:rsidR="000511A3">
        <w:t xml:space="preserve">и уште една уплата во износ од </w:t>
      </w:r>
      <w:r w:rsidR="000511A3">
        <w:rPr>
          <w:lang w:val="en-US"/>
        </w:rPr>
        <w:t>-</w:t>
      </w:r>
      <w:r w:rsidR="000511A3">
        <w:t xml:space="preserve">.483,00 денари, или вкупно </w:t>
      </w:r>
      <w:r w:rsidR="000511A3">
        <w:rPr>
          <w:lang w:val="en-US"/>
        </w:rPr>
        <w:t>--</w:t>
      </w:r>
      <w:r w:rsidRPr="00280868">
        <w:t>.983,00 денари. Во предлогот се наведува дека извршителот на е-маил дополнително доставил до МП изводи од посебната сметка од ден 11.06.2024 година во која е евидентирана една уплат</w:t>
      </w:r>
      <w:r w:rsidR="000511A3">
        <w:t>а од должник по предмет И.бр.</w:t>
      </w:r>
      <w:r w:rsidR="000511A3">
        <w:rPr>
          <w:lang w:val="en-US"/>
        </w:rPr>
        <w:t>---</w:t>
      </w:r>
      <w:r w:rsidR="000511A3">
        <w:t>/24 –А</w:t>
      </w:r>
      <w:r w:rsidR="000511A3">
        <w:rPr>
          <w:lang w:val="en-US"/>
        </w:rPr>
        <w:t>.</w:t>
      </w:r>
      <w:r w:rsidR="000511A3">
        <w:t>С</w:t>
      </w:r>
      <w:r w:rsidR="000511A3">
        <w:rPr>
          <w:lang w:val="en-US"/>
        </w:rPr>
        <w:t>.</w:t>
      </w:r>
      <w:r w:rsidR="000511A3">
        <w:t xml:space="preserve"> од К</w:t>
      </w:r>
      <w:r w:rsidR="000511A3">
        <w:rPr>
          <w:lang w:val="en-US"/>
        </w:rPr>
        <w:t>.</w:t>
      </w:r>
      <w:r w:rsidR="000511A3">
        <w:t xml:space="preserve">, во вкупен износ од </w:t>
      </w:r>
      <w:r w:rsidR="000511A3">
        <w:rPr>
          <w:lang w:val="en-US"/>
        </w:rPr>
        <w:t>--</w:t>
      </w:r>
      <w:r w:rsidRPr="00280868">
        <w:t>.225,00 денари. Во изводот не е наведено за кој извршен предмет е извршена уплатата, само стои име и презиме на должникот, но и износот на уплатата се разликува од износот што е заведен во електронскиот Уписник, што било констатирано дека извршителот не ја води уредно евиденцијата за наплатата на главниот долг, каматата и трошоците на постапката. Исто така, извршителот до МП не доставил изводи за извршената распределба на уплатените пари</w:t>
      </w:r>
      <w:r w:rsidR="000511A3">
        <w:t>чни средства по предмет И.бр.</w:t>
      </w:r>
      <w:r w:rsidR="000511A3">
        <w:rPr>
          <w:lang w:val="en-US"/>
        </w:rPr>
        <w:t>---</w:t>
      </w:r>
      <w:r w:rsidRPr="00280868">
        <w:t>/24, иако за истото бил задолжен од страна на овластената Комисија, видно од Записник од извршен надзор.</w:t>
      </w:r>
      <w:r w:rsidR="00280868">
        <w:t xml:space="preserve"> </w:t>
      </w:r>
      <w:r w:rsidRPr="00280868">
        <w:t xml:space="preserve">Во извршниот предмет </w:t>
      </w:r>
      <w:r w:rsidR="000511A3">
        <w:rPr>
          <w:b/>
        </w:rPr>
        <w:t>И.бр.</w:t>
      </w:r>
      <w:r w:rsidR="000511A3">
        <w:rPr>
          <w:b/>
          <w:lang w:val="en-US"/>
        </w:rPr>
        <w:t>--</w:t>
      </w:r>
      <w:r w:rsidRPr="00280868">
        <w:rPr>
          <w:b/>
        </w:rPr>
        <w:t>/23</w:t>
      </w:r>
      <w:r w:rsidRPr="00280868">
        <w:t>, по спроведен увид било констатирано дека предметот е делумно намирен. Во електронскиот Уписник на извршителот во де</w:t>
      </w:r>
      <w:r w:rsidR="000511A3">
        <w:t>лот Забелешка за предмет И.бр.</w:t>
      </w:r>
      <w:r w:rsidR="000511A3">
        <w:rPr>
          <w:lang w:val="en-US"/>
        </w:rPr>
        <w:t>--</w:t>
      </w:r>
      <w:r w:rsidRPr="00280868">
        <w:t>/23 било евидентирано дека должникот во неколку наврати пристапил во канцеларијата на извршителот и оставил пар</w:t>
      </w:r>
      <w:r w:rsidR="000511A3">
        <w:t xml:space="preserve">ични средства, и тоа: износ од </w:t>
      </w:r>
      <w:r w:rsidR="000511A3">
        <w:rPr>
          <w:lang w:val="en-US"/>
        </w:rPr>
        <w:t>-</w:t>
      </w:r>
      <w:r w:rsidRPr="00280868">
        <w:t>.000,00 денари на д</w:t>
      </w:r>
      <w:r w:rsidR="000511A3">
        <w:t xml:space="preserve">ен 01.09.2023 година; износ од </w:t>
      </w:r>
      <w:r w:rsidR="000511A3">
        <w:rPr>
          <w:lang w:val="en-US"/>
        </w:rPr>
        <w:t>-</w:t>
      </w:r>
      <w:r w:rsidRPr="00280868">
        <w:t>.000,00 денари на д</w:t>
      </w:r>
      <w:r w:rsidR="000511A3">
        <w:t xml:space="preserve">ен 25.12.2023 година; износ од </w:t>
      </w:r>
      <w:r w:rsidR="000511A3">
        <w:rPr>
          <w:lang w:val="en-US"/>
        </w:rPr>
        <w:t>-</w:t>
      </w:r>
      <w:r w:rsidRPr="00280868">
        <w:t>.000,00 денари на д</w:t>
      </w:r>
      <w:r w:rsidR="000511A3">
        <w:t xml:space="preserve">ен 05.02.2024 година; износ од </w:t>
      </w:r>
      <w:r w:rsidR="000511A3">
        <w:rPr>
          <w:lang w:val="en-US"/>
        </w:rPr>
        <w:t>-</w:t>
      </w:r>
      <w:r w:rsidRPr="00280868">
        <w:t xml:space="preserve">.000,00 денари на ден </w:t>
      </w:r>
      <w:r w:rsidR="000511A3">
        <w:lastRenderedPageBreak/>
        <w:t xml:space="preserve">04.03.2024 година и износ од </w:t>
      </w:r>
      <w:r w:rsidR="000511A3">
        <w:rPr>
          <w:lang w:val="en-US"/>
        </w:rPr>
        <w:t>-</w:t>
      </w:r>
      <w:r w:rsidRPr="00280868">
        <w:t>.000,00 денари на ден 02.0</w:t>
      </w:r>
      <w:r w:rsidR="000511A3">
        <w:t xml:space="preserve">7.2024 година, односно вкупно </w:t>
      </w:r>
      <w:r w:rsidR="000511A3">
        <w:rPr>
          <w:lang w:val="en-US"/>
        </w:rPr>
        <w:t>--</w:t>
      </w:r>
      <w:r w:rsidRPr="00280868">
        <w:t>.000,00 денари. Исто така во делот Забелешка било евидентирана обврска- износите да се евидентираат во програмата. За истиот предмет во Уписникот во делот – уплати и поделба на пари, биле евидентирани 14 уплати во</w:t>
      </w:r>
      <w:r w:rsidR="000511A3">
        <w:t xml:space="preserve"> вкупен износ од </w:t>
      </w:r>
      <w:r w:rsidR="000511A3">
        <w:rPr>
          <w:lang w:val="en-US"/>
        </w:rPr>
        <w:t>--</w:t>
      </w:r>
      <w:r w:rsidRPr="00280868">
        <w:t>.148,00 денари. Од увид во изводите од посебната сметка на извршителот било конс</w:t>
      </w:r>
      <w:r w:rsidR="000511A3">
        <w:t>татирано дека по предмет И.бр.</w:t>
      </w:r>
      <w:r w:rsidR="000511A3">
        <w:rPr>
          <w:lang w:val="en-US"/>
        </w:rPr>
        <w:t>--</w:t>
      </w:r>
      <w:r w:rsidRPr="00280868">
        <w:t>/23 извршени се вкупн</w:t>
      </w:r>
      <w:r w:rsidR="000511A3">
        <w:t xml:space="preserve">о 7 уплати во вкупен износ од </w:t>
      </w:r>
      <w:r w:rsidR="000511A3">
        <w:rPr>
          <w:lang w:val="en-US"/>
        </w:rPr>
        <w:t>--</w:t>
      </w:r>
      <w:r w:rsidRPr="00280868">
        <w:t>.094,00 денари, што не се софпаѓа со електронската евиденција, каде е еви</w:t>
      </w:r>
      <w:r w:rsidR="000511A3">
        <w:t xml:space="preserve">дентирана наплата во износ од </w:t>
      </w:r>
      <w:r w:rsidR="000511A3">
        <w:rPr>
          <w:lang w:val="en-US"/>
        </w:rPr>
        <w:t>--</w:t>
      </w:r>
      <w:r w:rsidRPr="00280868">
        <w:t>.148,00 денари, од што се констатира дека извршителот не ја води уредно евиденцијата за наплатата на главниот долг, каматата и трошоците на постапката. Извршителот до МП доставил изводи за извршената распределба на паричнит</w:t>
      </w:r>
      <w:r w:rsidR="000511A3">
        <w:t>е средства по предмет И.бр.</w:t>
      </w:r>
      <w:r w:rsidR="000511A3">
        <w:rPr>
          <w:lang w:val="en-US"/>
        </w:rPr>
        <w:t>--</w:t>
      </w:r>
      <w:r w:rsidRPr="00280868">
        <w:t>/23, од кои било видно с</w:t>
      </w:r>
      <w:r w:rsidR="000511A3">
        <w:t xml:space="preserve">амо дека извршителот префрлил </w:t>
      </w:r>
      <w:r w:rsidR="000511A3">
        <w:rPr>
          <w:lang w:val="en-US"/>
        </w:rPr>
        <w:t>--</w:t>
      </w:r>
      <w:r w:rsidRPr="00280868">
        <w:t>.000,00 денари на сметката на доверителот.</w:t>
      </w:r>
      <w:r w:rsidR="00280868">
        <w:t xml:space="preserve"> </w:t>
      </w:r>
      <w:r w:rsidRPr="00280868">
        <w:t xml:space="preserve">По увид во извршниот предмет </w:t>
      </w:r>
      <w:r w:rsidR="000511A3">
        <w:rPr>
          <w:b/>
        </w:rPr>
        <w:t>И.бр.</w:t>
      </w:r>
      <w:r w:rsidR="000511A3">
        <w:rPr>
          <w:b/>
          <w:lang w:val="en-US"/>
        </w:rPr>
        <w:t>--</w:t>
      </w:r>
      <w:r w:rsidRPr="00280868">
        <w:rPr>
          <w:b/>
        </w:rPr>
        <w:t>/23</w:t>
      </w:r>
      <w:r w:rsidRPr="00280868">
        <w:t xml:space="preserve"> било констатирано дека во електронскиот Уписник на извршителот во делот Забелешка за предметот било евидентирано дека должникот платил во канце</w:t>
      </w:r>
      <w:r w:rsidR="000511A3">
        <w:t xml:space="preserve">ларија на извршителот износ од </w:t>
      </w:r>
      <w:r w:rsidR="000511A3">
        <w:rPr>
          <w:lang w:val="en-US"/>
        </w:rPr>
        <w:t>-</w:t>
      </w:r>
      <w:r w:rsidRPr="00280868">
        <w:t xml:space="preserve">.000,00 денари на ден 23.03.2023 година, а на ден 31.10.2023 </w:t>
      </w:r>
      <w:r w:rsidR="000511A3">
        <w:t xml:space="preserve">година дека депонирал износ од </w:t>
      </w:r>
      <w:r w:rsidR="000511A3">
        <w:rPr>
          <w:lang w:val="en-US"/>
        </w:rPr>
        <w:t>-</w:t>
      </w:r>
      <w:r w:rsidRPr="00280868">
        <w:t>.000,00</w:t>
      </w:r>
      <w:r w:rsidR="000511A3">
        <w:t xml:space="preserve"> денари, или вкупно </w:t>
      </w:r>
      <w:r w:rsidR="000511A3">
        <w:rPr>
          <w:lang w:val="en-US"/>
        </w:rPr>
        <w:t>-</w:t>
      </w:r>
      <w:r w:rsidR="008D2A67">
        <w:t>.000,00 де</w:t>
      </w:r>
      <w:r w:rsidRPr="00280868">
        <w:t>н</w:t>
      </w:r>
      <w:r w:rsidR="008D2A67">
        <w:t>а</w:t>
      </w:r>
      <w:r w:rsidR="000511A3">
        <w:t>ри. За предмет И.бр.</w:t>
      </w:r>
      <w:r w:rsidR="000511A3">
        <w:rPr>
          <w:lang w:val="en-US"/>
        </w:rPr>
        <w:t>--</w:t>
      </w:r>
      <w:r w:rsidRPr="00280868">
        <w:t>/23 во Уписникот во делот – уплати и поделба на пари, биле евидентиран</w:t>
      </w:r>
      <w:r w:rsidR="000511A3">
        <w:t xml:space="preserve">и 4 уплати со вкупен износ од </w:t>
      </w:r>
      <w:r w:rsidR="000511A3">
        <w:rPr>
          <w:lang w:val="en-US"/>
        </w:rPr>
        <w:t>--</w:t>
      </w:r>
      <w:r w:rsidRPr="00280868">
        <w:t>.663,00 денари од кои што било констатирано дека извршителот не ја води уредно евиденцијата за наплатата на главниот долг, каматата и трошоците на постапката. Исто така извршителот до МП не доставил изводи за извршените уплати и распределба на уплатените пар</w:t>
      </w:r>
      <w:r w:rsidR="000511A3">
        <w:t>ични средства за предмет И.бр.</w:t>
      </w:r>
      <w:r w:rsidR="000511A3">
        <w:rPr>
          <w:lang w:val="en-US"/>
        </w:rPr>
        <w:t>--</w:t>
      </w:r>
      <w:r w:rsidRPr="00280868">
        <w:t>/23.</w:t>
      </w:r>
    </w:p>
    <w:p w:rsidR="007315FB" w:rsidRPr="007315FB" w:rsidRDefault="007315FB" w:rsidP="007315FB">
      <w:pPr>
        <w:spacing w:line="276" w:lineRule="auto"/>
        <w:ind w:firstLine="720"/>
        <w:jc w:val="both"/>
        <w:rPr>
          <w:lang w:val="ru-RU"/>
        </w:rPr>
      </w:pPr>
      <w:r w:rsidRPr="00E61599">
        <w:rPr>
          <w:lang w:val="mk-MK"/>
        </w:rPr>
        <w:t xml:space="preserve">ДК при КИРСМ не го прифати барањето од извршителот </w:t>
      </w:r>
      <w:r w:rsidR="000511A3">
        <w:rPr>
          <w:lang w:val="mk-MK"/>
        </w:rPr>
        <w:t>О.Г.</w:t>
      </w:r>
      <w:r w:rsidR="000511A3">
        <w:rPr>
          <w:lang w:val="en-US"/>
        </w:rPr>
        <w:t xml:space="preserve"> </w:t>
      </w:r>
      <w:r w:rsidRPr="00E61599">
        <w:rPr>
          <w:lang w:val="mk-MK"/>
        </w:rPr>
        <w:t xml:space="preserve">да не биде разгледан </w:t>
      </w:r>
      <w:r w:rsidR="000511A3">
        <w:t>предмет И.бр.---</w:t>
      </w:r>
      <w:r w:rsidRPr="00E61599">
        <w:t>/</w:t>
      </w:r>
      <w:r>
        <w:rPr>
          <w:lang w:val="mk-MK"/>
        </w:rPr>
        <w:t>20</w:t>
      </w:r>
      <w:r w:rsidRPr="00E61599">
        <w:t xml:space="preserve">24 </w:t>
      </w:r>
      <w:r w:rsidRPr="00E61599">
        <w:rPr>
          <w:lang w:val="mk-MK"/>
        </w:rPr>
        <w:t xml:space="preserve">кој </w:t>
      </w:r>
      <w:r w:rsidRPr="00E61599">
        <w:t xml:space="preserve">е затворен </w:t>
      </w:r>
      <w:r w:rsidRPr="00E61599">
        <w:rPr>
          <w:lang w:val="mk-MK"/>
        </w:rPr>
        <w:t xml:space="preserve">на ден </w:t>
      </w:r>
      <w:r w:rsidRPr="00E61599">
        <w:t>16.02.2024 година</w:t>
      </w:r>
      <w:r w:rsidRPr="00E61599">
        <w:rPr>
          <w:lang w:val="mk-MK"/>
        </w:rPr>
        <w:t>, поради протек на повеќе од 1 година од повлекувањето на Барањето за извршување</w:t>
      </w:r>
      <w:r w:rsidRPr="00E61599">
        <w:t xml:space="preserve"> </w:t>
      </w:r>
      <w:r w:rsidRPr="00E61599">
        <w:rPr>
          <w:lang w:val="mk-MK"/>
        </w:rPr>
        <w:t xml:space="preserve">од страна на доверителот и настапување на застареност </w:t>
      </w:r>
      <w:r w:rsidRPr="00E61599">
        <w:t xml:space="preserve">согласно член 69 </w:t>
      </w:r>
      <w:r w:rsidRPr="00E61599">
        <w:rPr>
          <w:lang w:val="mk-MK"/>
        </w:rPr>
        <w:t xml:space="preserve">ст.1 </w:t>
      </w:r>
      <w:r w:rsidRPr="00E61599">
        <w:t>од Законот за извршување</w:t>
      </w:r>
      <w:r w:rsidRPr="00E61599">
        <w:rPr>
          <w:lang w:val="mk-MK"/>
        </w:rPr>
        <w:t xml:space="preserve">:„рокот за застареност за поведување на дисциплинска постапка изнесува една година, од денот кога дисциплинската повреда е направена“, од причина што ДК при КИРСМ согледа дека настапил прекин на застареност согласно </w:t>
      </w:r>
      <w:r w:rsidRPr="00E61599">
        <w:t xml:space="preserve">член 69 </w:t>
      </w:r>
      <w:r w:rsidRPr="00E61599">
        <w:rPr>
          <w:lang w:val="mk-MK"/>
        </w:rPr>
        <w:t xml:space="preserve">ст.2 </w:t>
      </w:r>
      <w:r w:rsidRPr="00E61599">
        <w:t>од Законот за извршување</w:t>
      </w:r>
      <w:r w:rsidRPr="00E61599">
        <w:rPr>
          <w:lang w:val="mk-MK"/>
        </w:rPr>
        <w:t>:„Прекин на застареност настапува со преземање на секое дејствие што се презема заради поведување на постапка за сторена дисциплинска повреда“, кога Министерството за правда на ден 28.10.2024 година, спровела надзор над наведениот предмет, истио</w:t>
      </w:r>
      <w:r>
        <w:rPr>
          <w:lang w:val="mk-MK"/>
        </w:rPr>
        <w:t>т предмет е составен дел на изготвен З</w:t>
      </w:r>
      <w:r w:rsidRPr="00E61599">
        <w:rPr>
          <w:lang w:val="mk-MK"/>
        </w:rPr>
        <w:t>аписник и</w:t>
      </w:r>
      <w:r>
        <w:rPr>
          <w:lang w:val="mk-MK"/>
        </w:rPr>
        <w:t xml:space="preserve"> И</w:t>
      </w:r>
      <w:r w:rsidRPr="00E61599">
        <w:rPr>
          <w:lang w:val="mk-MK"/>
        </w:rPr>
        <w:t xml:space="preserve">звештај од извршен надзор како и </w:t>
      </w:r>
      <w:r>
        <w:rPr>
          <w:lang w:val="mk-MK"/>
        </w:rPr>
        <w:t xml:space="preserve">составен дел од </w:t>
      </w:r>
      <w:r w:rsidRPr="00E61599">
        <w:rPr>
          <w:lang w:val="mk-MK"/>
        </w:rPr>
        <w:t xml:space="preserve">изготвен Предлогот за поведување на дисциплинска постапка </w:t>
      </w:r>
      <w:r w:rsidRPr="00E61599">
        <w:rPr>
          <w:lang w:val="ru-RU"/>
        </w:rPr>
        <w:t>бр.</w:t>
      </w:r>
      <w:r w:rsidR="000511A3">
        <w:rPr>
          <w:lang w:val="mk-MK"/>
        </w:rPr>
        <w:t>09-</w:t>
      </w:r>
      <w:r w:rsidR="000511A3">
        <w:rPr>
          <w:lang w:val="en-US"/>
        </w:rPr>
        <w:t>--</w:t>
      </w:r>
      <w:r w:rsidRPr="00E61599">
        <w:rPr>
          <w:lang w:val="mk-MK"/>
        </w:rPr>
        <w:t>/1</w:t>
      </w:r>
      <w:r w:rsidRPr="00E61599">
        <w:rPr>
          <w:lang w:val="ru-RU"/>
        </w:rPr>
        <w:t xml:space="preserve"> од 09</w:t>
      </w:r>
      <w:r w:rsidRPr="00E61599">
        <w:t>.</w:t>
      </w:r>
      <w:r w:rsidRPr="00E61599">
        <w:rPr>
          <w:lang w:val="mk-MK"/>
        </w:rPr>
        <w:t>01</w:t>
      </w:r>
      <w:r w:rsidRPr="00E61599">
        <w:t>.202</w:t>
      </w:r>
      <w:r w:rsidRPr="00E61599">
        <w:rPr>
          <w:lang w:val="mk-MK"/>
        </w:rPr>
        <w:t>5</w:t>
      </w:r>
      <w:r w:rsidRPr="00E61599">
        <w:rPr>
          <w:lang w:val="ru-RU"/>
        </w:rPr>
        <w:t xml:space="preserve"> година, од страна на РСМ Министерство за правда</w:t>
      </w:r>
      <w:r>
        <w:rPr>
          <w:lang w:val="ru-RU"/>
        </w:rPr>
        <w:t>.</w:t>
      </w:r>
    </w:p>
    <w:p w:rsidR="005B4296" w:rsidRDefault="00B11CC3" w:rsidP="000511A3">
      <w:pPr>
        <w:spacing w:line="276" w:lineRule="auto"/>
        <w:ind w:firstLine="720"/>
        <w:jc w:val="both"/>
        <w:rPr>
          <w:lang w:val="mk-MK"/>
        </w:rPr>
      </w:pPr>
      <w:r w:rsidRPr="00E61599">
        <w:t>Дисциплинската комисија при Комората на извршители на РСМ одлучувајќи по повод</w:t>
      </w:r>
      <w:r w:rsidRPr="00E61599">
        <w:rPr>
          <w:lang w:val="mk-MK"/>
        </w:rPr>
        <w:t xml:space="preserve"> </w:t>
      </w:r>
      <w:r w:rsidRPr="00E61599">
        <w:t>основаноста на наводите опишани во точка</w:t>
      </w:r>
      <w:r w:rsidRPr="00E61599">
        <w:rPr>
          <w:lang w:val="mk-MK"/>
        </w:rPr>
        <w:t xml:space="preserve"> 1 </w:t>
      </w:r>
      <w:r w:rsidRPr="00E61599">
        <w:t>од Предлогот за поведување дисциплинска постапка</w:t>
      </w:r>
      <w:r w:rsidRPr="00E61599">
        <w:rPr>
          <w:lang w:val="mk-MK"/>
        </w:rPr>
        <w:t>,</w:t>
      </w:r>
      <w:r w:rsidRPr="00E61599">
        <w:t xml:space="preserve"> </w:t>
      </w:r>
      <w:r w:rsidRPr="00E61599">
        <w:rPr>
          <w:lang w:val="mk-MK"/>
        </w:rPr>
        <w:t xml:space="preserve">согласно фактичката состојба и доставената документација, </w:t>
      </w:r>
      <w:r w:rsidRPr="00E61599">
        <w:t>утврди дека извршителот ја сторил дисциплинската повреда:</w:t>
      </w:r>
      <w:r w:rsidRPr="00E61599">
        <w:rPr>
          <w:rFonts w:eastAsiaTheme="minorEastAsia"/>
        </w:rPr>
        <w:t>,,незаконито располага со материјалните средства што ги прибавил во текот на извршувањето</w:t>
      </w:r>
      <w:r w:rsidRPr="00E61599">
        <w:rPr>
          <w:lang w:val="ru-RU"/>
        </w:rPr>
        <w:t>”</w:t>
      </w:r>
      <w:r w:rsidRPr="00E61599">
        <w:t xml:space="preserve"> </w:t>
      </w:r>
      <w:r w:rsidRPr="00CB06F3">
        <w:rPr>
          <w:b/>
        </w:rPr>
        <w:t xml:space="preserve">по член 66 став 1 алинеја </w:t>
      </w:r>
      <w:r w:rsidRPr="00CB06F3">
        <w:rPr>
          <w:b/>
          <w:lang w:val="mk-MK"/>
        </w:rPr>
        <w:t>12</w:t>
      </w:r>
      <w:r w:rsidRPr="00CB06F3">
        <w:rPr>
          <w:b/>
        </w:rPr>
        <w:t xml:space="preserve"> </w:t>
      </w:r>
      <w:r w:rsidRPr="00E61599">
        <w:t xml:space="preserve">од </w:t>
      </w:r>
      <w:r w:rsidRPr="00E61599">
        <w:rPr>
          <w:rFonts w:eastAsiaTheme="minorEastAsia"/>
        </w:rPr>
        <w:t>Законот за извршување</w:t>
      </w:r>
      <w:r w:rsidRPr="00E61599">
        <w:rPr>
          <w:rFonts w:eastAsiaTheme="minorEastAsia"/>
          <w:lang w:val="mk-MK"/>
        </w:rPr>
        <w:t>,</w:t>
      </w:r>
      <w:r w:rsidRPr="00E61599">
        <w:rPr>
          <w:lang w:val="mk-MK"/>
        </w:rPr>
        <w:t xml:space="preserve"> </w:t>
      </w:r>
      <w:r w:rsidRPr="00E61599">
        <w:t>на начин што извршител</w:t>
      </w:r>
      <w:r w:rsidRPr="00E61599">
        <w:rPr>
          <w:lang w:val="mk-MK"/>
        </w:rPr>
        <w:t xml:space="preserve"> </w:t>
      </w:r>
      <w:r w:rsidR="000511A3">
        <w:rPr>
          <w:lang w:val="mk-MK"/>
        </w:rPr>
        <w:t>О.Г.</w:t>
      </w:r>
      <w:r w:rsidR="000511A3">
        <w:t>по извршните предмети И.бр.--</w:t>
      </w:r>
      <w:r w:rsidR="00A422C4" w:rsidRPr="00E61599">
        <w:t>/</w:t>
      </w:r>
      <w:r w:rsidR="00A02F0F" w:rsidRPr="00E61599">
        <w:rPr>
          <w:lang w:val="mk-MK"/>
        </w:rPr>
        <w:t>20</w:t>
      </w:r>
      <w:r w:rsidR="000511A3">
        <w:t>23, И.бр.--</w:t>
      </w:r>
      <w:r w:rsidR="00A422C4" w:rsidRPr="00E61599">
        <w:t>/</w:t>
      </w:r>
      <w:r w:rsidR="00A02F0F" w:rsidRPr="00E61599">
        <w:rPr>
          <w:lang w:val="mk-MK"/>
        </w:rPr>
        <w:t>20</w:t>
      </w:r>
      <w:r w:rsidR="00A422C4" w:rsidRPr="00E61599">
        <w:t>23, И.бр.</w:t>
      </w:r>
      <w:r w:rsidR="000511A3">
        <w:t>--/24 и И.бр.---</w:t>
      </w:r>
      <w:r w:rsidR="00A422C4" w:rsidRPr="00E61599">
        <w:t>/</w:t>
      </w:r>
      <w:r w:rsidR="00A02F0F" w:rsidRPr="00E61599">
        <w:rPr>
          <w:lang w:val="mk-MK"/>
        </w:rPr>
        <w:t>20</w:t>
      </w:r>
      <w:r w:rsidR="00A422C4" w:rsidRPr="00E61599">
        <w:t>24 од должниците примал готови пари во неговата канцеларија, а не преку неговата посебна сметка на која се уплатуваат парите од реализираните извршувања, за што ставал забелешки во електронскиот Уписник за примени барања за извршување</w:t>
      </w:r>
      <w:r w:rsidR="0013215D" w:rsidRPr="00E61599">
        <w:rPr>
          <w:lang w:val="mk-MK"/>
        </w:rPr>
        <w:t xml:space="preserve">, и тоа: </w:t>
      </w:r>
      <w:r w:rsidR="00A02F0F" w:rsidRPr="00E61599">
        <w:rPr>
          <w:lang w:val="mk-MK"/>
        </w:rPr>
        <w:t xml:space="preserve">за предмет </w:t>
      </w:r>
      <w:r w:rsidR="00A02F0F" w:rsidRPr="00E61599">
        <w:rPr>
          <w:b/>
        </w:rPr>
        <w:t>И.бр.</w:t>
      </w:r>
      <w:r w:rsidR="000511A3">
        <w:rPr>
          <w:b/>
          <w:lang w:val="en-US"/>
        </w:rPr>
        <w:t>--</w:t>
      </w:r>
      <w:r w:rsidR="00A02F0F" w:rsidRPr="00E61599">
        <w:rPr>
          <w:b/>
        </w:rPr>
        <w:t>/</w:t>
      </w:r>
      <w:r w:rsidR="00A02F0F" w:rsidRPr="00E61599">
        <w:rPr>
          <w:b/>
          <w:lang w:val="mk-MK"/>
        </w:rPr>
        <w:t>20</w:t>
      </w:r>
      <w:r w:rsidR="00A02F0F" w:rsidRPr="00E61599">
        <w:rPr>
          <w:b/>
        </w:rPr>
        <w:t>23</w:t>
      </w:r>
      <w:r w:rsidR="00A02F0F" w:rsidRPr="00E61599">
        <w:rPr>
          <w:b/>
          <w:lang w:val="mk-MK"/>
        </w:rPr>
        <w:t xml:space="preserve"> </w:t>
      </w:r>
      <w:r w:rsidR="007E59DD" w:rsidRPr="00E61599">
        <w:rPr>
          <w:lang w:val="mk-MK"/>
        </w:rPr>
        <w:t xml:space="preserve">во </w:t>
      </w:r>
      <w:r w:rsidR="007E59DD">
        <w:rPr>
          <w:lang w:val="mk-MK"/>
        </w:rPr>
        <w:t xml:space="preserve">извадок од </w:t>
      </w:r>
      <w:r w:rsidR="00A02F0F" w:rsidRPr="00E61599">
        <w:rPr>
          <w:lang w:val="mk-MK"/>
        </w:rPr>
        <w:t xml:space="preserve">електронскиот Уписник печатен на ден 28.10.2024 година, во делот „Забелешка“ видно стои текст: „Има Службена белешка-01.03.2023 година/ </w:t>
      </w:r>
      <w:r w:rsidR="000511A3">
        <w:rPr>
          <w:u w:val="single"/>
          <w:lang w:val="mk-MK"/>
        </w:rPr>
        <w:t xml:space="preserve">Оставено </w:t>
      </w:r>
      <w:r w:rsidR="000511A3">
        <w:rPr>
          <w:u w:val="single"/>
          <w:lang w:val="en-US"/>
        </w:rPr>
        <w:t>-</w:t>
      </w:r>
      <w:r w:rsidR="00A02F0F" w:rsidRPr="00CB06F3">
        <w:rPr>
          <w:u w:val="single"/>
          <w:lang w:val="mk-MK"/>
        </w:rPr>
        <w:lastRenderedPageBreak/>
        <w:t>.000,00 денари</w:t>
      </w:r>
      <w:r w:rsidR="00A02F0F" w:rsidRPr="00E61599">
        <w:rPr>
          <w:lang w:val="mk-MK"/>
        </w:rPr>
        <w:t xml:space="preserve"> на 01.09.2023 година.</w:t>
      </w:r>
      <w:r w:rsidR="008D2A67" w:rsidRPr="00E61599">
        <w:rPr>
          <w:lang w:val="mk-MK"/>
        </w:rPr>
        <w:t xml:space="preserve"> </w:t>
      </w:r>
      <w:r w:rsidR="00A02F0F" w:rsidRPr="00E61599">
        <w:rPr>
          <w:lang w:val="mk-MK"/>
        </w:rPr>
        <w:t>Должникот п</w:t>
      </w:r>
      <w:r w:rsidR="000511A3">
        <w:rPr>
          <w:lang w:val="mk-MK"/>
        </w:rPr>
        <w:t>ристапи во канцеларија во К</w:t>
      </w:r>
      <w:r w:rsidR="000511A3">
        <w:rPr>
          <w:lang w:val="en-US"/>
        </w:rPr>
        <w:t>.</w:t>
      </w:r>
      <w:r w:rsidR="00A02F0F" w:rsidRPr="00E61599">
        <w:rPr>
          <w:lang w:val="mk-MK"/>
        </w:rPr>
        <w:t xml:space="preserve"> и не замоли да не го блокираме ќе изврши уплати како што е договорено во службената  белешка до 27.12.2023 година-18.12.2023 година / </w:t>
      </w:r>
      <w:r w:rsidR="008D2A67" w:rsidRPr="00E61599">
        <w:rPr>
          <w:lang w:val="mk-MK"/>
        </w:rPr>
        <w:t xml:space="preserve">Должникот пристапи и </w:t>
      </w:r>
      <w:r w:rsidR="000511A3">
        <w:rPr>
          <w:u w:val="single"/>
          <w:lang w:val="mk-MK"/>
        </w:rPr>
        <w:t xml:space="preserve">остави </w:t>
      </w:r>
      <w:r w:rsidR="000511A3">
        <w:rPr>
          <w:u w:val="single"/>
          <w:lang w:val="en-US"/>
        </w:rPr>
        <w:t>-</w:t>
      </w:r>
      <w:r w:rsidR="008D2A67" w:rsidRPr="00CB06F3">
        <w:rPr>
          <w:u w:val="single"/>
          <w:lang w:val="mk-MK"/>
        </w:rPr>
        <w:t>.000,00 денари</w:t>
      </w:r>
      <w:r w:rsidR="008D2A67" w:rsidRPr="00E61599">
        <w:rPr>
          <w:lang w:val="mk-MK"/>
        </w:rPr>
        <w:t xml:space="preserve">, бидејќи не можел да се снајде финансиски за поголем износ, наредната уплата ќе биде како што е во службената белешка-25.12.2023 година/ </w:t>
      </w:r>
      <w:r w:rsidR="000511A3">
        <w:rPr>
          <w:u w:val="single"/>
          <w:lang w:val="mk-MK"/>
        </w:rPr>
        <w:t xml:space="preserve">Оставено </w:t>
      </w:r>
      <w:r w:rsidR="000511A3">
        <w:rPr>
          <w:u w:val="single"/>
          <w:lang w:val="en-US"/>
        </w:rPr>
        <w:t>-</w:t>
      </w:r>
      <w:r w:rsidR="008D2A67" w:rsidRPr="00CB06F3">
        <w:rPr>
          <w:u w:val="single"/>
          <w:lang w:val="mk-MK"/>
        </w:rPr>
        <w:t>.000,00 денари</w:t>
      </w:r>
      <w:r w:rsidR="008D2A67" w:rsidRPr="00E61599">
        <w:rPr>
          <w:lang w:val="mk-MK"/>
        </w:rPr>
        <w:t xml:space="preserve"> на 05.02.2024, овие пари да се вметнат и евидентираат во програмата -05.02.2024/ </w:t>
      </w:r>
      <w:r w:rsidR="000511A3">
        <w:rPr>
          <w:u w:val="single"/>
          <w:lang w:val="mk-MK"/>
        </w:rPr>
        <w:t xml:space="preserve">Оставено </w:t>
      </w:r>
      <w:r w:rsidR="000511A3">
        <w:rPr>
          <w:u w:val="single"/>
          <w:lang w:val="en-US"/>
        </w:rPr>
        <w:t>-</w:t>
      </w:r>
      <w:r w:rsidR="008D2A67" w:rsidRPr="00CB06F3">
        <w:rPr>
          <w:u w:val="single"/>
          <w:lang w:val="mk-MK"/>
        </w:rPr>
        <w:t>.000,00 денари</w:t>
      </w:r>
      <w:r w:rsidR="008D2A67" w:rsidRPr="00E61599">
        <w:rPr>
          <w:lang w:val="mk-MK"/>
        </w:rPr>
        <w:t xml:space="preserve"> на 04.03.2024, овие пари да се вметнат и евидентираат во програмата -04.03.2024/ </w:t>
      </w:r>
      <w:r w:rsidR="000511A3">
        <w:rPr>
          <w:u w:val="single"/>
          <w:lang w:val="mk-MK"/>
        </w:rPr>
        <w:t xml:space="preserve">Оставено </w:t>
      </w:r>
      <w:r w:rsidR="000511A3">
        <w:rPr>
          <w:u w:val="single"/>
          <w:lang w:val="en-US"/>
        </w:rPr>
        <w:t>-</w:t>
      </w:r>
      <w:r w:rsidR="008D2A67" w:rsidRPr="00CB06F3">
        <w:rPr>
          <w:u w:val="single"/>
          <w:lang w:val="mk-MK"/>
        </w:rPr>
        <w:t>.000,00 денари</w:t>
      </w:r>
      <w:r w:rsidR="008D2A67" w:rsidRPr="00E61599">
        <w:rPr>
          <w:lang w:val="mk-MK"/>
        </w:rPr>
        <w:t xml:space="preserve"> на 02.07.2024, овие пари да се вметнат и евидентираат во програмата“</w:t>
      </w:r>
      <w:r w:rsidR="00A02F0F" w:rsidRPr="00E61599">
        <w:rPr>
          <w:lang w:val="mk-MK"/>
        </w:rPr>
        <w:t xml:space="preserve">; </w:t>
      </w:r>
      <w:r w:rsidR="0029469A" w:rsidRPr="00E61599">
        <w:rPr>
          <w:lang w:val="mk-MK"/>
        </w:rPr>
        <w:t xml:space="preserve">за предмет </w:t>
      </w:r>
      <w:r w:rsidR="000511A3">
        <w:rPr>
          <w:b/>
        </w:rPr>
        <w:t>И.бр.--</w:t>
      </w:r>
      <w:r w:rsidR="0029469A" w:rsidRPr="00E61599">
        <w:rPr>
          <w:b/>
        </w:rPr>
        <w:t>/</w:t>
      </w:r>
      <w:r w:rsidR="0029469A" w:rsidRPr="00E61599">
        <w:rPr>
          <w:b/>
          <w:lang w:val="mk-MK"/>
        </w:rPr>
        <w:t>20</w:t>
      </w:r>
      <w:r w:rsidR="0029469A" w:rsidRPr="00E61599">
        <w:rPr>
          <w:b/>
        </w:rPr>
        <w:t>23</w:t>
      </w:r>
      <w:r w:rsidR="00F9281F" w:rsidRPr="00F9281F">
        <w:rPr>
          <w:lang w:val="mk-MK"/>
        </w:rPr>
        <w:t xml:space="preserve"> </w:t>
      </w:r>
      <w:r w:rsidR="00F9281F" w:rsidRPr="00E61599">
        <w:rPr>
          <w:lang w:val="mk-MK"/>
        </w:rPr>
        <w:t xml:space="preserve">во </w:t>
      </w:r>
      <w:r w:rsidR="00F9281F">
        <w:rPr>
          <w:lang w:val="mk-MK"/>
        </w:rPr>
        <w:t>извадок од</w:t>
      </w:r>
      <w:r w:rsidR="0029469A" w:rsidRPr="00E61599">
        <w:rPr>
          <w:lang w:val="mk-MK"/>
        </w:rPr>
        <w:t xml:space="preserve"> електронскиот Уписник печат</w:t>
      </w:r>
      <w:r w:rsidR="000511A3">
        <w:rPr>
          <w:lang w:val="mk-MK"/>
        </w:rPr>
        <w:t>ен на ден 28.10.2024 година, во</w:t>
      </w:r>
      <w:r w:rsidR="000511A3">
        <w:rPr>
          <w:lang w:val="en-US"/>
        </w:rPr>
        <w:t xml:space="preserve"> </w:t>
      </w:r>
      <w:r w:rsidR="0029469A" w:rsidRPr="00E61599">
        <w:rPr>
          <w:lang w:val="mk-MK"/>
        </w:rPr>
        <w:t>делот „Забелешка“ видно стои текст: „</w:t>
      </w:r>
      <w:r w:rsidR="000511A3">
        <w:rPr>
          <w:u w:val="single"/>
          <w:lang w:val="mk-MK"/>
        </w:rPr>
        <w:t xml:space="preserve">Оставено </w:t>
      </w:r>
      <w:r w:rsidR="000511A3">
        <w:rPr>
          <w:u w:val="single"/>
          <w:lang w:val="en-US"/>
        </w:rPr>
        <w:t>-</w:t>
      </w:r>
      <w:r w:rsidR="0029469A" w:rsidRPr="00CB06F3">
        <w:rPr>
          <w:u w:val="single"/>
          <w:lang w:val="mk-MK"/>
        </w:rPr>
        <w:t>.000,00 денари</w:t>
      </w:r>
      <w:r w:rsidR="0029469A" w:rsidRPr="00E61599">
        <w:rPr>
          <w:lang w:val="mk-MK"/>
        </w:rPr>
        <w:t xml:space="preserve"> во канцеларија во К</w:t>
      </w:r>
      <w:r w:rsidR="000511A3">
        <w:rPr>
          <w:lang w:val="en-US"/>
        </w:rPr>
        <w:t>.</w:t>
      </w:r>
      <w:r w:rsidR="00A02F0F" w:rsidRPr="00E61599">
        <w:rPr>
          <w:lang w:val="mk-MK"/>
        </w:rPr>
        <w:t>,</w:t>
      </w:r>
      <w:r w:rsidR="0029469A" w:rsidRPr="00E61599">
        <w:rPr>
          <w:lang w:val="mk-MK"/>
        </w:rPr>
        <w:t xml:space="preserve"> овие пари да се внесат и евидентираат во програмата- 23.03.2023 година / </w:t>
      </w:r>
      <w:r w:rsidR="000511A3">
        <w:rPr>
          <w:u w:val="single"/>
          <w:lang w:val="mk-MK"/>
        </w:rPr>
        <w:t xml:space="preserve">депонирани </w:t>
      </w:r>
      <w:r w:rsidR="000511A3">
        <w:rPr>
          <w:u w:val="single"/>
          <w:lang w:val="en-US"/>
        </w:rPr>
        <w:t>-</w:t>
      </w:r>
      <w:r w:rsidR="0029469A" w:rsidRPr="00CB06F3">
        <w:rPr>
          <w:u w:val="single"/>
          <w:lang w:val="mk-MK"/>
        </w:rPr>
        <w:t>.000,00 денари</w:t>
      </w:r>
      <w:r w:rsidR="0029469A" w:rsidRPr="00E61599">
        <w:rPr>
          <w:lang w:val="mk-MK"/>
        </w:rPr>
        <w:t xml:space="preserve"> 31.10.2023“; </w:t>
      </w:r>
      <w:r w:rsidR="009A43B4" w:rsidRPr="00E61599">
        <w:rPr>
          <w:lang w:val="mk-MK"/>
        </w:rPr>
        <w:t xml:space="preserve">за предмет </w:t>
      </w:r>
      <w:r w:rsidR="000511A3">
        <w:rPr>
          <w:b/>
        </w:rPr>
        <w:t>И.бр.---</w:t>
      </w:r>
      <w:r w:rsidR="009A43B4" w:rsidRPr="00E61599">
        <w:rPr>
          <w:b/>
        </w:rPr>
        <w:t>/</w:t>
      </w:r>
      <w:r w:rsidR="009A43B4" w:rsidRPr="00E61599">
        <w:rPr>
          <w:b/>
          <w:lang w:val="mk-MK"/>
        </w:rPr>
        <w:t>20</w:t>
      </w:r>
      <w:r w:rsidR="009A43B4" w:rsidRPr="00E61599">
        <w:rPr>
          <w:b/>
        </w:rPr>
        <w:t>24</w:t>
      </w:r>
      <w:r w:rsidR="009A43B4" w:rsidRPr="00E61599">
        <w:rPr>
          <w:lang w:val="mk-MK"/>
        </w:rPr>
        <w:t xml:space="preserve"> во електронскиот Уписник печатен на ден 28.10.2024 година, во делот „Забелешка“ видно стои текст: „ </w:t>
      </w:r>
      <w:r w:rsidR="000511A3">
        <w:rPr>
          <w:u w:val="single"/>
          <w:lang w:val="mk-MK"/>
        </w:rPr>
        <w:t xml:space="preserve">Оставено </w:t>
      </w:r>
      <w:r w:rsidR="000511A3">
        <w:rPr>
          <w:u w:val="single"/>
          <w:lang w:val="en-US"/>
        </w:rPr>
        <w:t>-</w:t>
      </w:r>
      <w:r w:rsidR="009A43B4" w:rsidRPr="00CB06F3">
        <w:rPr>
          <w:u w:val="single"/>
          <w:lang w:val="mk-MK"/>
        </w:rPr>
        <w:t>.500,00 денари</w:t>
      </w:r>
      <w:r w:rsidR="009A43B4" w:rsidRPr="00E61599">
        <w:rPr>
          <w:lang w:val="mk-MK"/>
        </w:rPr>
        <w:t xml:space="preserve"> на 11.06.2024година, овие пари да се вметнат и евидентираат во програмата-11.06.2024година /треба д</w:t>
      </w:r>
      <w:r w:rsidR="000511A3">
        <w:rPr>
          <w:lang w:val="mk-MK"/>
        </w:rPr>
        <w:t>а дојде во канцеларија во К</w:t>
      </w:r>
      <w:r w:rsidR="000511A3">
        <w:rPr>
          <w:lang w:val="en-US"/>
        </w:rPr>
        <w:t>.</w:t>
      </w:r>
      <w:r w:rsidR="009A43B4" w:rsidRPr="00E61599">
        <w:rPr>
          <w:lang w:val="mk-MK"/>
        </w:rPr>
        <w:t xml:space="preserve"> да потпише сл. Белешка и да се прати деблокада-02.07.2024“;</w:t>
      </w:r>
      <w:r w:rsidR="00F9281F">
        <w:rPr>
          <w:lang w:val="mk-MK"/>
        </w:rPr>
        <w:t xml:space="preserve"> </w:t>
      </w:r>
      <w:r w:rsidR="0013215D" w:rsidRPr="00E61599">
        <w:rPr>
          <w:lang w:val="mk-MK"/>
        </w:rPr>
        <w:t xml:space="preserve">за предмет </w:t>
      </w:r>
      <w:r w:rsidR="000511A3">
        <w:rPr>
          <w:b/>
        </w:rPr>
        <w:t>И.бр.---</w:t>
      </w:r>
      <w:r w:rsidR="0013215D" w:rsidRPr="00E61599">
        <w:rPr>
          <w:b/>
        </w:rPr>
        <w:t>/</w:t>
      </w:r>
      <w:r w:rsidR="009A43B4" w:rsidRPr="00E61599">
        <w:rPr>
          <w:b/>
          <w:lang w:val="mk-MK"/>
        </w:rPr>
        <w:t>20</w:t>
      </w:r>
      <w:r w:rsidR="0013215D" w:rsidRPr="00E61599">
        <w:rPr>
          <w:b/>
        </w:rPr>
        <w:t>24</w:t>
      </w:r>
      <w:r w:rsidR="0013215D" w:rsidRPr="00E61599">
        <w:rPr>
          <w:lang w:val="mk-MK"/>
        </w:rPr>
        <w:t xml:space="preserve"> </w:t>
      </w:r>
      <w:r w:rsidR="0029469A" w:rsidRPr="00E61599">
        <w:rPr>
          <w:lang w:val="mk-MK"/>
        </w:rPr>
        <w:t>во</w:t>
      </w:r>
      <w:r w:rsidR="0013215D" w:rsidRPr="00E61599">
        <w:rPr>
          <w:lang w:val="mk-MK"/>
        </w:rPr>
        <w:t xml:space="preserve"> електронскиот Уписник печатен на ден </w:t>
      </w:r>
      <w:r w:rsidR="0029469A" w:rsidRPr="00E61599">
        <w:rPr>
          <w:lang w:val="mk-MK"/>
        </w:rPr>
        <w:t xml:space="preserve">28.10.2024 година, во делот „Забелешка“ видно стои </w:t>
      </w:r>
      <w:r w:rsidR="000511A3">
        <w:rPr>
          <w:lang w:val="mk-MK"/>
        </w:rPr>
        <w:t>текст: „16.02.2024 година Т</w:t>
      </w:r>
      <w:r w:rsidR="000511A3">
        <w:rPr>
          <w:lang w:val="en-US"/>
        </w:rPr>
        <w:t>.</w:t>
      </w:r>
      <w:r w:rsidR="0029469A" w:rsidRPr="00E61599">
        <w:rPr>
          <w:lang w:val="mk-MK"/>
        </w:rPr>
        <w:t xml:space="preserve"> </w:t>
      </w:r>
      <w:r w:rsidR="0029469A" w:rsidRPr="00CB06F3">
        <w:rPr>
          <w:u w:val="single"/>
          <w:lang w:val="mk-MK"/>
        </w:rPr>
        <w:t>донесе 10.000,00 денари</w:t>
      </w:r>
      <w:r w:rsidR="0029469A" w:rsidRPr="00E61599">
        <w:rPr>
          <w:lang w:val="mk-MK"/>
        </w:rPr>
        <w:t>, 4 за изв. 6</w:t>
      </w:r>
      <w:r w:rsidR="00423D7A">
        <w:rPr>
          <w:lang w:val="mk-MK"/>
        </w:rPr>
        <w:t xml:space="preserve"> за адв., дадени му се на Д</w:t>
      </w:r>
      <w:r w:rsidR="00423D7A">
        <w:rPr>
          <w:lang w:val="en-US"/>
        </w:rPr>
        <w:t>.</w:t>
      </w:r>
      <w:r w:rsidR="0029469A" w:rsidRPr="00E61599">
        <w:rPr>
          <w:lang w:val="mk-MK"/>
        </w:rPr>
        <w:t xml:space="preserve"> на 20.02.2024“</w:t>
      </w:r>
      <w:r w:rsidR="00790036" w:rsidRPr="00E61599">
        <w:rPr>
          <w:lang w:val="mk-MK"/>
        </w:rPr>
        <w:t>.</w:t>
      </w:r>
      <w:r w:rsidR="00DD3D34" w:rsidRPr="00E61599">
        <w:rPr>
          <w:lang w:val="mk-MK"/>
        </w:rPr>
        <w:t xml:space="preserve"> ДК при КИРСМ констатира дека</w:t>
      </w:r>
      <w:r w:rsidR="007124CC" w:rsidRPr="00E61599">
        <w:rPr>
          <w:lang w:val="mk-MK"/>
        </w:rPr>
        <w:t>,</w:t>
      </w:r>
      <w:r w:rsidR="00DD3D34" w:rsidRPr="00E61599">
        <w:rPr>
          <w:lang w:val="mk-MK"/>
        </w:rPr>
        <w:t xml:space="preserve"> извршителот не негира прием на готови пари од дол</w:t>
      </w:r>
      <w:r w:rsidR="00CB06F3">
        <w:rPr>
          <w:lang w:val="mk-MK"/>
        </w:rPr>
        <w:t>жниците во неговата канцеларија</w:t>
      </w:r>
      <w:r w:rsidR="00DD3D34" w:rsidRPr="00E61599">
        <w:rPr>
          <w:lang w:val="mk-MK"/>
        </w:rPr>
        <w:t xml:space="preserve"> </w:t>
      </w:r>
      <w:r w:rsidR="00CB06F3">
        <w:rPr>
          <w:lang w:val="mk-MK"/>
        </w:rPr>
        <w:t xml:space="preserve">за наведените предмети, </w:t>
      </w:r>
      <w:r w:rsidR="00DD3D34" w:rsidRPr="00E61599">
        <w:rPr>
          <w:lang w:val="mk-MK"/>
        </w:rPr>
        <w:t xml:space="preserve">во </w:t>
      </w:r>
      <w:r w:rsidR="00B55CC0" w:rsidRPr="00E61599">
        <w:rPr>
          <w:lang w:val="mk-MK"/>
        </w:rPr>
        <w:t xml:space="preserve">доставениот </w:t>
      </w:r>
      <w:r w:rsidR="00DD3D34" w:rsidRPr="00E61599">
        <w:rPr>
          <w:lang w:val="mk-MK"/>
        </w:rPr>
        <w:t xml:space="preserve">писмен одговор ниту пак </w:t>
      </w:r>
      <w:r w:rsidR="00CB06F3">
        <w:rPr>
          <w:lang w:val="mk-MK"/>
        </w:rPr>
        <w:t>во изјава на з</w:t>
      </w:r>
      <w:r w:rsidR="00DD3D34" w:rsidRPr="00E61599">
        <w:rPr>
          <w:lang w:val="mk-MK"/>
        </w:rPr>
        <w:t xml:space="preserve">аписник од главен претрес. </w:t>
      </w:r>
      <w:r w:rsidR="00CB06F3" w:rsidRPr="00C249B1">
        <w:rPr>
          <w:lang w:val="mk-MK"/>
        </w:rPr>
        <w:t xml:space="preserve">Се прифаќа наводот од подносителот </w:t>
      </w:r>
      <w:r w:rsidR="005B4296" w:rsidRPr="00C249B1">
        <w:rPr>
          <w:lang w:val="mk-MK"/>
        </w:rPr>
        <w:t xml:space="preserve">на предлогот </w:t>
      </w:r>
      <w:r w:rsidR="00CB06F3" w:rsidRPr="00C249B1">
        <w:rPr>
          <w:lang w:val="mk-MK"/>
        </w:rPr>
        <w:t xml:space="preserve">дека на денот на спроведениот надзор </w:t>
      </w:r>
      <w:r w:rsidR="00CB06F3" w:rsidRPr="00C249B1">
        <w:t>во пр</w:t>
      </w:r>
      <w:r w:rsidR="00423D7A">
        <w:t>едметите И.бр.--</w:t>
      </w:r>
      <w:r w:rsidR="00CB06F3" w:rsidRPr="00C249B1">
        <w:t>/</w:t>
      </w:r>
      <w:r w:rsidR="00CB06F3" w:rsidRPr="00C249B1">
        <w:rPr>
          <w:lang w:val="mk-MK"/>
        </w:rPr>
        <w:t>20</w:t>
      </w:r>
      <w:r w:rsidR="00423D7A">
        <w:t>23, И.бр.--</w:t>
      </w:r>
      <w:r w:rsidR="00CB06F3" w:rsidRPr="00C249B1">
        <w:t>/</w:t>
      </w:r>
      <w:r w:rsidR="00CB06F3" w:rsidRPr="00C249B1">
        <w:rPr>
          <w:lang w:val="mk-MK"/>
        </w:rPr>
        <w:t>20</w:t>
      </w:r>
      <w:r w:rsidR="00423D7A">
        <w:t>23, И.бр.---/</w:t>
      </w:r>
      <w:proofErr w:type="gramStart"/>
      <w:r w:rsidR="00423D7A">
        <w:t>24 и И.бр.---</w:t>
      </w:r>
      <w:r w:rsidR="00CB06F3" w:rsidRPr="00C249B1">
        <w:t>/</w:t>
      </w:r>
      <w:r w:rsidR="00CB06F3" w:rsidRPr="00C249B1">
        <w:rPr>
          <w:lang w:val="mk-MK"/>
        </w:rPr>
        <w:t>20</w:t>
      </w:r>
      <w:r w:rsidR="00CB06F3" w:rsidRPr="00C249B1">
        <w:t>24</w:t>
      </w:r>
      <w:r w:rsidR="005B4296" w:rsidRPr="00C249B1">
        <w:rPr>
          <w:lang w:val="mk-MK"/>
        </w:rPr>
        <w:t xml:space="preserve"> извршител </w:t>
      </w:r>
      <w:r w:rsidR="00423D7A">
        <w:rPr>
          <w:lang w:val="mk-MK"/>
        </w:rPr>
        <w:t>О.Г.</w:t>
      </w:r>
      <w:r w:rsidR="00423D7A">
        <w:rPr>
          <w:lang w:val="en-US"/>
        </w:rPr>
        <w:t xml:space="preserve"> </w:t>
      </w:r>
      <w:r w:rsidR="00C249B1">
        <w:t>немал</w:t>
      </w:r>
      <w:r w:rsidR="00C249B1">
        <w:rPr>
          <w:lang w:val="mk-MK"/>
        </w:rPr>
        <w:t xml:space="preserve">, а требал да има </w:t>
      </w:r>
      <w:r w:rsidR="00CB06F3" w:rsidRPr="00C249B1">
        <w:t xml:space="preserve">докази односно изводи од посебната сметка за извршените уплати на </w:t>
      </w:r>
      <w:r w:rsidR="005B4296" w:rsidRPr="00C249B1">
        <w:rPr>
          <w:lang w:val="mk-MK"/>
        </w:rPr>
        <w:t xml:space="preserve">примените </w:t>
      </w:r>
      <w:r w:rsidR="00CB06F3" w:rsidRPr="00C249B1">
        <w:t xml:space="preserve">парични средства </w:t>
      </w:r>
      <w:r w:rsidR="005B4296" w:rsidRPr="00C249B1">
        <w:rPr>
          <w:lang w:val="mk-MK"/>
        </w:rPr>
        <w:t xml:space="preserve">во неговата канцеларија, </w:t>
      </w:r>
      <w:r w:rsidR="00CB06F3" w:rsidRPr="00C249B1">
        <w:t>ниту пак дополнителни ги доста</w:t>
      </w:r>
      <w:r w:rsidR="005B4296" w:rsidRPr="00C249B1">
        <w:t>вил до Министерството за правда</w:t>
      </w:r>
      <w:r w:rsidR="005B4296" w:rsidRPr="00C249B1">
        <w:rPr>
          <w:lang w:val="mk-MK"/>
        </w:rPr>
        <w:t>.</w:t>
      </w:r>
      <w:proofErr w:type="gramEnd"/>
      <w:r w:rsidR="005B4296" w:rsidRPr="00C249B1">
        <w:rPr>
          <w:lang w:val="mk-MK"/>
        </w:rPr>
        <w:t xml:space="preserve"> Се согледува дека извршител </w:t>
      </w:r>
      <w:r w:rsidR="00423D7A">
        <w:rPr>
          <w:lang w:val="mk-MK"/>
        </w:rPr>
        <w:t>О.Г.</w:t>
      </w:r>
      <w:r w:rsidR="00423D7A">
        <w:rPr>
          <w:lang w:val="en-US"/>
        </w:rPr>
        <w:t xml:space="preserve"> </w:t>
      </w:r>
      <w:r w:rsidR="005B4296" w:rsidRPr="00C249B1">
        <w:rPr>
          <w:lang w:val="mk-MK"/>
        </w:rPr>
        <w:t>дозволувал должниците да го плаќаат долгот во готови пари кои ги примал на рака</w:t>
      </w:r>
      <w:r w:rsidR="001168F2">
        <w:rPr>
          <w:lang w:val="mk-MK"/>
        </w:rPr>
        <w:t xml:space="preserve"> и нема доказ дека истите се уплатени на посебната сметка на извршителот.</w:t>
      </w:r>
      <w:r w:rsidR="005B4296" w:rsidRPr="00C249B1">
        <w:rPr>
          <w:lang w:val="mk-MK"/>
        </w:rPr>
        <w:t xml:space="preserve"> </w:t>
      </w:r>
      <w:r w:rsidR="001168F2">
        <w:rPr>
          <w:lang w:val="mk-MK"/>
        </w:rPr>
        <w:t>В</w:t>
      </w:r>
      <w:r w:rsidR="005B4296" w:rsidRPr="00C249B1">
        <w:rPr>
          <w:lang w:val="mk-MK"/>
        </w:rPr>
        <w:t>аквото постапување на извршителот не значи спроведување</w:t>
      </w:r>
      <w:r w:rsidR="005B4296" w:rsidRPr="00E61599">
        <w:rPr>
          <w:lang w:val="mk-MK"/>
        </w:rPr>
        <w:t xml:space="preserve"> на постапка на присилна наплата на побарување од доверител спрема должник по пре</w:t>
      </w:r>
      <w:r w:rsidR="005B4296">
        <w:rPr>
          <w:lang w:val="mk-MK"/>
        </w:rPr>
        <w:t xml:space="preserve">дмет кој се води пред извршител и е </w:t>
      </w:r>
      <w:r w:rsidR="00731EDB" w:rsidRPr="00E61599">
        <w:rPr>
          <w:lang w:val="mk-MK"/>
        </w:rPr>
        <w:t xml:space="preserve">спротивно на член </w:t>
      </w:r>
      <w:r w:rsidR="00731EDB" w:rsidRPr="00E61599">
        <w:rPr>
          <w:rFonts w:eastAsiaTheme="minorEastAsia"/>
          <w:lang w:val="mk-MK"/>
        </w:rPr>
        <w:t>36</w:t>
      </w:r>
      <w:r w:rsidR="00731EDB" w:rsidRPr="00E61599">
        <w:rPr>
          <w:rFonts w:eastAsiaTheme="minorEastAsia"/>
        </w:rPr>
        <w:t xml:space="preserve"> став </w:t>
      </w:r>
      <w:r w:rsidR="00731EDB" w:rsidRPr="00E61599">
        <w:rPr>
          <w:rFonts w:eastAsiaTheme="minorEastAsia"/>
          <w:lang w:val="mk-MK"/>
        </w:rPr>
        <w:t>5</w:t>
      </w:r>
      <w:r w:rsidR="00731EDB" w:rsidRPr="00E61599">
        <w:rPr>
          <w:rFonts w:eastAsiaTheme="minorEastAsia"/>
        </w:rPr>
        <w:t xml:space="preserve"> од Законот за извршување</w:t>
      </w:r>
      <w:r w:rsidR="00731EDB" w:rsidRPr="00E61599">
        <w:rPr>
          <w:rFonts w:eastAsiaTheme="minorEastAsia"/>
          <w:lang w:val="mk-MK"/>
        </w:rPr>
        <w:t xml:space="preserve">, согласно кој </w:t>
      </w:r>
      <w:r w:rsidR="00731EDB" w:rsidRPr="00E61599">
        <w:rPr>
          <w:lang w:val="mk-MK"/>
        </w:rPr>
        <w:t>извршителот е должен да ги прими уплатите од должникот на својата посебна сметка</w:t>
      </w:r>
      <w:r w:rsidR="007124CC" w:rsidRPr="00E61599">
        <w:rPr>
          <w:lang w:val="mk-MK"/>
        </w:rPr>
        <w:t>.</w:t>
      </w:r>
      <w:r w:rsidR="00731EDB" w:rsidRPr="00E61599">
        <w:rPr>
          <w:lang w:val="mk-MK"/>
        </w:rPr>
        <w:t xml:space="preserve"> </w:t>
      </w:r>
      <w:r w:rsidRPr="00E61599">
        <w:rPr>
          <w:lang w:val="mk-MK"/>
        </w:rPr>
        <w:t xml:space="preserve">Извршителот како лице со јавни овластувања е обврзан пред започнување со работа, независно од редовната сметка да отвори сметка кај еден од носителите на платен промет на која ќе се уплаќаат единствено парите од реализираните извршувања и ќе се користат исклучиво за намирување на доверителите. </w:t>
      </w:r>
    </w:p>
    <w:p w:rsidR="00C5009A" w:rsidRPr="00C5009A" w:rsidRDefault="00C5009A" w:rsidP="00C5009A">
      <w:pPr>
        <w:spacing w:line="276" w:lineRule="auto"/>
        <w:ind w:firstLine="720"/>
        <w:jc w:val="both"/>
        <w:rPr>
          <w:lang w:val="mk-MK"/>
        </w:rPr>
      </w:pPr>
      <w:r w:rsidRPr="0037391B">
        <w:rPr>
          <w:lang w:val="ru-RU"/>
        </w:rPr>
        <w:t>Како в</w:t>
      </w:r>
      <w:r>
        <w:rPr>
          <w:lang w:val="ru-RU"/>
        </w:rPr>
        <w:t>о дејствијата опишани во точка 1</w:t>
      </w:r>
      <w:r w:rsidRPr="0037391B">
        <w:rPr>
          <w:lang w:val="ru-RU"/>
        </w:rPr>
        <w:t xml:space="preserve"> од Предлогот се содржин</w:t>
      </w:r>
      <w:r w:rsidRPr="0037391B">
        <w:t>и</w:t>
      </w:r>
      <w:r w:rsidRPr="0037391B">
        <w:rPr>
          <w:lang w:val="ru-RU"/>
        </w:rPr>
        <w:t xml:space="preserve"> сите битни елементи н</w:t>
      </w:r>
      <w:r w:rsidRPr="0037391B">
        <w:rPr>
          <w:lang w:val="en-US"/>
        </w:rPr>
        <w:t>a</w:t>
      </w:r>
      <w:r w:rsidRPr="0037391B">
        <w:rPr>
          <w:lang w:val="ru-RU"/>
        </w:rPr>
        <w:t xml:space="preserve"> дисциплинската повреда </w:t>
      </w:r>
      <w:r w:rsidRPr="0037391B">
        <w:t xml:space="preserve">по член 66 став 1 алинеја </w:t>
      </w:r>
      <w:r w:rsidRPr="0037391B">
        <w:rPr>
          <w:lang w:val="mk-MK"/>
        </w:rPr>
        <w:t>12 од ЗИ</w:t>
      </w:r>
      <w:r w:rsidRPr="0037391B">
        <w:t xml:space="preserve">, ДК при КИРСМ го огласи за виновен извршителот </w:t>
      </w:r>
      <w:r w:rsidR="00423D7A">
        <w:rPr>
          <w:lang w:val="mk-MK"/>
        </w:rPr>
        <w:t>О.Г.</w:t>
      </w:r>
      <w:r w:rsidR="00423D7A">
        <w:rPr>
          <w:lang w:val="en-US"/>
        </w:rPr>
        <w:t xml:space="preserve"> </w:t>
      </w:r>
      <w:r w:rsidRPr="0037391B">
        <w:rPr>
          <w:lang w:val="mk-MK"/>
        </w:rPr>
        <w:t xml:space="preserve">од </w:t>
      </w:r>
      <w:r w:rsidR="00423D7A">
        <w:rPr>
          <w:lang w:val="mk-MK"/>
        </w:rPr>
        <w:t>Д</w:t>
      </w:r>
      <w:r w:rsidR="00423D7A">
        <w:rPr>
          <w:lang w:val="en-US"/>
        </w:rPr>
        <w:t>.</w:t>
      </w:r>
      <w:r w:rsidRPr="0037391B">
        <w:t xml:space="preserve"> и согласно чл. </w:t>
      </w:r>
      <w:proofErr w:type="gramStart"/>
      <w:r w:rsidRPr="0037391B">
        <w:t>62 став 1 т</w:t>
      </w:r>
      <w:r w:rsidRPr="0037391B">
        <w:rPr>
          <w:lang w:val="mk-MK"/>
        </w:rPr>
        <w:t xml:space="preserve">очка </w:t>
      </w:r>
      <w:r>
        <w:rPr>
          <w:lang w:val="mk-MK"/>
        </w:rPr>
        <w:t>г</w:t>
      </w:r>
      <w:r w:rsidRPr="0037391B">
        <w:t xml:space="preserve">) </w:t>
      </w:r>
      <w:r w:rsidRPr="0037391B">
        <w:rPr>
          <w:lang w:val="mk-MK"/>
        </w:rPr>
        <w:t xml:space="preserve">од ЗИ </w:t>
      </w:r>
      <w:r w:rsidRPr="0037391B">
        <w:t>му се изрече</w:t>
      </w:r>
      <w:r w:rsidRPr="0037391B">
        <w:rPr>
          <w:lang w:val="mk-MK"/>
        </w:rPr>
        <w:t xml:space="preserve"> </w:t>
      </w:r>
      <w:r w:rsidRPr="0037391B">
        <w:t xml:space="preserve">дисциплинска мерка </w:t>
      </w:r>
      <w:r>
        <w:rPr>
          <w:b/>
          <w:lang w:val="mk-MK"/>
        </w:rPr>
        <w:t>Привремено</w:t>
      </w:r>
      <w:r w:rsidRPr="0037391B">
        <w:rPr>
          <w:b/>
        </w:rPr>
        <w:t xml:space="preserve"> одземање на правото на вршење на должноста извршител</w:t>
      </w:r>
      <w:r>
        <w:rPr>
          <w:b/>
          <w:lang w:val="mk-MK"/>
        </w:rPr>
        <w:t xml:space="preserve"> во траење од три месеци</w:t>
      </w:r>
      <w:r w:rsidRPr="0037391B">
        <w:rPr>
          <w:lang w:val="mk-MK"/>
        </w:rPr>
        <w:t>.</w:t>
      </w:r>
      <w:proofErr w:type="gramEnd"/>
      <w:r w:rsidRPr="0037391B">
        <w:rPr>
          <w:lang w:val="mk-MK"/>
        </w:rPr>
        <w:t xml:space="preserve"> </w:t>
      </w:r>
    </w:p>
    <w:p w:rsidR="00113BA1" w:rsidRDefault="00604D9D" w:rsidP="00423D7A">
      <w:pPr>
        <w:spacing w:line="276" w:lineRule="auto"/>
        <w:ind w:firstLine="720"/>
        <w:jc w:val="both"/>
        <w:rPr>
          <w:lang w:val="mk-MK"/>
        </w:rPr>
      </w:pPr>
      <w:r w:rsidRPr="00221B1F">
        <w:rPr>
          <w:lang w:val="ru-RU"/>
        </w:rPr>
        <w:t xml:space="preserve">Дисциплинската комисија при Комората на извршители на РСМ </w:t>
      </w:r>
      <w:r w:rsidRPr="00221B1F">
        <w:t xml:space="preserve">одлучувајќи по повод основаноста на наводите опишани во </w:t>
      </w:r>
      <w:r w:rsidRPr="00221B1F">
        <w:rPr>
          <w:lang w:val="mk-MK"/>
        </w:rPr>
        <w:t xml:space="preserve">точка 2 од </w:t>
      </w:r>
      <w:r w:rsidRPr="00221B1F">
        <w:rPr>
          <w:lang w:val="ru-RU"/>
        </w:rPr>
        <w:t>Предлогот за поведување на дисциплинска постапка</w:t>
      </w:r>
      <w:r w:rsidRPr="00221B1F">
        <w:rPr>
          <w:lang w:val="mk-MK"/>
        </w:rPr>
        <w:t xml:space="preserve"> </w:t>
      </w:r>
      <w:r w:rsidRPr="00221B1F">
        <w:rPr>
          <w:lang w:val="ru-RU"/>
        </w:rPr>
        <w:t>бр.</w:t>
      </w:r>
      <w:r w:rsidR="00423D7A">
        <w:rPr>
          <w:lang w:val="mk-MK"/>
        </w:rPr>
        <w:t>09-</w:t>
      </w:r>
      <w:r w:rsidR="00423D7A">
        <w:rPr>
          <w:lang w:val="en-US"/>
        </w:rPr>
        <w:t>--</w:t>
      </w:r>
      <w:r w:rsidRPr="00221B1F">
        <w:rPr>
          <w:lang w:val="mk-MK"/>
        </w:rPr>
        <w:t>/1</w:t>
      </w:r>
      <w:r w:rsidRPr="00221B1F">
        <w:rPr>
          <w:lang w:val="ru-RU"/>
        </w:rPr>
        <w:t xml:space="preserve"> од 09</w:t>
      </w:r>
      <w:r w:rsidRPr="00221B1F">
        <w:t>.</w:t>
      </w:r>
      <w:r w:rsidRPr="00221B1F">
        <w:rPr>
          <w:lang w:val="mk-MK"/>
        </w:rPr>
        <w:t>01</w:t>
      </w:r>
      <w:r w:rsidRPr="00221B1F">
        <w:t>.202</w:t>
      </w:r>
      <w:r w:rsidRPr="00221B1F">
        <w:rPr>
          <w:lang w:val="mk-MK"/>
        </w:rPr>
        <w:t>5</w:t>
      </w:r>
      <w:r w:rsidRPr="00221B1F">
        <w:rPr>
          <w:lang w:val="ru-RU"/>
        </w:rPr>
        <w:t xml:space="preserve"> година на РСМ Министерство за правда</w:t>
      </w:r>
      <w:r w:rsidRPr="00221B1F">
        <w:t xml:space="preserve"> утврди дека извршител</w:t>
      </w:r>
      <w:r w:rsidRPr="00221B1F">
        <w:rPr>
          <w:lang w:val="mk-MK"/>
        </w:rPr>
        <w:t xml:space="preserve"> </w:t>
      </w:r>
      <w:r w:rsidR="00423D7A">
        <w:rPr>
          <w:lang w:val="mk-MK"/>
        </w:rPr>
        <w:t>О.Г.</w:t>
      </w:r>
      <w:r w:rsidR="00423D7A">
        <w:rPr>
          <w:lang w:val="en-US"/>
        </w:rPr>
        <w:t xml:space="preserve"> </w:t>
      </w:r>
      <w:r w:rsidR="00423D7A">
        <w:rPr>
          <w:lang w:val="mk-MK"/>
        </w:rPr>
        <w:t>од Д</w:t>
      </w:r>
      <w:r w:rsidR="00423D7A">
        <w:rPr>
          <w:lang w:val="en-US"/>
        </w:rPr>
        <w:t>.</w:t>
      </w:r>
      <w:r w:rsidRPr="00221B1F">
        <w:rPr>
          <w:lang w:val="mk-MK"/>
        </w:rPr>
        <w:t>,</w:t>
      </w:r>
      <w:r w:rsidRPr="00221B1F">
        <w:t xml:space="preserve"> </w:t>
      </w:r>
      <w:r w:rsidRPr="00221B1F">
        <w:rPr>
          <w:lang w:val="mk-MK"/>
        </w:rPr>
        <w:t xml:space="preserve">ја </w:t>
      </w:r>
      <w:r w:rsidRPr="00221B1F">
        <w:t xml:space="preserve">сторил дисциплинска </w:t>
      </w:r>
      <w:r w:rsidRPr="00221B1F">
        <w:rPr>
          <w:lang w:val="mk-MK"/>
        </w:rPr>
        <w:t>п</w:t>
      </w:r>
      <w:r w:rsidRPr="00221B1F">
        <w:t>овреда</w:t>
      </w:r>
      <w:r w:rsidRPr="00221B1F">
        <w:rPr>
          <w:lang w:val="mk-MK"/>
        </w:rPr>
        <w:t xml:space="preserve">, утврдена во </w:t>
      </w:r>
      <w:r w:rsidRPr="00C249B1">
        <w:rPr>
          <w:b/>
          <w:lang w:val="mk-MK"/>
        </w:rPr>
        <w:t xml:space="preserve">член  </w:t>
      </w:r>
      <w:r w:rsidRPr="00C249B1">
        <w:rPr>
          <w:rFonts w:eastAsiaTheme="minorEastAsia"/>
          <w:b/>
        </w:rPr>
        <w:t xml:space="preserve">65 став 1 алинеја </w:t>
      </w:r>
      <w:r w:rsidRPr="00C249B1">
        <w:rPr>
          <w:rFonts w:eastAsiaTheme="minorEastAsia"/>
          <w:b/>
          <w:lang w:val="mk-MK"/>
        </w:rPr>
        <w:t>5</w:t>
      </w:r>
      <w:r w:rsidRPr="00221B1F">
        <w:rPr>
          <w:rFonts w:eastAsiaTheme="minorEastAsia"/>
        </w:rPr>
        <w:t xml:space="preserve"> од Законот за извршување (Службен </w:t>
      </w:r>
      <w:r w:rsidRPr="00221B1F">
        <w:rPr>
          <w:rFonts w:eastAsiaTheme="minorEastAsia"/>
          <w:lang w:val="mk-MK"/>
        </w:rPr>
        <w:t>В</w:t>
      </w:r>
      <w:r w:rsidRPr="00221B1F">
        <w:rPr>
          <w:rFonts w:eastAsiaTheme="minorEastAsia"/>
        </w:rPr>
        <w:t>есник на Р</w:t>
      </w:r>
      <w:r w:rsidRPr="00221B1F">
        <w:rPr>
          <w:rFonts w:eastAsiaTheme="minorEastAsia"/>
          <w:lang w:val="mk-MK"/>
        </w:rPr>
        <w:t xml:space="preserve">М </w:t>
      </w:r>
      <w:r w:rsidRPr="00221B1F">
        <w:rPr>
          <w:rFonts w:eastAsiaTheme="minorEastAsia"/>
        </w:rPr>
        <w:t xml:space="preserve">бр. </w:t>
      </w:r>
      <w:proofErr w:type="gramStart"/>
      <w:r w:rsidRPr="00221B1F">
        <w:rPr>
          <w:rFonts w:eastAsiaTheme="minorEastAsia"/>
        </w:rPr>
        <w:t>72/16</w:t>
      </w:r>
      <w:r w:rsidRPr="00221B1F">
        <w:rPr>
          <w:rFonts w:eastAsiaTheme="minorEastAsia"/>
          <w:lang w:val="en-US"/>
        </w:rPr>
        <w:t>,</w:t>
      </w:r>
      <w:r w:rsidRPr="00221B1F">
        <w:rPr>
          <w:rFonts w:eastAsiaTheme="minorEastAsia"/>
        </w:rPr>
        <w:t xml:space="preserve"> бр.</w:t>
      </w:r>
      <w:proofErr w:type="gramEnd"/>
      <w:r w:rsidRPr="00221B1F">
        <w:rPr>
          <w:rFonts w:eastAsiaTheme="minorEastAsia"/>
        </w:rPr>
        <w:t xml:space="preserve"> 142/16, 233/18</w:t>
      </w:r>
      <w:r w:rsidRPr="00221B1F">
        <w:rPr>
          <w:rFonts w:eastAsiaTheme="minorEastAsia"/>
          <w:lang w:val="mk-MK"/>
        </w:rPr>
        <w:t>,</w:t>
      </w:r>
      <w:r w:rsidRPr="00221B1F">
        <w:rPr>
          <w:rFonts w:eastAsiaTheme="minorEastAsia"/>
        </w:rPr>
        <w:t xml:space="preserve"> 14/20</w:t>
      </w:r>
      <w:r w:rsidRPr="00221B1F">
        <w:rPr>
          <w:rFonts w:eastAsiaTheme="minorEastAsia"/>
          <w:lang w:val="mk-MK"/>
        </w:rPr>
        <w:t xml:space="preserve"> и 154/23</w:t>
      </w:r>
      <w:r w:rsidRPr="00221B1F">
        <w:rPr>
          <w:rFonts w:eastAsiaTheme="minorEastAsia"/>
        </w:rPr>
        <w:t>)</w:t>
      </w:r>
      <w:r w:rsidRPr="00221B1F">
        <w:t>,</w:t>
      </w:r>
      <w:r w:rsidRPr="00221B1F">
        <w:rPr>
          <w:lang w:val="mk-MK"/>
        </w:rPr>
        <w:t xml:space="preserve"> </w:t>
      </w:r>
      <w:r w:rsidR="00423D7A">
        <w:rPr>
          <w:rFonts w:eastAsiaTheme="minorEastAsia"/>
          <w:lang w:val="mk-MK"/>
        </w:rPr>
        <w:t>извршителот не дал</w:t>
      </w:r>
      <w:r w:rsidRPr="00221B1F">
        <w:rPr>
          <w:rFonts w:eastAsiaTheme="minorEastAsia"/>
          <w:lang w:val="mk-MK"/>
        </w:rPr>
        <w:t xml:space="preserve"> податоци за цели на вршење на </w:t>
      </w:r>
      <w:r w:rsidRPr="00221B1F">
        <w:rPr>
          <w:rFonts w:eastAsiaTheme="minorEastAsia"/>
          <w:lang w:val="mk-MK"/>
        </w:rPr>
        <w:lastRenderedPageBreak/>
        <w:t xml:space="preserve">надзорот, </w:t>
      </w:r>
      <w:r w:rsidRPr="00221B1F">
        <w:t xml:space="preserve">на начин што </w:t>
      </w:r>
      <w:r w:rsidRPr="00221B1F">
        <w:rPr>
          <w:lang w:val="mk-MK"/>
        </w:rPr>
        <w:t xml:space="preserve">извршител </w:t>
      </w:r>
      <w:r w:rsidR="00423D7A">
        <w:rPr>
          <w:lang w:val="mk-MK"/>
        </w:rPr>
        <w:t>О.Г.</w:t>
      </w:r>
      <w:r w:rsidR="00423D7A">
        <w:rPr>
          <w:lang w:val="en-US"/>
        </w:rPr>
        <w:t xml:space="preserve"> </w:t>
      </w:r>
      <w:r w:rsidR="0078318D" w:rsidRPr="00221B1F">
        <w:rPr>
          <w:lang w:val="mk-MK"/>
        </w:rPr>
        <w:t xml:space="preserve">до </w:t>
      </w:r>
      <w:r w:rsidR="0078318D" w:rsidRPr="00221B1F">
        <w:rPr>
          <w:lang w:val="ru-RU"/>
        </w:rPr>
        <w:t>Министерството за правда</w:t>
      </w:r>
      <w:r w:rsidR="0078318D" w:rsidRPr="00221B1F">
        <w:rPr>
          <w:lang w:val="mk-MK"/>
        </w:rPr>
        <w:t xml:space="preserve"> </w:t>
      </w:r>
      <w:r w:rsidRPr="00221B1F">
        <w:rPr>
          <w:rFonts w:eastAsiaTheme="minorEastAsia"/>
        </w:rPr>
        <w:t xml:space="preserve">не </w:t>
      </w:r>
      <w:r w:rsidR="0078318D" w:rsidRPr="00221B1F">
        <w:rPr>
          <w:rFonts w:eastAsiaTheme="minorEastAsia"/>
          <w:lang w:val="mk-MK"/>
        </w:rPr>
        <w:t xml:space="preserve">ги </w:t>
      </w:r>
      <w:r w:rsidRPr="00221B1F">
        <w:rPr>
          <w:rFonts w:eastAsiaTheme="minorEastAsia"/>
        </w:rPr>
        <w:t>достави</w:t>
      </w:r>
      <w:r w:rsidRPr="00221B1F">
        <w:rPr>
          <w:rFonts w:eastAsiaTheme="minorEastAsia"/>
          <w:lang w:val="mk-MK"/>
        </w:rPr>
        <w:t>л</w:t>
      </w:r>
      <w:r w:rsidRPr="00221B1F">
        <w:rPr>
          <w:rFonts w:eastAsiaTheme="minorEastAsia"/>
        </w:rPr>
        <w:t xml:space="preserve"> </w:t>
      </w:r>
      <w:r w:rsidR="0078318D" w:rsidRPr="00221B1F">
        <w:t xml:space="preserve">сите </w:t>
      </w:r>
      <w:r w:rsidR="0078318D" w:rsidRPr="00221B1F">
        <w:rPr>
          <w:lang w:val="mk-MK"/>
        </w:rPr>
        <w:t xml:space="preserve">побарани </w:t>
      </w:r>
      <w:r w:rsidR="0078318D" w:rsidRPr="00221B1F">
        <w:t>изв</w:t>
      </w:r>
      <w:r w:rsidR="00221B1F">
        <w:t xml:space="preserve">оди од секоја извршена уплата </w:t>
      </w:r>
      <w:r w:rsidR="00221B1F">
        <w:rPr>
          <w:lang w:val="mk-MK"/>
        </w:rPr>
        <w:t>од</w:t>
      </w:r>
      <w:r w:rsidR="0078318D" w:rsidRPr="00221B1F">
        <w:t xml:space="preserve"> неговата посебна сметка како и изводите за распределба на уплатените парични средства</w:t>
      </w:r>
      <w:r w:rsidR="0078318D" w:rsidRPr="00221B1F">
        <w:rPr>
          <w:lang w:val="mk-MK"/>
        </w:rPr>
        <w:t xml:space="preserve"> за извршните предмети </w:t>
      </w:r>
      <w:r w:rsidR="00423D7A">
        <w:t>И.бр.--/23, И.бр.--/23, И.бр.--/24 и И.бр.---</w:t>
      </w:r>
      <w:r w:rsidR="0078318D" w:rsidRPr="00221B1F">
        <w:t>/24</w:t>
      </w:r>
      <w:r w:rsidR="0078318D" w:rsidRPr="00221B1F">
        <w:rPr>
          <w:lang w:val="mk-MK"/>
        </w:rPr>
        <w:t xml:space="preserve">, за што бил задолжен со Записник од извршен надзор </w:t>
      </w:r>
      <w:r w:rsidR="0078318D" w:rsidRPr="00221B1F">
        <w:rPr>
          <w:rFonts w:eastAsiaTheme="minorEastAsia"/>
        </w:rPr>
        <w:t xml:space="preserve">од страна на </w:t>
      </w:r>
      <w:r w:rsidR="001168F2">
        <w:rPr>
          <w:rFonts w:eastAsiaTheme="minorEastAsia"/>
          <w:lang w:val="mk-MK"/>
        </w:rPr>
        <w:t>овластената Комисија при Министерството за правда</w:t>
      </w:r>
      <w:r w:rsidR="0078318D" w:rsidRPr="00221B1F">
        <w:rPr>
          <w:rFonts w:eastAsiaTheme="minorEastAsia"/>
          <w:lang w:val="mk-MK"/>
        </w:rPr>
        <w:t xml:space="preserve"> на ден 28.10.2024 година. </w:t>
      </w:r>
      <w:r w:rsidR="00221B1F" w:rsidRPr="00221B1F">
        <w:rPr>
          <w:rFonts w:eastAsiaTheme="minorEastAsia"/>
          <w:lang w:val="mk-MK"/>
        </w:rPr>
        <w:t xml:space="preserve">Извршител </w:t>
      </w:r>
      <w:r w:rsidR="00423D7A">
        <w:rPr>
          <w:lang w:val="mk-MK"/>
        </w:rPr>
        <w:t>О.Г.</w:t>
      </w:r>
      <w:r w:rsidR="00423D7A">
        <w:rPr>
          <w:lang w:val="en-US"/>
        </w:rPr>
        <w:t xml:space="preserve"> </w:t>
      </w:r>
      <w:r w:rsidR="00221B1F" w:rsidRPr="00221B1F">
        <w:rPr>
          <w:lang w:val="mk-MK"/>
        </w:rPr>
        <w:t xml:space="preserve">од </w:t>
      </w:r>
      <w:r w:rsidR="00423D7A">
        <w:rPr>
          <w:lang w:val="mk-MK"/>
        </w:rPr>
        <w:t>Д</w:t>
      </w:r>
      <w:r w:rsidR="00423D7A">
        <w:rPr>
          <w:lang w:val="en-US"/>
        </w:rPr>
        <w:t>.</w:t>
      </w:r>
      <w:r w:rsidR="00221B1F" w:rsidRPr="00221B1F">
        <w:rPr>
          <w:lang w:val="mk-MK"/>
        </w:rPr>
        <w:t xml:space="preserve"> </w:t>
      </w:r>
      <w:r w:rsidR="0078318D" w:rsidRPr="00221B1F">
        <w:t xml:space="preserve">до </w:t>
      </w:r>
      <w:r w:rsidR="00221B1F" w:rsidRPr="00221B1F">
        <w:rPr>
          <w:lang w:val="mk-MK"/>
        </w:rPr>
        <w:t>Министерството за правда ги</w:t>
      </w:r>
      <w:r w:rsidR="0078318D" w:rsidRPr="00221B1F">
        <w:t xml:space="preserve"> доставил само изводи</w:t>
      </w:r>
      <w:r w:rsidR="00221B1F" w:rsidRPr="00221B1F">
        <w:rPr>
          <w:lang w:val="mk-MK"/>
        </w:rPr>
        <w:t>те</w:t>
      </w:r>
      <w:r w:rsidR="0078318D" w:rsidRPr="00221B1F">
        <w:t xml:space="preserve"> од извршените уплати </w:t>
      </w:r>
      <w:r w:rsidR="00423D7A">
        <w:t>за предметите И.бр.--/23 и И.бр.---</w:t>
      </w:r>
      <w:r w:rsidR="0078318D" w:rsidRPr="00221B1F">
        <w:t xml:space="preserve">/24, со што постапил спротивно на Правилникот за начинот на вршење на надзор над работата на Комората на извршители и на извршителите и сторил дисциплинска повреда </w:t>
      </w:r>
      <w:r w:rsidR="0078318D" w:rsidRPr="001168F2">
        <w:rPr>
          <w:b/>
        </w:rPr>
        <w:t>од член 65 ст.1 алинеја 5</w:t>
      </w:r>
      <w:r w:rsidR="0078318D" w:rsidRPr="00F52EBE">
        <w:rPr>
          <w:b/>
        </w:rPr>
        <w:t xml:space="preserve"> </w:t>
      </w:r>
      <w:r w:rsidR="0078318D" w:rsidRPr="00F52EBE">
        <w:t>од Законот за извршување.</w:t>
      </w:r>
      <w:r w:rsidR="00221B1F" w:rsidRPr="00F52EBE">
        <w:rPr>
          <w:lang w:val="mk-MK"/>
        </w:rPr>
        <w:t xml:space="preserve"> ДК при КИРСМ при одлучувањето го зема во предвид и фактот дека извршителот на записник од одржан главен претрес, изјави дека негова грешка е што поради здравствени причини на предлагачот </w:t>
      </w:r>
      <w:r w:rsidR="00221B1F" w:rsidRPr="00F52EBE">
        <w:t xml:space="preserve">навреме не ги доставил </w:t>
      </w:r>
      <w:r w:rsidR="00221B1F" w:rsidRPr="00F52EBE">
        <w:rPr>
          <w:lang w:val="mk-MK"/>
        </w:rPr>
        <w:t xml:space="preserve">побараните </w:t>
      </w:r>
      <w:r w:rsidR="00221B1F" w:rsidRPr="00F52EBE">
        <w:t>списи.</w:t>
      </w:r>
      <w:r w:rsidR="00221B1F">
        <w:t xml:space="preserve"> </w:t>
      </w:r>
    </w:p>
    <w:p w:rsidR="00DA6DEA" w:rsidRPr="00345511" w:rsidRDefault="00DA6DEA" w:rsidP="00345511">
      <w:pPr>
        <w:spacing w:line="276" w:lineRule="auto"/>
        <w:ind w:firstLine="720"/>
        <w:jc w:val="both"/>
        <w:rPr>
          <w:lang w:val="ru-RU"/>
        </w:rPr>
      </w:pPr>
      <w:r w:rsidRPr="007239F4">
        <w:rPr>
          <w:lang w:val="ru-RU"/>
        </w:rPr>
        <w:t>Како во дејствија</w:t>
      </w:r>
      <w:r>
        <w:rPr>
          <w:lang w:val="ru-RU"/>
        </w:rPr>
        <w:t>та опишани во точка 2 од Предлогот</w:t>
      </w:r>
      <w:r w:rsidRPr="007239F4">
        <w:rPr>
          <w:lang w:val="ru-RU"/>
        </w:rPr>
        <w:t xml:space="preserve"> се содржин</w:t>
      </w:r>
      <w:r w:rsidRPr="007239F4">
        <w:t>и</w:t>
      </w:r>
      <w:r w:rsidRPr="007239F4">
        <w:rPr>
          <w:lang w:val="ru-RU"/>
        </w:rPr>
        <w:t xml:space="preserve"> сите битни елементи н</w:t>
      </w:r>
      <w:r w:rsidRPr="007239F4">
        <w:rPr>
          <w:lang w:val="en-US"/>
        </w:rPr>
        <w:t>a</w:t>
      </w:r>
      <w:r w:rsidRPr="007239F4">
        <w:rPr>
          <w:lang w:val="ru-RU"/>
        </w:rPr>
        <w:t xml:space="preserve"> дисциплинската повреда </w:t>
      </w:r>
      <w:r w:rsidRPr="007239F4">
        <w:t xml:space="preserve">по </w:t>
      </w:r>
      <w:r w:rsidRPr="00345511">
        <w:rPr>
          <w:b/>
        </w:rPr>
        <w:t xml:space="preserve">член 65 став 1 алинеја </w:t>
      </w:r>
      <w:r w:rsidRPr="00345511">
        <w:rPr>
          <w:b/>
          <w:lang w:val="mk-MK"/>
        </w:rPr>
        <w:t>5</w:t>
      </w:r>
      <w:r w:rsidRPr="007239F4">
        <w:t xml:space="preserve"> од ЗИ, </w:t>
      </w:r>
      <w:r w:rsidRPr="005848AE">
        <w:t>ДК при КИРСМ</w:t>
      </w:r>
      <w:r w:rsidRPr="007239F4">
        <w:t xml:space="preserve"> го огласи за виновен извршителот </w:t>
      </w:r>
      <w:r w:rsidR="00423D7A">
        <w:rPr>
          <w:lang w:val="mk-MK"/>
        </w:rPr>
        <w:t>О.Г.</w:t>
      </w:r>
      <w:r w:rsidR="00423D7A">
        <w:rPr>
          <w:lang w:val="en-US"/>
        </w:rPr>
        <w:t xml:space="preserve"> </w:t>
      </w:r>
      <w:r w:rsidR="00423D7A" w:rsidRPr="00221B1F">
        <w:rPr>
          <w:lang w:val="mk-MK"/>
        </w:rPr>
        <w:t xml:space="preserve">од </w:t>
      </w:r>
      <w:r w:rsidR="00423D7A">
        <w:rPr>
          <w:lang w:val="mk-MK"/>
        </w:rPr>
        <w:t>Д</w:t>
      </w:r>
      <w:r w:rsidR="00423D7A">
        <w:rPr>
          <w:lang w:val="en-US"/>
        </w:rPr>
        <w:t>.</w:t>
      </w:r>
      <w:r w:rsidR="00423D7A" w:rsidRPr="00221B1F">
        <w:rPr>
          <w:lang w:val="mk-MK"/>
        </w:rPr>
        <w:t xml:space="preserve"> </w:t>
      </w:r>
      <w:r w:rsidRPr="007239F4">
        <w:t xml:space="preserve">и согласно чл. </w:t>
      </w:r>
      <w:proofErr w:type="gramStart"/>
      <w:r w:rsidRPr="007239F4">
        <w:t>62 став 1 т.</w:t>
      </w:r>
      <w:r>
        <w:rPr>
          <w:lang w:val="mk-MK"/>
        </w:rPr>
        <w:t xml:space="preserve"> </w:t>
      </w:r>
      <w:r>
        <w:t>в)</w:t>
      </w:r>
      <w:r>
        <w:rPr>
          <w:lang w:val="mk-MK"/>
        </w:rPr>
        <w:t xml:space="preserve"> па </w:t>
      </w:r>
      <w:r w:rsidRPr="007239F4">
        <w:t xml:space="preserve">му се изрече дисциплинска мерка </w:t>
      </w:r>
      <w:r>
        <w:rPr>
          <w:lang w:val="mk-MK"/>
        </w:rPr>
        <w:t>-</w:t>
      </w:r>
      <w:r w:rsidRPr="007239F4">
        <w:t xml:space="preserve">парична казна во висина од </w:t>
      </w:r>
      <w:r w:rsidR="00423D7A">
        <w:rPr>
          <w:lang w:val="en-US"/>
        </w:rPr>
        <w:t>-----</w:t>
      </w:r>
      <w:r w:rsidRPr="007239F4">
        <w:t xml:space="preserve"> евра во денарска</w:t>
      </w:r>
      <w:r w:rsidRPr="007239F4">
        <w:rPr>
          <w:lang w:val="ru-RU"/>
        </w:rPr>
        <w:t xml:space="preserve"> </w:t>
      </w:r>
      <w:r w:rsidRPr="007239F4">
        <w:t xml:space="preserve">противредност според среден курс на Народна банка на </w:t>
      </w:r>
      <w:r>
        <w:rPr>
          <w:lang w:val="mk-MK"/>
        </w:rPr>
        <w:t>РСМ</w:t>
      </w:r>
      <w:r w:rsidRPr="007239F4">
        <w:t xml:space="preserve"> на денот на изрекувањето</w:t>
      </w:r>
      <w:r w:rsidRPr="007239F4">
        <w:rPr>
          <w:lang w:val="mk-MK"/>
        </w:rPr>
        <w:t>.</w:t>
      </w:r>
      <w:proofErr w:type="gramEnd"/>
      <w:r w:rsidRPr="007239F4">
        <w:rPr>
          <w:lang w:val="ru-RU"/>
        </w:rPr>
        <w:t xml:space="preserve"> </w:t>
      </w:r>
    </w:p>
    <w:p w:rsidR="007A6DF8" w:rsidRPr="007A6DF8" w:rsidRDefault="004D0A2C" w:rsidP="007E59DD">
      <w:pPr>
        <w:spacing w:line="276" w:lineRule="auto"/>
        <w:ind w:firstLine="720"/>
        <w:jc w:val="both"/>
        <w:rPr>
          <w:lang w:val="mk-MK"/>
        </w:rPr>
      </w:pPr>
      <w:bookmarkStart w:id="0" w:name="_Hlk180655650"/>
      <w:bookmarkStart w:id="1" w:name="_Hlk180655918"/>
      <w:r w:rsidRPr="007E59DD">
        <w:t>Дисциплинската комисија при Комората на извршители на РСМ одлучувајќи по повод основаноста на наво</w:t>
      </w:r>
      <w:r w:rsidR="00F52EBE" w:rsidRPr="007E59DD">
        <w:t xml:space="preserve">дите опишани во точка </w:t>
      </w:r>
      <w:r w:rsidR="00F52EBE" w:rsidRPr="007E59DD">
        <w:rPr>
          <w:lang w:val="mk-MK"/>
        </w:rPr>
        <w:t>3</w:t>
      </w:r>
      <w:r w:rsidRPr="007E59DD">
        <w:rPr>
          <w:lang w:val="mk-MK"/>
        </w:rPr>
        <w:t xml:space="preserve"> </w:t>
      </w:r>
      <w:r w:rsidRPr="007E59DD">
        <w:t xml:space="preserve">од Предлогот за поведување дисциплинска постапка утврди дека извршителот </w:t>
      </w:r>
      <w:r w:rsidR="00431743" w:rsidRPr="007E59DD">
        <w:t>ја сторил дисциплинската повреда: „не води евиденција за наплатена награда и други трошоци согласно со овој закон и подзаконските акти</w:t>
      </w:r>
      <w:r w:rsidR="00431743" w:rsidRPr="007E59DD">
        <w:rPr>
          <w:lang w:val="mk-MK"/>
        </w:rPr>
        <w:t xml:space="preserve">“ </w:t>
      </w:r>
      <w:r w:rsidR="00431743" w:rsidRPr="007E59DD">
        <w:t xml:space="preserve">по </w:t>
      </w:r>
      <w:r w:rsidR="00431743" w:rsidRPr="00345511">
        <w:rPr>
          <w:b/>
        </w:rPr>
        <w:t xml:space="preserve">член 65 алинеја </w:t>
      </w:r>
      <w:r w:rsidR="00431743" w:rsidRPr="00345511">
        <w:rPr>
          <w:b/>
          <w:lang w:val="mk-MK"/>
        </w:rPr>
        <w:t>8</w:t>
      </w:r>
      <w:r w:rsidR="00431743" w:rsidRPr="007E59DD">
        <w:rPr>
          <w:lang w:val="mk-MK"/>
        </w:rPr>
        <w:t xml:space="preserve"> од ЗИ и </w:t>
      </w:r>
      <w:r w:rsidR="00431743" w:rsidRPr="007E59DD">
        <w:t>“неуредно и неточно ја води евиденцијата која извршителот е должен да ја води, а која не засега во правата на странките“,</w:t>
      </w:r>
      <w:r w:rsidR="00431743" w:rsidRPr="007E59DD">
        <w:rPr>
          <w:lang w:val="mk-MK"/>
        </w:rPr>
        <w:t xml:space="preserve"> од </w:t>
      </w:r>
      <w:r w:rsidR="00431743" w:rsidRPr="00345511">
        <w:rPr>
          <w:b/>
          <w:lang w:val="mk-MK"/>
        </w:rPr>
        <w:t>член 64 алинеја 8</w:t>
      </w:r>
      <w:r w:rsidR="00431743" w:rsidRPr="007E59DD">
        <w:rPr>
          <w:lang w:val="mk-MK"/>
        </w:rPr>
        <w:t xml:space="preserve"> </w:t>
      </w:r>
      <w:r w:rsidR="00431743" w:rsidRPr="007E59DD">
        <w:t xml:space="preserve">од </w:t>
      </w:r>
      <w:r w:rsidR="00431743" w:rsidRPr="007E59DD">
        <w:rPr>
          <w:lang w:val="mk-MK"/>
        </w:rPr>
        <w:t xml:space="preserve">ЗИ, на начин што </w:t>
      </w:r>
      <w:r w:rsidR="007A6DF8" w:rsidRPr="007E59DD">
        <w:rPr>
          <w:lang w:val="mk-MK"/>
        </w:rPr>
        <w:t xml:space="preserve">извршител </w:t>
      </w:r>
      <w:r w:rsidR="00423D7A">
        <w:rPr>
          <w:lang w:val="mk-MK"/>
        </w:rPr>
        <w:t>О.Г.</w:t>
      </w:r>
      <w:r w:rsidR="00423D7A">
        <w:rPr>
          <w:lang w:val="en-US"/>
        </w:rPr>
        <w:t xml:space="preserve"> </w:t>
      </w:r>
      <w:r w:rsidR="003A7118" w:rsidRPr="007E59DD">
        <w:rPr>
          <w:lang w:val="mk-MK"/>
        </w:rPr>
        <w:t>за</w:t>
      </w:r>
      <w:r w:rsidR="001D4F4B" w:rsidRPr="007E59DD">
        <w:rPr>
          <w:lang w:val="mk-MK"/>
        </w:rPr>
        <w:t xml:space="preserve"> предметите </w:t>
      </w:r>
      <w:r w:rsidR="00E3386E" w:rsidRPr="007E59DD">
        <w:rPr>
          <w:lang w:val="mk-MK"/>
        </w:rPr>
        <w:t xml:space="preserve">заведени во неговата канцеларија </w:t>
      </w:r>
      <w:r w:rsidR="001D4F4B" w:rsidRPr="007E59DD">
        <w:rPr>
          <w:lang w:val="mk-MK"/>
        </w:rPr>
        <w:t xml:space="preserve">со број </w:t>
      </w:r>
      <w:r w:rsidR="00423D7A">
        <w:t>И.бр.--/23, И.бр.---</w:t>
      </w:r>
      <w:r w:rsidR="00F52EBE" w:rsidRPr="007E59DD">
        <w:t xml:space="preserve">/24 и </w:t>
      </w:r>
      <w:r w:rsidR="00423D7A">
        <w:t>И.бр.---</w:t>
      </w:r>
      <w:r w:rsidR="00F52EBE" w:rsidRPr="007E59DD">
        <w:t>/24</w:t>
      </w:r>
      <w:r w:rsidR="00F52EBE" w:rsidRPr="007E59DD">
        <w:rPr>
          <w:lang w:val="mk-MK"/>
        </w:rPr>
        <w:t xml:space="preserve"> </w:t>
      </w:r>
      <w:r w:rsidR="007A6DF8" w:rsidRPr="007E59DD">
        <w:t>не водел уредна и навремена евиденција, за надоместоците, за трошоците за спроведените извршни дејствија, наградата на извршителот, реалните трошоци како и за наплата на главниот долг, каматата на главниот долг и трошоците на постапката</w:t>
      </w:r>
      <w:r w:rsidR="007A6DF8" w:rsidRPr="007E59DD">
        <w:rPr>
          <w:lang w:val="mk-MK"/>
        </w:rPr>
        <w:t>.</w:t>
      </w:r>
      <w:r w:rsidR="00D44B72" w:rsidRPr="007E59DD">
        <w:rPr>
          <w:lang w:val="mk-MK"/>
        </w:rPr>
        <w:t xml:space="preserve"> </w:t>
      </w:r>
      <w:r w:rsidR="003A7118" w:rsidRPr="007E59DD">
        <w:rPr>
          <w:lang w:val="mk-MK"/>
        </w:rPr>
        <w:t>Извршител</w:t>
      </w:r>
      <w:r w:rsidR="00F52EBE" w:rsidRPr="007E59DD">
        <w:rPr>
          <w:lang w:val="mk-MK"/>
        </w:rPr>
        <w:t xml:space="preserve"> </w:t>
      </w:r>
      <w:r w:rsidR="00423D7A">
        <w:rPr>
          <w:lang w:val="mk-MK"/>
        </w:rPr>
        <w:t>О.Г.</w:t>
      </w:r>
      <w:r w:rsidR="00423D7A">
        <w:rPr>
          <w:lang w:val="en-US"/>
        </w:rPr>
        <w:t xml:space="preserve"> </w:t>
      </w:r>
      <w:r w:rsidR="003455C4" w:rsidRPr="007E59DD">
        <w:rPr>
          <w:lang w:val="mk-MK"/>
        </w:rPr>
        <w:t>во електронскиот уписник не внесувал истоветни податоци со податоците соодржани во списите од предметите</w:t>
      </w:r>
      <w:r w:rsidR="00431743" w:rsidRPr="007E59DD">
        <w:rPr>
          <w:lang w:val="mk-MK"/>
        </w:rPr>
        <w:t xml:space="preserve"> </w:t>
      </w:r>
      <w:r w:rsidR="00E16C2F" w:rsidRPr="007E59DD">
        <w:rPr>
          <w:lang w:val="mk-MK"/>
        </w:rPr>
        <w:t xml:space="preserve">доставени до МП односно </w:t>
      </w:r>
      <w:r w:rsidR="007A6FEC" w:rsidRPr="007E59DD">
        <w:rPr>
          <w:lang w:val="mk-MK"/>
        </w:rPr>
        <w:t xml:space="preserve">по предметите </w:t>
      </w:r>
      <w:r w:rsidR="00431743" w:rsidRPr="007E59DD">
        <w:rPr>
          <w:lang w:val="mk-MK"/>
        </w:rPr>
        <w:t xml:space="preserve">не водел </w:t>
      </w:r>
      <w:r w:rsidR="00E16C2F" w:rsidRPr="007E59DD">
        <w:rPr>
          <w:lang w:val="mk-MK"/>
        </w:rPr>
        <w:t xml:space="preserve">навремена и уредна </w:t>
      </w:r>
      <w:r w:rsidR="00431743" w:rsidRPr="007E59DD">
        <w:rPr>
          <w:lang w:val="mk-MK"/>
        </w:rPr>
        <w:t xml:space="preserve">евиденција </w:t>
      </w:r>
      <w:r w:rsidR="00E16C2F" w:rsidRPr="007E59DD">
        <w:rPr>
          <w:lang w:val="mk-MK"/>
        </w:rPr>
        <w:t>на начин што</w:t>
      </w:r>
      <w:r w:rsidR="007A6FEC" w:rsidRPr="007E59DD">
        <w:rPr>
          <w:lang w:val="mk-MK"/>
        </w:rPr>
        <w:t xml:space="preserve"> </w:t>
      </w:r>
      <w:r w:rsidR="00E16C2F" w:rsidRPr="007E59DD">
        <w:rPr>
          <w:lang w:val="mk-MK"/>
        </w:rPr>
        <w:t>се согледува неевидентира</w:t>
      </w:r>
      <w:r w:rsidR="00D44B72" w:rsidRPr="007E59DD">
        <w:rPr>
          <w:lang w:val="mk-MK"/>
        </w:rPr>
        <w:t xml:space="preserve">ње на </w:t>
      </w:r>
      <w:r w:rsidR="007A6FEC" w:rsidRPr="007E59DD">
        <w:rPr>
          <w:lang w:val="mk-MK"/>
        </w:rPr>
        <w:t>наплатен</w:t>
      </w:r>
      <w:r w:rsidR="00E16C2F" w:rsidRPr="007E59DD">
        <w:rPr>
          <w:lang w:val="mk-MK"/>
        </w:rPr>
        <w:t>ите и распределените средства во</w:t>
      </w:r>
      <w:r w:rsidR="007A6FEC" w:rsidRPr="007E59DD">
        <w:rPr>
          <w:lang w:val="mk-MK"/>
        </w:rPr>
        <w:t xml:space="preserve"> ел</w:t>
      </w:r>
      <w:r w:rsidR="00F72F41" w:rsidRPr="007E59DD">
        <w:rPr>
          <w:lang w:val="mk-MK"/>
        </w:rPr>
        <w:t>е</w:t>
      </w:r>
      <w:r w:rsidR="007A6FEC" w:rsidRPr="007E59DD">
        <w:rPr>
          <w:lang w:val="mk-MK"/>
        </w:rPr>
        <w:t xml:space="preserve">ктронската евиденција </w:t>
      </w:r>
      <w:r w:rsidR="00E16C2F" w:rsidRPr="007E59DD">
        <w:rPr>
          <w:lang w:val="mk-MK"/>
        </w:rPr>
        <w:t xml:space="preserve">на извршителот </w:t>
      </w:r>
      <w:r w:rsidR="007A6FEC" w:rsidRPr="007E59DD">
        <w:rPr>
          <w:lang w:val="mk-MK"/>
        </w:rPr>
        <w:t xml:space="preserve">и фактичката состојба утврдена според изводите од посебната сметка, од доставените списи </w:t>
      </w:r>
      <w:r w:rsidR="00E95737" w:rsidRPr="007E59DD">
        <w:rPr>
          <w:lang w:val="mk-MK"/>
        </w:rPr>
        <w:t>до</w:t>
      </w:r>
      <w:r w:rsidR="007A6FEC" w:rsidRPr="007E59DD">
        <w:rPr>
          <w:lang w:val="mk-MK"/>
        </w:rPr>
        <w:t xml:space="preserve"> </w:t>
      </w:r>
      <w:r w:rsidR="00FA7154" w:rsidRPr="007E59DD">
        <w:rPr>
          <w:lang w:val="mk-MK"/>
        </w:rPr>
        <w:t>Министерството за правда и спроведениод над</w:t>
      </w:r>
      <w:r w:rsidR="00D44B72" w:rsidRPr="007E59DD">
        <w:rPr>
          <w:lang w:val="mk-MK"/>
        </w:rPr>
        <w:t xml:space="preserve">зор од Министерството за правда, со што постапил спротивно на </w:t>
      </w:r>
      <w:r w:rsidR="007A6DF8" w:rsidRPr="007E59DD">
        <w:rPr>
          <w:lang w:val="mk-MK"/>
        </w:rPr>
        <w:t xml:space="preserve"> член 2 од Правилникот за формата, соодржината и начинот на водење на уписникот за примените барања за извршување</w:t>
      </w:r>
      <w:r w:rsidR="00D44B72" w:rsidRPr="007E59DD">
        <w:rPr>
          <w:lang w:val="mk-MK"/>
        </w:rPr>
        <w:t>: „Уписникот кај извршителот се води во електронска форма, уредно и навремено, при прием на барањето, односно преземањето на секое поединечно дејствие.“</w:t>
      </w:r>
    </w:p>
    <w:p w:rsidR="00E97E45" w:rsidRDefault="007A6FEC" w:rsidP="00423D7A">
      <w:pPr>
        <w:spacing w:line="276" w:lineRule="auto"/>
        <w:ind w:firstLine="720"/>
        <w:jc w:val="both"/>
        <w:rPr>
          <w:lang w:val="mk-MK"/>
        </w:rPr>
      </w:pPr>
      <w:r w:rsidRPr="00345511">
        <w:rPr>
          <w:lang w:val="mk-MK"/>
        </w:rPr>
        <w:t xml:space="preserve">ДК при КИРСМ утврди дека </w:t>
      </w:r>
      <w:r w:rsidR="007E59DD" w:rsidRPr="007C749E">
        <w:rPr>
          <w:lang w:val="mk-MK"/>
        </w:rPr>
        <w:t xml:space="preserve">за предмет </w:t>
      </w:r>
      <w:r w:rsidR="00423D7A">
        <w:rPr>
          <w:b/>
        </w:rPr>
        <w:t>И.бр.---</w:t>
      </w:r>
      <w:r w:rsidR="007E59DD" w:rsidRPr="007C749E">
        <w:rPr>
          <w:b/>
        </w:rPr>
        <w:t>/</w:t>
      </w:r>
      <w:r w:rsidR="007E59DD" w:rsidRPr="007C749E">
        <w:rPr>
          <w:b/>
          <w:lang w:val="mk-MK"/>
        </w:rPr>
        <w:t>20</w:t>
      </w:r>
      <w:r w:rsidR="007E59DD" w:rsidRPr="007C749E">
        <w:rPr>
          <w:b/>
        </w:rPr>
        <w:t>24</w:t>
      </w:r>
      <w:r w:rsidR="007E59DD" w:rsidRPr="007C749E">
        <w:rPr>
          <w:lang w:val="mk-MK"/>
        </w:rPr>
        <w:t xml:space="preserve"> во извадок од електронскиот Уписник печатен на ден 28.10.2024 година, во делот „Уплата“ нема евиденција за ниту една </w:t>
      </w:r>
      <w:r w:rsidR="007E59DD" w:rsidRPr="007C749E">
        <w:t>уплат</w:t>
      </w:r>
      <w:r w:rsidR="007E59DD" w:rsidRPr="007C749E">
        <w:rPr>
          <w:lang w:val="mk-MK"/>
        </w:rPr>
        <w:t xml:space="preserve">а, ниту пак има евиденција за </w:t>
      </w:r>
      <w:r w:rsidR="007E59DD" w:rsidRPr="007C749E">
        <w:t xml:space="preserve">распределбата на </w:t>
      </w:r>
      <w:r w:rsidR="007E59DD" w:rsidRPr="007C749E">
        <w:rPr>
          <w:lang w:val="mk-MK"/>
        </w:rPr>
        <w:t xml:space="preserve">примените </w:t>
      </w:r>
      <w:r w:rsidR="007E59DD" w:rsidRPr="007C749E">
        <w:t xml:space="preserve">паричните средства, иако извршителот </w:t>
      </w:r>
      <w:r w:rsidR="00F9281F" w:rsidRPr="007C749E">
        <w:rPr>
          <w:lang w:val="mk-MK"/>
        </w:rPr>
        <w:t xml:space="preserve">од должникот </w:t>
      </w:r>
      <w:r w:rsidR="00423D7A">
        <w:t>примил износ од --</w:t>
      </w:r>
      <w:r w:rsidR="007E59DD" w:rsidRPr="007C749E">
        <w:t>.000,00 денари</w:t>
      </w:r>
      <w:r w:rsidR="007E59DD" w:rsidRPr="007C749E">
        <w:rPr>
          <w:lang w:val="mk-MK"/>
        </w:rPr>
        <w:t xml:space="preserve"> на ден 16.02.2024 година.</w:t>
      </w:r>
      <w:r w:rsidR="00345511">
        <w:rPr>
          <w:lang w:val="mk-MK"/>
        </w:rPr>
        <w:t xml:space="preserve"> </w:t>
      </w:r>
      <w:r w:rsidR="00F9281F" w:rsidRPr="00E97E45">
        <w:rPr>
          <w:lang w:val="mk-MK"/>
        </w:rPr>
        <w:t xml:space="preserve">За предмет </w:t>
      </w:r>
      <w:r w:rsidR="00423D7A">
        <w:rPr>
          <w:b/>
        </w:rPr>
        <w:t>И.бр.---</w:t>
      </w:r>
      <w:r w:rsidR="00F9281F" w:rsidRPr="00E97E45">
        <w:rPr>
          <w:b/>
        </w:rPr>
        <w:t>/</w:t>
      </w:r>
      <w:r w:rsidR="00F9281F" w:rsidRPr="00E97E45">
        <w:rPr>
          <w:b/>
          <w:lang w:val="mk-MK"/>
        </w:rPr>
        <w:t>20</w:t>
      </w:r>
      <w:r w:rsidR="00F9281F" w:rsidRPr="00E97E45">
        <w:rPr>
          <w:b/>
        </w:rPr>
        <w:t>24</w:t>
      </w:r>
      <w:r w:rsidR="00F9281F" w:rsidRPr="00E97E45">
        <w:rPr>
          <w:lang w:val="mk-MK"/>
        </w:rPr>
        <w:t xml:space="preserve"> од извадок од електронскиот Уписник печатен на ден 28.10.2024 година, во делот „Уплата“ се согледува евиденција </w:t>
      </w:r>
      <w:r w:rsidR="007C749E" w:rsidRPr="00E97E45">
        <w:rPr>
          <w:lang w:val="mk-MK"/>
        </w:rPr>
        <w:t xml:space="preserve">од страна на извршителот </w:t>
      </w:r>
      <w:r w:rsidR="00F9281F" w:rsidRPr="00E97E45">
        <w:rPr>
          <w:lang w:val="mk-MK"/>
        </w:rPr>
        <w:t xml:space="preserve">само на </w:t>
      </w:r>
      <w:r w:rsidR="00F9281F" w:rsidRPr="00E97E45">
        <w:t>две уплати</w:t>
      </w:r>
      <w:r w:rsidR="00F9281F" w:rsidRPr="00E97E45">
        <w:rPr>
          <w:lang w:val="mk-MK"/>
        </w:rPr>
        <w:t>,</w:t>
      </w:r>
      <w:r w:rsidR="00F9281F" w:rsidRPr="00E97E45">
        <w:t xml:space="preserve"> на ден 11.06.2024 година, со износ од 2.500,00 денари и уште една уплата </w:t>
      </w:r>
      <w:r w:rsidR="00345511">
        <w:rPr>
          <w:lang w:val="mk-MK"/>
        </w:rPr>
        <w:t>истиот ден, с</w:t>
      </w:r>
      <w:r w:rsidR="00423D7A">
        <w:t>о износ од -</w:t>
      </w:r>
      <w:r w:rsidR="00F9281F" w:rsidRPr="00E97E45">
        <w:t xml:space="preserve">.483,00 денари, или вкупно </w:t>
      </w:r>
      <w:r w:rsidR="00423D7A">
        <w:rPr>
          <w:lang w:val="en-US"/>
        </w:rPr>
        <w:t xml:space="preserve"> </w:t>
      </w:r>
      <w:r w:rsidR="00423D7A">
        <w:lastRenderedPageBreak/>
        <w:t>--</w:t>
      </w:r>
      <w:r w:rsidR="00F9281F" w:rsidRPr="00E97E45">
        <w:t xml:space="preserve">.983,00 денари. </w:t>
      </w:r>
      <w:r w:rsidR="007C749E" w:rsidRPr="00E97E45">
        <w:rPr>
          <w:lang w:val="mk-MK"/>
        </w:rPr>
        <w:t xml:space="preserve">Согласно изјава од извршител </w:t>
      </w:r>
      <w:r w:rsidR="00423D7A">
        <w:rPr>
          <w:lang w:val="mk-MK"/>
        </w:rPr>
        <w:t>О.Г.</w:t>
      </w:r>
      <w:r w:rsidR="00423D7A">
        <w:rPr>
          <w:lang w:val="en-US"/>
        </w:rPr>
        <w:t xml:space="preserve"> </w:t>
      </w:r>
      <w:r w:rsidR="00345511">
        <w:rPr>
          <w:lang w:val="mk-MK"/>
        </w:rPr>
        <w:t xml:space="preserve">дадена на записник </w:t>
      </w:r>
      <w:r w:rsidR="007C749E" w:rsidRPr="00E97E45">
        <w:rPr>
          <w:lang w:val="mk-MK"/>
        </w:rPr>
        <w:t>за овој предмет</w:t>
      </w:r>
      <w:r w:rsidR="00345511">
        <w:rPr>
          <w:lang w:val="mk-MK"/>
        </w:rPr>
        <w:t xml:space="preserve"> </w:t>
      </w:r>
      <w:r w:rsidR="007C749E" w:rsidRPr="00E97E45">
        <w:rPr>
          <w:lang w:val="mk-MK"/>
        </w:rPr>
        <w:t>е извршена</w:t>
      </w:r>
      <w:r w:rsidR="007C749E" w:rsidRPr="00E97E45">
        <w:t xml:space="preserve"> уплата </w:t>
      </w:r>
      <w:r w:rsidR="007C749E" w:rsidRPr="00E97E45">
        <w:rPr>
          <w:lang w:val="mk-MK"/>
        </w:rPr>
        <w:t>на</w:t>
      </w:r>
      <w:r w:rsidR="00423D7A">
        <w:t xml:space="preserve"> износ од --</w:t>
      </w:r>
      <w:r w:rsidR="007C749E" w:rsidRPr="00E97E45">
        <w:t>.225,00 денари</w:t>
      </w:r>
      <w:r w:rsidR="00345511" w:rsidRPr="00E97E45">
        <w:t xml:space="preserve"> </w:t>
      </w:r>
      <w:r w:rsidR="00345511">
        <w:rPr>
          <w:lang w:val="mk-MK"/>
        </w:rPr>
        <w:t xml:space="preserve">на ден </w:t>
      </w:r>
      <w:r w:rsidR="00345511" w:rsidRPr="00E97E45">
        <w:t>11.06.2024 година</w:t>
      </w:r>
      <w:r w:rsidR="00345511">
        <w:rPr>
          <w:lang w:val="mk-MK"/>
        </w:rPr>
        <w:t xml:space="preserve"> и на </w:t>
      </w:r>
      <w:r w:rsidR="007C749E" w:rsidRPr="00E97E45">
        <w:t>ден 04.07.2024 година е евидентиран нов прилив од истиот должник во из</w:t>
      </w:r>
      <w:r w:rsidR="00423D7A">
        <w:t>нос од --</w:t>
      </w:r>
      <w:r w:rsidR="00FD6679">
        <w:t>.408,00 денари</w:t>
      </w:r>
      <w:r w:rsidR="00FD6679">
        <w:rPr>
          <w:lang w:val="mk-MK"/>
        </w:rPr>
        <w:t xml:space="preserve"> но о</w:t>
      </w:r>
      <w:r w:rsidR="00FD6679">
        <w:t>ткако</w:t>
      </w:r>
      <w:r w:rsidR="007C749E" w:rsidRPr="00E97E45">
        <w:t xml:space="preserve"> е деблокирана сметката</w:t>
      </w:r>
      <w:r w:rsidR="00423D7A">
        <w:t xml:space="preserve"> извршен е поврат во износ од --</w:t>
      </w:r>
      <w:r w:rsidR="007C749E" w:rsidRPr="00E97E45">
        <w:t xml:space="preserve">.150,00 денари на ден 09.07.2024 година заедно со </w:t>
      </w:r>
      <w:r w:rsidR="00423D7A">
        <w:t>разликата од уплатените --</w:t>
      </w:r>
      <w:r w:rsidR="007C749E" w:rsidRPr="007315FB">
        <w:t>.2</w:t>
      </w:r>
      <w:r w:rsidR="00423D7A">
        <w:t>25,00 денари до евидентираните -</w:t>
      </w:r>
      <w:r w:rsidR="007C749E" w:rsidRPr="007315FB">
        <w:t>.483,00 денари.</w:t>
      </w:r>
      <w:r w:rsidR="007C749E" w:rsidRPr="007315FB">
        <w:rPr>
          <w:lang w:val="mk-MK"/>
        </w:rPr>
        <w:t xml:space="preserve"> </w:t>
      </w:r>
      <w:r w:rsidR="00FD6679" w:rsidRPr="007315FB">
        <w:rPr>
          <w:lang w:val="mk-MK"/>
        </w:rPr>
        <w:t xml:space="preserve">Согласно </w:t>
      </w:r>
      <w:r w:rsidR="00E97E45" w:rsidRPr="007315FB">
        <w:rPr>
          <w:lang w:val="mk-MK"/>
        </w:rPr>
        <w:t xml:space="preserve">наведеното ДК при КИРСМ утврди дека за предмет </w:t>
      </w:r>
      <w:r w:rsidR="00423D7A">
        <w:t>И.бр.---</w:t>
      </w:r>
      <w:r w:rsidR="00E97E45" w:rsidRPr="007315FB">
        <w:t>/</w:t>
      </w:r>
      <w:r w:rsidR="00E97E45" w:rsidRPr="007315FB">
        <w:rPr>
          <w:lang w:val="mk-MK"/>
        </w:rPr>
        <w:t>20</w:t>
      </w:r>
      <w:r w:rsidR="00E97E45" w:rsidRPr="007315FB">
        <w:t>24</w:t>
      </w:r>
      <w:r w:rsidR="00E97E45" w:rsidRPr="007315FB">
        <w:rPr>
          <w:lang w:val="mk-MK"/>
        </w:rPr>
        <w:t xml:space="preserve"> извршител </w:t>
      </w:r>
      <w:r w:rsidR="00423D7A">
        <w:rPr>
          <w:lang w:val="mk-MK"/>
        </w:rPr>
        <w:t>О.Г.</w:t>
      </w:r>
      <w:r w:rsidR="00423D7A">
        <w:rPr>
          <w:lang w:val="en-US"/>
        </w:rPr>
        <w:t xml:space="preserve"> </w:t>
      </w:r>
      <w:r w:rsidR="00E97E45" w:rsidRPr="007315FB">
        <w:rPr>
          <w:lang w:val="mk-MK"/>
        </w:rPr>
        <w:t>не водел уредна и навремена евиденција видно од извадок од електронскиот Уписник печатен на ден 28.10.2024 година</w:t>
      </w:r>
      <w:r w:rsidR="00FD6679" w:rsidRPr="007315FB">
        <w:rPr>
          <w:lang w:val="mk-MK"/>
        </w:rPr>
        <w:t>,</w:t>
      </w:r>
      <w:r w:rsidR="00E97E45" w:rsidRPr="007315FB">
        <w:rPr>
          <w:lang w:val="mk-MK"/>
        </w:rPr>
        <w:t xml:space="preserve"> негова</w:t>
      </w:r>
      <w:r w:rsidR="00FD6679" w:rsidRPr="007315FB">
        <w:rPr>
          <w:lang w:val="mk-MK"/>
        </w:rPr>
        <w:t>та</w:t>
      </w:r>
      <w:r w:rsidR="00E97E45" w:rsidRPr="007315FB">
        <w:rPr>
          <w:lang w:val="mk-MK"/>
        </w:rPr>
        <w:t xml:space="preserve"> изјава за преземените дејствија и повеќе извршенит</w:t>
      </w:r>
      <w:r w:rsidR="00046698" w:rsidRPr="007315FB">
        <w:rPr>
          <w:lang w:val="mk-MK"/>
        </w:rPr>
        <w:t>е уплати од страна</w:t>
      </w:r>
      <w:r w:rsidR="00046698">
        <w:rPr>
          <w:lang w:val="mk-MK"/>
        </w:rPr>
        <w:t xml:space="preserve"> на должникот кои не се евидентирани во Електронскиот Уписник</w:t>
      </w:r>
      <w:r w:rsidR="00FD6679">
        <w:rPr>
          <w:lang w:val="mk-MK"/>
        </w:rPr>
        <w:t>,</w:t>
      </w:r>
      <w:r w:rsidR="00046698">
        <w:rPr>
          <w:lang w:val="mk-MK"/>
        </w:rPr>
        <w:t xml:space="preserve"> согласно одредбите од ЗИ и Правилникот.</w:t>
      </w:r>
    </w:p>
    <w:p w:rsidR="00D33065" w:rsidRDefault="007E6034" w:rsidP="00131C0A">
      <w:pPr>
        <w:spacing w:line="276" w:lineRule="auto"/>
        <w:ind w:firstLine="720"/>
        <w:jc w:val="both"/>
        <w:rPr>
          <w:lang w:val="mk-MK"/>
        </w:rPr>
      </w:pPr>
      <w:r w:rsidRPr="00035D4A">
        <w:rPr>
          <w:lang w:val="mk-MK"/>
        </w:rPr>
        <w:t xml:space="preserve">ДК при КИРСМ не ги прифати </w:t>
      </w:r>
      <w:r w:rsidRPr="00035D4A">
        <w:t xml:space="preserve">наводите </w:t>
      </w:r>
      <w:r w:rsidRPr="00035D4A">
        <w:rPr>
          <w:lang w:val="mk-MK"/>
        </w:rPr>
        <w:t xml:space="preserve">од предлогот </w:t>
      </w:r>
      <w:r>
        <w:rPr>
          <w:lang w:val="mk-MK"/>
        </w:rPr>
        <w:t xml:space="preserve">за неводење уредна и навремена евиденција од страна на извршител </w:t>
      </w:r>
      <w:r w:rsidR="00423D7A">
        <w:rPr>
          <w:lang w:val="mk-MK"/>
        </w:rPr>
        <w:t>О.Г.</w:t>
      </w:r>
      <w:r>
        <w:rPr>
          <w:lang w:val="mk-MK"/>
        </w:rPr>
        <w:t xml:space="preserve">, </w:t>
      </w:r>
      <w:r w:rsidRPr="00035D4A">
        <w:rPr>
          <w:lang w:val="mk-MK"/>
        </w:rPr>
        <w:t xml:space="preserve">по однос на предмет </w:t>
      </w:r>
      <w:r w:rsidR="00423D7A">
        <w:rPr>
          <w:b/>
        </w:rPr>
        <w:t>И.бр.--</w:t>
      </w:r>
      <w:r w:rsidRPr="00046698">
        <w:rPr>
          <w:b/>
        </w:rPr>
        <w:t>/</w:t>
      </w:r>
      <w:r w:rsidRPr="00046698">
        <w:rPr>
          <w:b/>
          <w:lang w:val="mk-MK"/>
        </w:rPr>
        <w:t>20</w:t>
      </w:r>
      <w:r w:rsidRPr="00046698">
        <w:rPr>
          <w:b/>
        </w:rPr>
        <w:t>23</w:t>
      </w:r>
      <w:r w:rsidRPr="00035D4A">
        <w:rPr>
          <w:b/>
          <w:lang w:val="mk-MK"/>
        </w:rPr>
        <w:t xml:space="preserve">, </w:t>
      </w:r>
      <w:r w:rsidRPr="00035D4A">
        <w:rPr>
          <w:lang w:val="mk-MK"/>
        </w:rPr>
        <w:t xml:space="preserve">од причина што </w:t>
      </w:r>
      <w:r>
        <w:rPr>
          <w:lang w:val="mk-MK"/>
        </w:rPr>
        <w:t xml:space="preserve">видно од </w:t>
      </w:r>
      <w:r w:rsidRPr="00035D4A">
        <w:rPr>
          <w:lang w:val="mk-MK"/>
        </w:rPr>
        <w:t>извадокот</w:t>
      </w:r>
      <w:r w:rsidRPr="00035D4A">
        <w:rPr>
          <w:b/>
          <w:lang w:val="mk-MK"/>
        </w:rPr>
        <w:t xml:space="preserve"> </w:t>
      </w:r>
      <w:r w:rsidR="00E97E45" w:rsidRPr="00046698">
        <w:rPr>
          <w:lang w:val="mk-MK"/>
        </w:rPr>
        <w:t xml:space="preserve">од електронскиот Уписник печатен на ден 28.10.2024 година, во делот „Уплата“ се евиденција од </w:t>
      </w:r>
      <w:r w:rsidR="00423D7A">
        <w:t>14 уплати во вкупен износ од --</w:t>
      </w:r>
      <w:r w:rsidR="00E97E45" w:rsidRPr="00046698">
        <w:t>.148,00 денари</w:t>
      </w:r>
      <w:r w:rsidR="00953B6E">
        <w:rPr>
          <w:lang w:val="mk-MK"/>
        </w:rPr>
        <w:t>,</w:t>
      </w:r>
      <w:r>
        <w:rPr>
          <w:lang w:val="mk-MK"/>
        </w:rPr>
        <w:t xml:space="preserve"> доставени изводи од страна на извршител </w:t>
      </w:r>
      <w:r w:rsidR="00423D7A">
        <w:rPr>
          <w:lang w:val="mk-MK"/>
        </w:rPr>
        <w:t>О.Г.</w:t>
      </w:r>
      <w:r>
        <w:rPr>
          <w:lang w:val="mk-MK"/>
        </w:rPr>
        <w:t>,</w:t>
      </w:r>
      <w:r w:rsidR="00953B6E">
        <w:rPr>
          <w:lang w:val="mk-MK"/>
        </w:rPr>
        <w:t xml:space="preserve"> како и</w:t>
      </w:r>
      <w:r>
        <w:rPr>
          <w:lang w:val="mk-MK"/>
        </w:rPr>
        <w:t xml:space="preserve"> </w:t>
      </w:r>
      <w:r w:rsidR="00953B6E">
        <w:rPr>
          <w:lang w:val="mk-MK"/>
        </w:rPr>
        <w:t>изјава дека до Министерството ги доставил сите изводи за</w:t>
      </w:r>
      <w:r w:rsidR="002D257F">
        <w:rPr>
          <w:lang w:val="mk-MK"/>
        </w:rPr>
        <w:t xml:space="preserve"> извршени</w:t>
      </w:r>
      <w:r w:rsidR="00953B6E">
        <w:rPr>
          <w:lang w:val="mk-MK"/>
        </w:rPr>
        <w:t>те</w:t>
      </w:r>
      <w:r w:rsidR="002D257F">
        <w:rPr>
          <w:lang w:val="mk-MK"/>
        </w:rPr>
        <w:t xml:space="preserve"> </w:t>
      </w:r>
      <w:r w:rsidR="00046698">
        <w:t xml:space="preserve">уплата </w:t>
      </w:r>
      <w:r w:rsidR="002D257F">
        <w:rPr>
          <w:lang w:val="mk-MK"/>
        </w:rPr>
        <w:t xml:space="preserve">со вкупен износ </w:t>
      </w:r>
      <w:r w:rsidR="00423D7A">
        <w:t>од --</w:t>
      </w:r>
      <w:r w:rsidR="00046698">
        <w:t>.148,00 денари</w:t>
      </w:r>
      <w:r w:rsidR="00953B6E">
        <w:rPr>
          <w:lang w:val="mk-MK"/>
        </w:rPr>
        <w:t>.</w:t>
      </w:r>
      <w:r w:rsidR="00046698">
        <w:t xml:space="preserve"> </w:t>
      </w:r>
    </w:p>
    <w:p w:rsidR="00595441" w:rsidRPr="00131C0A" w:rsidRDefault="00D33065" w:rsidP="00423D7A">
      <w:pPr>
        <w:spacing w:line="276" w:lineRule="auto"/>
        <w:ind w:firstLine="709"/>
        <w:jc w:val="both"/>
        <w:rPr>
          <w:lang w:val="mk-MK"/>
        </w:rPr>
      </w:pPr>
      <w:r w:rsidRPr="00FD6679">
        <w:rPr>
          <w:lang w:val="mk-MK"/>
        </w:rPr>
        <w:t xml:space="preserve">За предмет </w:t>
      </w:r>
      <w:r w:rsidRPr="00FD6679">
        <w:rPr>
          <w:b/>
        </w:rPr>
        <w:t>И.бр.</w:t>
      </w:r>
      <w:r w:rsidR="00423D7A">
        <w:rPr>
          <w:b/>
          <w:lang w:val="en-US"/>
        </w:rPr>
        <w:t>--</w:t>
      </w:r>
      <w:r w:rsidRPr="00FD6679">
        <w:rPr>
          <w:b/>
        </w:rPr>
        <w:t>/</w:t>
      </w:r>
      <w:r w:rsidRPr="00FD6679">
        <w:rPr>
          <w:b/>
          <w:lang w:val="mk-MK"/>
        </w:rPr>
        <w:t>20</w:t>
      </w:r>
      <w:r w:rsidRPr="00FD6679">
        <w:rPr>
          <w:b/>
        </w:rPr>
        <w:t>2</w:t>
      </w:r>
      <w:r w:rsidRPr="00FD6679">
        <w:rPr>
          <w:b/>
          <w:lang w:val="mk-MK"/>
        </w:rPr>
        <w:t>3</w:t>
      </w:r>
      <w:r w:rsidRPr="00FD6679">
        <w:rPr>
          <w:lang w:val="mk-MK"/>
        </w:rPr>
        <w:t xml:space="preserve"> од извадок од електронскиот Уписник печатен на ден 28.10.2024 година, во делот „Уплата“ се согледува евиденција од страна на извршителот на </w:t>
      </w:r>
      <w:r w:rsidRPr="00FD6679">
        <w:t>4 уплати</w:t>
      </w:r>
      <w:r w:rsidR="00AA3EB0" w:rsidRPr="00FD6679">
        <w:rPr>
          <w:lang w:val="mk-MK"/>
        </w:rPr>
        <w:t>,</w:t>
      </w:r>
      <w:r w:rsidR="00AA3EB0" w:rsidRPr="00FD6679">
        <w:t xml:space="preserve"> </w:t>
      </w:r>
      <w:r w:rsidR="00E01259" w:rsidRPr="00FD6679">
        <w:rPr>
          <w:lang w:val="mk-MK"/>
        </w:rPr>
        <w:t xml:space="preserve">и тоа: </w:t>
      </w:r>
      <w:r w:rsidR="00AA3EB0" w:rsidRPr="00FD6679">
        <w:t xml:space="preserve">на ден </w:t>
      </w:r>
      <w:r w:rsidR="00AA3EB0" w:rsidRPr="00FD6679">
        <w:rPr>
          <w:b/>
          <w:lang w:val="mk-MK"/>
        </w:rPr>
        <w:t>22</w:t>
      </w:r>
      <w:r w:rsidR="00AA3EB0" w:rsidRPr="00FD6679">
        <w:rPr>
          <w:b/>
        </w:rPr>
        <w:t>.0</w:t>
      </w:r>
      <w:r w:rsidR="00E01259" w:rsidRPr="00FD6679">
        <w:rPr>
          <w:b/>
          <w:lang w:val="mk-MK"/>
        </w:rPr>
        <w:t>8</w:t>
      </w:r>
      <w:r w:rsidR="00E01259" w:rsidRPr="00FD6679">
        <w:rPr>
          <w:b/>
        </w:rPr>
        <w:t>.2024</w:t>
      </w:r>
      <w:r w:rsidR="00E01259" w:rsidRPr="00FD6679">
        <w:t xml:space="preserve"> година, со износ од </w:t>
      </w:r>
      <w:r w:rsidR="00423D7A">
        <w:rPr>
          <w:lang w:val="en-US"/>
        </w:rPr>
        <w:t>--</w:t>
      </w:r>
      <w:r w:rsidR="00E01259" w:rsidRPr="00FD6679">
        <w:t>.</w:t>
      </w:r>
      <w:r w:rsidR="00E01259" w:rsidRPr="00FD6679">
        <w:rPr>
          <w:lang w:val="mk-MK"/>
        </w:rPr>
        <w:t>0</w:t>
      </w:r>
      <w:r w:rsidR="00AA3EB0" w:rsidRPr="00FD6679">
        <w:t>00,00 денари</w:t>
      </w:r>
      <w:r w:rsidR="00E01259" w:rsidRPr="00FD6679">
        <w:rPr>
          <w:lang w:val="mk-MK"/>
        </w:rPr>
        <w:t xml:space="preserve">, </w:t>
      </w:r>
      <w:r w:rsidR="00AA3EB0" w:rsidRPr="00FD6679">
        <w:t xml:space="preserve"> </w:t>
      </w:r>
      <w:r w:rsidR="00E01259" w:rsidRPr="00FD6679">
        <w:rPr>
          <w:lang w:val="mk-MK"/>
        </w:rPr>
        <w:t xml:space="preserve">на ден </w:t>
      </w:r>
      <w:r w:rsidR="00E01259" w:rsidRPr="00FD6679">
        <w:rPr>
          <w:b/>
          <w:lang w:val="mk-MK"/>
        </w:rPr>
        <w:t>01.10.2023</w:t>
      </w:r>
      <w:r w:rsidR="00423D7A">
        <w:rPr>
          <w:lang w:val="mk-MK"/>
        </w:rPr>
        <w:t xml:space="preserve"> година на износ од </w:t>
      </w:r>
      <w:r w:rsidR="00423D7A">
        <w:rPr>
          <w:lang w:val="en-US"/>
        </w:rPr>
        <w:t>-</w:t>
      </w:r>
      <w:r w:rsidR="00E01259" w:rsidRPr="00FD6679">
        <w:rPr>
          <w:lang w:val="mk-MK"/>
        </w:rPr>
        <w:t xml:space="preserve">.000,00 денари, на ден </w:t>
      </w:r>
      <w:r w:rsidR="00E01259" w:rsidRPr="00FD6679">
        <w:rPr>
          <w:b/>
          <w:lang w:val="mk-MK"/>
        </w:rPr>
        <w:t>07.07.2023</w:t>
      </w:r>
      <w:r w:rsidR="00423D7A">
        <w:rPr>
          <w:lang w:val="mk-MK"/>
        </w:rPr>
        <w:t xml:space="preserve"> година на износ од </w:t>
      </w:r>
      <w:r w:rsidR="00423D7A">
        <w:rPr>
          <w:lang w:val="en-US"/>
        </w:rPr>
        <w:t>-</w:t>
      </w:r>
      <w:r w:rsidR="00E01259" w:rsidRPr="00FD6679">
        <w:rPr>
          <w:lang w:val="mk-MK"/>
        </w:rPr>
        <w:t xml:space="preserve">.663,00 денари и на ден </w:t>
      </w:r>
      <w:r w:rsidR="00E01259" w:rsidRPr="00FD6679">
        <w:rPr>
          <w:b/>
          <w:lang w:val="mk-MK"/>
        </w:rPr>
        <w:t>23.03.2023</w:t>
      </w:r>
      <w:r w:rsidR="00423D7A">
        <w:rPr>
          <w:lang w:val="mk-MK"/>
        </w:rPr>
        <w:t xml:space="preserve"> година на износ од </w:t>
      </w:r>
      <w:r w:rsidR="00423D7A">
        <w:rPr>
          <w:lang w:val="en-US"/>
        </w:rPr>
        <w:t>-</w:t>
      </w:r>
      <w:r w:rsidR="00E01259" w:rsidRPr="00FD6679">
        <w:rPr>
          <w:lang w:val="mk-MK"/>
        </w:rPr>
        <w:t>.000,00 денари</w:t>
      </w:r>
      <w:r w:rsidR="00AA3EB0" w:rsidRPr="00FD6679">
        <w:t xml:space="preserve">, или вкупно </w:t>
      </w:r>
      <w:r w:rsidR="00423D7A">
        <w:t>износ од --</w:t>
      </w:r>
      <w:r w:rsidRPr="00FD6679">
        <w:t>.663,00 денари</w:t>
      </w:r>
      <w:r w:rsidR="00AA3EB0" w:rsidRPr="00FD6679">
        <w:rPr>
          <w:lang w:val="mk-MK"/>
        </w:rPr>
        <w:t>.</w:t>
      </w:r>
      <w:r w:rsidR="00FD6679">
        <w:rPr>
          <w:lang w:val="mk-MK"/>
        </w:rPr>
        <w:t xml:space="preserve"> </w:t>
      </w:r>
      <w:r w:rsidR="00595441">
        <w:rPr>
          <w:lang w:val="mk-MK"/>
        </w:rPr>
        <w:t>На денот на надзорот при</w:t>
      </w:r>
      <w:r w:rsidR="00595441" w:rsidRPr="00280868">
        <w:t xml:space="preserve"> увид во извршниот предмет </w:t>
      </w:r>
      <w:r w:rsidR="00423D7A">
        <w:rPr>
          <w:b/>
        </w:rPr>
        <w:t>И.бр.--</w:t>
      </w:r>
      <w:r w:rsidR="00595441" w:rsidRPr="00280868">
        <w:rPr>
          <w:b/>
        </w:rPr>
        <w:t>/23</w:t>
      </w:r>
      <w:r w:rsidR="00595441" w:rsidRPr="00280868">
        <w:t xml:space="preserve"> било констатирано дека во електронскиот Уписник на извршителот во делот Забелешка за предметот било евидентирано дека должникот платил во канце</w:t>
      </w:r>
      <w:r w:rsidR="00423D7A">
        <w:t>ларија на извршителот износ од -</w:t>
      </w:r>
      <w:r w:rsidR="00595441" w:rsidRPr="00280868">
        <w:t xml:space="preserve">.000,00 денари на ден </w:t>
      </w:r>
      <w:r w:rsidR="00595441">
        <w:t xml:space="preserve"> </w:t>
      </w:r>
      <w:r w:rsidR="00595441" w:rsidRPr="00280868">
        <w:t xml:space="preserve">23.03.2023 година, а на ден </w:t>
      </w:r>
      <w:r w:rsidR="00595441" w:rsidRPr="00595441">
        <w:rPr>
          <w:b/>
        </w:rPr>
        <w:t>31.10.2023</w:t>
      </w:r>
      <w:r w:rsidR="00595441" w:rsidRPr="00280868">
        <w:t xml:space="preserve"> </w:t>
      </w:r>
      <w:r w:rsidR="00423D7A">
        <w:t>година дека депонирал износ од -</w:t>
      </w:r>
      <w:r w:rsidR="00595441" w:rsidRPr="00280868">
        <w:t>.000,00</w:t>
      </w:r>
      <w:r w:rsidR="00423D7A">
        <w:t xml:space="preserve"> денари, или вкупно -</w:t>
      </w:r>
      <w:r w:rsidR="00595441">
        <w:t>.000,00 де</w:t>
      </w:r>
      <w:r w:rsidR="00595441" w:rsidRPr="00280868">
        <w:t>н</w:t>
      </w:r>
      <w:r w:rsidR="00595441">
        <w:t>ари.</w:t>
      </w:r>
      <w:r w:rsidR="00595441">
        <w:rPr>
          <w:lang w:val="mk-MK"/>
        </w:rPr>
        <w:t xml:space="preserve"> Во предлогот се наведува дека з</w:t>
      </w:r>
      <w:r w:rsidR="00423D7A">
        <w:t>а предмет И.бр.--</w:t>
      </w:r>
      <w:r w:rsidR="00595441">
        <w:t>/</w:t>
      </w:r>
      <w:proofErr w:type="gramStart"/>
      <w:r w:rsidR="00595441">
        <w:t>23</w:t>
      </w:r>
      <w:r w:rsidR="00595441">
        <w:rPr>
          <w:lang w:val="mk-MK"/>
        </w:rPr>
        <w:t xml:space="preserve"> </w:t>
      </w:r>
      <w:r w:rsidR="00595441" w:rsidRPr="00280868">
        <w:t xml:space="preserve">до МП </w:t>
      </w:r>
      <w:r w:rsidR="00595441">
        <w:rPr>
          <w:lang w:val="mk-MK"/>
        </w:rPr>
        <w:t xml:space="preserve">извршителот </w:t>
      </w:r>
      <w:r w:rsidR="00595441" w:rsidRPr="00280868">
        <w:t>не доставил изводи за извршените уплати и распределба на уплатените пар</w:t>
      </w:r>
      <w:r w:rsidR="00423D7A">
        <w:t>ични средства за предмет И.бр.--</w:t>
      </w:r>
      <w:r w:rsidR="00595441" w:rsidRPr="00280868">
        <w:t>/23.</w:t>
      </w:r>
      <w:proofErr w:type="gramEnd"/>
      <w:r w:rsidR="00F30438">
        <w:rPr>
          <w:lang w:val="mk-MK"/>
        </w:rPr>
        <w:t xml:space="preserve"> Извршителот на главен претрес изјави дека „видно од изводи </w:t>
      </w:r>
      <w:r w:rsidR="00F30438">
        <w:t>од ден 14.03.2023 година и 22.03.2023 година на посебната сметка има прилив од должникот по</w:t>
      </w:r>
      <w:r w:rsidR="00423D7A">
        <w:t xml:space="preserve"> основ на блокада во износ од --</w:t>
      </w:r>
      <w:r w:rsidR="00F30438">
        <w:t>.240,00 денари</w:t>
      </w:r>
      <w:r w:rsidR="00F30438">
        <w:rPr>
          <w:lang w:val="mk-MK"/>
        </w:rPr>
        <w:t>,</w:t>
      </w:r>
      <w:r w:rsidR="00F30438">
        <w:t xml:space="preserve"> а од извод 22.03.2023 година е видно дека на должникот му е извршен поврат на овој износ. </w:t>
      </w:r>
      <w:proofErr w:type="gramStart"/>
      <w:r w:rsidR="00F30438">
        <w:t>Ов</w:t>
      </w:r>
      <w:r w:rsidR="00F30438">
        <w:rPr>
          <w:lang w:val="mk-MK"/>
        </w:rPr>
        <w:t>а</w:t>
      </w:r>
      <w:r w:rsidR="00F30438">
        <w:t>а уплата и исплата не се евидентирани во софтверката евиденција по предметот од причина што не е вршена нивна распределба според правилата за распределба.</w:t>
      </w:r>
      <w:proofErr w:type="gramEnd"/>
      <w:r w:rsidR="00F30438">
        <w:t xml:space="preserve"> На ден 07.07.2023 година е евиденти</w:t>
      </w:r>
      <w:r w:rsidR="00423D7A">
        <w:t>рана друга уплата во износ од --</w:t>
      </w:r>
      <w:r w:rsidR="00F30438">
        <w:t>.989</w:t>
      </w:r>
      <w:proofErr w:type="gramStart"/>
      <w:r w:rsidR="00F30438">
        <w:t>,00</w:t>
      </w:r>
      <w:proofErr w:type="gramEnd"/>
      <w:r w:rsidR="00F30438">
        <w:t xml:space="preserve"> деанри исто така врз основа на блокада, бидејќи должникот не се придржувал кон договореното на Службена белешка. Од овој износ на ден 10.07.2</w:t>
      </w:r>
      <w:r w:rsidR="00423D7A">
        <w:t>023 година е пренесен износ од -</w:t>
      </w:r>
      <w:r w:rsidR="00F30438">
        <w:t>.500</w:t>
      </w:r>
      <w:proofErr w:type="gramStart"/>
      <w:r w:rsidR="00F30438">
        <w:t>,00</w:t>
      </w:r>
      <w:proofErr w:type="gramEnd"/>
      <w:r w:rsidR="00F30438">
        <w:t xml:space="preserve"> денари на име извршни трошоци а </w:t>
      </w:r>
      <w:r w:rsidR="00F30438" w:rsidRPr="007C1A76">
        <w:t>на ден 13.07.2023 година на до</w:t>
      </w:r>
      <w:r w:rsidR="00423D7A">
        <w:t>лжникот му е извршен поврат од -</w:t>
      </w:r>
      <w:r w:rsidR="00F30438" w:rsidRPr="007C1A76">
        <w:t>.326,00 денари. На ден 22.08.2024 година од работодаве</w:t>
      </w:r>
      <w:r w:rsidR="00423D7A">
        <w:t>цот на должникот се наплатени --</w:t>
      </w:r>
      <w:r w:rsidR="00F30438" w:rsidRPr="007C1A76">
        <w:t>.000</w:t>
      </w:r>
      <w:proofErr w:type="gramStart"/>
      <w:r w:rsidR="00F30438" w:rsidRPr="007C1A76">
        <w:t>,00</w:t>
      </w:r>
      <w:proofErr w:type="gramEnd"/>
      <w:r w:rsidR="00F30438" w:rsidRPr="007C1A76">
        <w:t xml:space="preserve"> денари по основ на пропуштени рати, кои се распределени на ден 23.08.2024 година, за кое нешто е приложен извод.</w:t>
      </w:r>
      <w:r w:rsidR="00F30438" w:rsidRPr="007C1A76">
        <w:rPr>
          <w:lang w:val="mk-MK"/>
        </w:rPr>
        <w:t>“</w:t>
      </w:r>
      <w:r w:rsidR="00F30438" w:rsidRPr="007C1A76">
        <w:t xml:space="preserve"> </w:t>
      </w:r>
      <w:r w:rsidR="00595441" w:rsidRPr="007C1A76">
        <w:rPr>
          <w:lang w:val="mk-MK"/>
        </w:rPr>
        <w:t>Согласно</w:t>
      </w:r>
      <w:r w:rsidR="00595441">
        <w:rPr>
          <w:lang w:val="mk-MK"/>
        </w:rPr>
        <w:t xml:space="preserve"> </w:t>
      </w:r>
      <w:r w:rsidR="00595441" w:rsidRPr="007315FB">
        <w:rPr>
          <w:lang w:val="mk-MK"/>
        </w:rPr>
        <w:t xml:space="preserve">наведеното ДК при КИРСМ утврди дека за предмет </w:t>
      </w:r>
      <w:r w:rsidR="00595441" w:rsidRPr="007315FB">
        <w:rPr>
          <w:b/>
        </w:rPr>
        <w:t>И.бр.</w:t>
      </w:r>
      <w:r w:rsidR="00423D7A">
        <w:rPr>
          <w:b/>
          <w:lang w:val="en-US"/>
        </w:rPr>
        <w:t>--</w:t>
      </w:r>
      <w:r w:rsidR="00595441" w:rsidRPr="007315FB">
        <w:rPr>
          <w:b/>
        </w:rPr>
        <w:t>/</w:t>
      </w:r>
      <w:r w:rsidR="00595441" w:rsidRPr="007315FB">
        <w:rPr>
          <w:b/>
          <w:lang w:val="mk-MK"/>
        </w:rPr>
        <w:t>20</w:t>
      </w:r>
      <w:r w:rsidR="00595441" w:rsidRPr="007315FB">
        <w:rPr>
          <w:b/>
        </w:rPr>
        <w:t>2</w:t>
      </w:r>
      <w:r w:rsidR="00595441" w:rsidRPr="007315FB">
        <w:rPr>
          <w:b/>
          <w:lang w:val="mk-MK"/>
        </w:rPr>
        <w:t>3</w:t>
      </w:r>
      <w:r w:rsidR="00595441" w:rsidRPr="007315FB">
        <w:rPr>
          <w:lang w:val="mk-MK"/>
        </w:rPr>
        <w:t xml:space="preserve"> извршител </w:t>
      </w:r>
      <w:r w:rsidR="00423D7A">
        <w:rPr>
          <w:lang w:val="mk-MK"/>
        </w:rPr>
        <w:t>О.Г.</w:t>
      </w:r>
      <w:r w:rsidR="00423D7A">
        <w:rPr>
          <w:lang w:val="en-US"/>
        </w:rPr>
        <w:t xml:space="preserve"> </w:t>
      </w:r>
      <w:r w:rsidR="00595441" w:rsidRPr="007315FB">
        <w:rPr>
          <w:lang w:val="mk-MK"/>
        </w:rPr>
        <w:t>не водел уредна и навремена</w:t>
      </w:r>
      <w:r w:rsidR="00595441">
        <w:rPr>
          <w:lang w:val="mk-MK"/>
        </w:rPr>
        <w:t xml:space="preserve"> евиденција видно од извадок од </w:t>
      </w:r>
      <w:r w:rsidR="00595441" w:rsidRPr="00E97E45">
        <w:rPr>
          <w:lang w:val="mk-MK"/>
        </w:rPr>
        <w:t>електронскиот Уписник печатен на ден 28.10.2024 година</w:t>
      </w:r>
      <w:r w:rsidR="00595441">
        <w:rPr>
          <w:lang w:val="mk-MK"/>
        </w:rPr>
        <w:t xml:space="preserve">, наводи истакнати во </w:t>
      </w:r>
      <w:r w:rsidR="00131C0A">
        <w:rPr>
          <w:lang w:val="mk-MK"/>
        </w:rPr>
        <w:t>п</w:t>
      </w:r>
      <w:r w:rsidR="00595441">
        <w:rPr>
          <w:lang w:val="mk-MK"/>
        </w:rPr>
        <w:t>редлог и изјава од извршителот за преземените дејствија, како и уплати од страна на должникот кои не се евидентирани во Електронскиот Уписник</w:t>
      </w:r>
      <w:r w:rsidR="00131C0A">
        <w:rPr>
          <w:lang w:val="mk-MK"/>
        </w:rPr>
        <w:t>.</w:t>
      </w:r>
      <w:r w:rsidR="00131C0A" w:rsidRPr="00131C0A">
        <w:t xml:space="preserve"> </w:t>
      </w:r>
      <w:r w:rsidR="00131C0A" w:rsidRPr="005B6E20">
        <w:t>ДК на К</w:t>
      </w:r>
      <w:r w:rsidR="00131C0A">
        <w:t>ИРМ е на мислење дека извршител</w:t>
      </w:r>
      <w:r w:rsidR="00131C0A">
        <w:rPr>
          <w:lang w:val="mk-MK"/>
        </w:rPr>
        <w:t xml:space="preserve"> </w:t>
      </w:r>
      <w:r w:rsidR="00423D7A">
        <w:rPr>
          <w:lang w:val="mk-MK"/>
        </w:rPr>
        <w:t>О.Г.</w:t>
      </w:r>
      <w:r w:rsidR="00423D7A">
        <w:rPr>
          <w:lang w:val="en-US"/>
        </w:rPr>
        <w:t xml:space="preserve"> </w:t>
      </w:r>
      <w:r w:rsidR="00131C0A" w:rsidRPr="005B6E20">
        <w:t xml:space="preserve">бил должен уредно </w:t>
      </w:r>
      <w:r w:rsidR="00131C0A">
        <w:rPr>
          <w:lang w:val="mk-MK"/>
        </w:rPr>
        <w:t xml:space="preserve">и точно </w:t>
      </w:r>
      <w:r w:rsidR="00131C0A" w:rsidRPr="005B6E20">
        <w:t xml:space="preserve">да </w:t>
      </w:r>
      <w:r w:rsidR="00131C0A">
        <w:rPr>
          <w:lang w:val="mk-MK"/>
        </w:rPr>
        <w:t xml:space="preserve">го води Уписникот за примени барања за </w:t>
      </w:r>
      <w:r w:rsidR="00131C0A">
        <w:rPr>
          <w:lang w:val="mk-MK"/>
        </w:rPr>
        <w:lastRenderedPageBreak/>
        <w:t>извршување во</w:t>
      </w:r>
      <w:r w:rsidR="00131C0A" w:rsidRPr="005B6E20">
        <w:t xml:space="preserve"> електронската евиденција</w:t>
      </w:r>
      <w:r w:rsidR="00131C0A">
        <w:rPr>
          <w:lang w:val="mk-MK"/>
        </w:rPr>
        <w:t xml:space="preserve"> </w:t>
      </w:r>
      <w:r w:rsidR="00131C0A">
        <w:t xml:space="preserve">од причина што, согласно член </w:t>
      </w:r>
      <w:r w:rsidR="00131C0A">
        <w:rPr>
          <w:lang w:val="mk-MK"/>
        </w:rPr>
        <w:t>2</w:t>
      </w:r>
      <w:r w:rsidR="00131C0A" w:rsidRPr="005B6E20">
        <w:t xml:space="preserve"> од Правилникот за формата, содржината и начинот на водењето на Уписникот за примените бар</w:t>
      </w:r>
      <w:r w:rsidR="00131C0A">
        <w:t>ања за извршување е предвидено:</w:t>
      </w:r>
      <w:r w:rsidR="00131C0A" w:rsidRPr="005B6E20">
        <w:t xml:space="preserve">,, Уписникот </w:t>
      </w:r>
      <w:r w:rsidR="00131C0A">
        <w:rPr>
          <w:lang w:val="mk-MK"/>
        </w:rPr>
        <w:t xml:space="preserve">кај извршителот се води во електронска форма, уредно и навремено, при прием на барањето, односно преземањето на </w:t>
      </w:r>
      <w:r w:rsidR="00131C0A" w:rsidRPr="00131C0A">
        <w:rPr>
          <w:b/>
          <w:lang w:val="mk-MK"/>
        </w:rPr>
        <w:t xml:space="preserve">секое </w:t>
      </w:r>
      <w:r w:rsidR="00131C0A">
        <w:rPr>
          <w:lang w:val="mk-MK"/>
        </w:rPr>
        <w:t>поединечно извршно дејствие“</w:t>
      </w:r>
    </w:p>
    <w:p w:rsidR="00FE0A7F" w:rsidRDefault="00DA6DEA" w:rsidP="00FE0A7F">
      <w:pPr>
        <w:spacing w:line="276" w:lineRule="auto"/>
        <w:ind w:firstLine="720"/>
        <w:jc w:val="both"/>
        <w:rPr>
          <w:lang w:val="mk-MK"/>
        </w:rPr>
      </w:pPr>
      <w:r w:rsidRPr="00DA6DEA">
        <w:rPr>
          <w:lang w:val="ru-RU"/>
        </w:rPr>
        <w:t>Како во дејствијата опишани во точка 3 од Предлогот се содржин</w:t>
      </w:r>
      <w:r w:rsidRPr="00DA6DEA">
        <w:t>и</w:t>
      </w:r>
      <w:r w:rsidRPr="00DA6DEA">
        <w:rPr>
          <w:lang w:val="ru-RU"/>
        </w:rPr>
        <w:t xml:space="preserve"> сите битни елементи н</w:t>
      </w:r>
      <w:r w:rsidRPr="00DA6DEA">
        <w:rPr>
          <w:lang w:val="en-US"/>
        </w:rPr>
        <w:t>a</w:t>
      </w:r>
      <w:r w:rsidRPr="00DA6DEA">
        <w:rPr>
          <w:lang w:val="ru-RU"/>
        </w:rPr>
        <w:t xml:space="preserve"> дисциплинската повреда </w:t>
      </w:r>
      <w:r w:rsidRPr="00DA6DEA">
        <w:t xml:space="preserve">по член 65 став 1 алинеја </w:t>
      </w:r>
      <w:r w:rsidRPr="00DA6DEA">
        <w:rPr>
          <w:lang w:val="mk-MK"/>
        </w:rPr>
        <w:t>8</w:t>
      </w:r>
      <w:r w:rsidRPr="00DA6DEA">
        <w:t xml:space="preserve"> од ЗИ и член 6</w:t>
      </w:r>
      <w:r w:rsidRPr="00DA6DEA">
        <w:rPr>
          <w:lang w:val="mk-MK"/>
        </w:rPr>
        <w:t>4</w:t>
      </w:r>
      <w:r w:rsidRPr="00DA6DEA">
        <w:t xml:space="preserve"> став 1 алинеја </w:t>
      </w:r>
      <w:r w:rsidRPr="00DA6DEA">
        <w:rPr>
          <w:lang w:val="mk-MK"/>
        </w:rPr>
        <w:t>8</w:t>
      </w:r>
      <w:r w:rsidRPr="00DA6DEA">
        <w:t xml:space="preserve"> од ЗИ, ДК при КИРСМ го огласи за виновен извршителот </w:t>
      </w:r>
      <w:r w:rsidR="00423D7A">
        <w:rPr>
          <w:lang w:val="mk-MK"/>
        </w:rPr>
        <w:t>О.Г.</w:t>
      </w:r>
      <w:r w:rsidR="00423D7A">
        <w:rPr>
          <w:lang w:val="en-US"/>
        </w:rPr>
        <w:t xml:space="preserve"> </w:t>
      </w:r>
      <w:r w:rsidR="00423D7A" w:rsidRPr="00221B1F">
        <w:rPr>
          <w:lang w:val="mk-MK"/>
        </w:rPr>
        <w:t xml:space="preserve">од </w:t>
      </w:r>
      <w:r w:rsidR="00423D7A">
        <w:rPr>
          <w:lang w:val="mk-MK"/>
        </w:rPr>
        <w:t>Д</w:t>
      </w:r>
      <w:r w:rsidR="00423D7A">
        <w:rPr>
          <w:lang w:val="en-US"/>
        </w:rPr>
        <w:t>.</w:t>
      </w:r>
      <w:r w:rsidR="00423D7A" w:rsidRPr="00221B1F">
        <w:rPr>
          <w:lang w:val="mk-MK"/>
        </w:rPr>
        <w:t xml:space="preserve"> </w:t>
      </w:r>
      <w:r w:rsidR="00131C0A">
        <w:t xml:space="preserve">и согласно чл. </w:t>
      </w:r>
      <w:proofErr w:type="gramStart"/>
      <w:r w:rsidR="00131C0A">
        <w:t xml:space="preserve">62 став 1 т.в) </w:t>
      </w:r>
      <w:r w:rsidRPr="00DA6DEA">
        <w:rPr>
          <w:lang w:val="mk-MK"/>
        </w:rPr>
        <w:t xml:space="preserve">па </w:t>
      </w:r>
      <w:r w:rsidRPr="00DA6DEA">
        <w:t xml:space="preserve">му се изрече дисциплинска мерка </w:t>
      </w:r>
      <w:r w:rsidRPr="00DA6DEA">
        <w:rPr>
          <w:lang w:val="mk-MK"/>
        </w:rPr>
        <w:t>-</w:t>
      </w:r>
      <w:r w:rsidRPr="00DA6DEA">
        <w:t xml:space="preserve">парична казна во висина од </w:t>
      </w:r>
      <w:r w:rsidR="00423D7A">
        <w:rPr>
          <w:lang w:val="en-US"/>
        </w:rPr>
        <w:t>-----</w:t>
      </w:r>
      <w:bookmarkStart w:id="2" w:name="_GoBack"/>
      <w:r w:rsidRPr="00DA6DEA">
        <w:t>евра</w:t>
      </w:r>
      <w:bookmarkEnd w:id="2"/>
      <w:r w:rsidRPr="00DA6DEA">
        <w:t xml:space="preserve"> во денарска</w:t>
      </w:r>
      <w:r w:rsidRPr="00DA6DEA">
        <w:rPr>
          <w:lang w:val="ru-RU"/>
        </w:rPr>
        <w:t xml:space="preserve"> </w:t>
      </w:r>
      <w:r w:rsidRPr="00DA6DEA">
        <w:t xml:space="preserve">противредност според среден курс на Народна банка на </w:t>
      </w:r>
      <w:r w:rsidRPr="00DA6DEA">
        <w:rPr>
          <w:lang w:val="mk-MK"/>
        </w:rPr>
        <w:t>РСМ</w:t>
      </w:r>
      <w:r w:rsidRPr="00DA6DEA">
        <w:t xml:space="preserve"> на денот на изрекувањето</w:t>
      </w:r>
      <w:r w:rsidRPr="00DA6DEA">
        <w:rPr>
          <w:lang w:val="mk-MK"/>
        </w:rPr>
        <w:t>.</w:t>
      </w:r>
      <w:proofErr w:type="gramEnd"/>
      <w:r w:rsidRPr="00DA6DEA">
        <w:rPr>
          <w:lang w:val="ru-RU"/>
        </w:rPr>
        <w:t xml:space="preserve"> </w:t>
      </w:r>
      <w:r w:rsidR="00FE0A7F" w:rsidRPr="0037391B">
        <w:rPr>
          <w:lang w:val="mk-MK"/>
        </w:rPr>
        <w:t>В</w:t>
      </w:r>
      <w:r w:rsidR="00FE0A7F" w:rsidRPr="0037391B">
        <w:t>рз основа на секоја утврдена поединечна дисциплинска мерка му одмер</w:t>
      </w:r>
      <w:r w:rsidR="00FE0A7F" w:rsidRPr="0037391B">
        <w:rPr>
          <w:lang w:val="mk-MK"/>
        </w:rPr>
        <w:t>и</w:t>
      </w:r>
      <w:r w:rsidR="00FE0A7F" w:rsidRPr="0037391B">
        <w:t xml:space="preserve"> единствена дисциплинска мерка </w:t>
      </w:r>
      <w:r w:rsidR="00FE0A7F">
        <w:rPr>
          <w:lang w:val="mk-MK"/>
        </w:rPr>
        <w:t>Привремено</w:t>
      </w:r>
      <w:r w:rsidR="00FE0A7F" w:rsidRPr="00072B5F">
        <w:t xml:space="preserve"> одземање на правото на вршење на должноста извршител, </w:t>
      </w:r>
      <w:r w:rsidR="00FE0A7F" w:rsidRPr="00072B5F">
        <w:rPr>
          <w:lang w:val="mk-MK"/>
        </w:rPr>
        <w:t>согл</w:t>
      </w:r>
      <w:r w:rsidR="00FE0A7F">
        <w:rPr>
          <w:lang w:val="mk-MK"/>
        </w:rPr>
        <w:t>асно член 62 став 1 точка г</w:t>
      </w:r>
      <w:r w:rsidR="00FE0A7F" w:rsidRPr="00072B5F">
        <w:rPr>
          <w:lang w:val="mk-MK"/>
        </w:rPr>
        <w:t xml:space="preserve">) од </w:t>
      </w:r>
      <w:r w:rsidR="00FE0A7F" w:rsidRPr="00072B5F">
        <w:t xml:space="preserve">Законот за извршување ( „Службен весник на РМ“ бр. </w:t>
      </w:r>
      <w:proofErr w:type="gramStart"/>
      <w:r w:rsidR="00FE0A7F" w:rsidRPr="00072B5F">
        <w:t>72/16, 142/16, 233/18</w:t>
      </w:r>
      <w:r w:rsidR="00FE0A7F" w:rsidRPr="00072B5F">
        <w:rPr>
          <w:lang w:val="mk-MK"/>
        </w:rPr>
        <w:t xml:space="preserve">, </w:t>
      </w:r>
      <w:r w:rsidR="00FE0A7F" w:rsidRPr="00072B5F">
        <w:t>14/20</w:t>
      </w:r>
      <w:r w:rsidR="00FE0A7F" w:rsidRPr="00072B5F">
        <w:rPr>
          <w:lang w:val="mk-MK"/>
        </w:rPr>
        <w:t xml:space="preserve"> и 154/23</w:t>
      </w:r>
      <w:r w:rsidR="00FE0A7F" w:rsidRPr="00072B5F">
        <w:t>)</w:t>
      </w:r>
      <w:r w:rsidR="00FE0A7F" w:rsidRPr="00072B5F">
        <w:rPr>
          <w:lang w:val="mk-MK"/>
        </w:rPr>
        <w:t>.</w:t>
      </w:r>
      <w:proofErr w:type="gramEnd"/>
      <w:r w:rsidR="00FE0A7F">
        <w:rPr>
          <w:lang w:val="mk-MK"/>
        </w:rPr>
        <w:t xml:space="preserve"> </w:t>
      </w:r>
    </w:p>
    <w:p w:rsidR="00976523" w:rsidRPr="00090675" w:rsidRDefault="00FE0A7F" w:rsidP="00090675">
      <w:pPr>
        <w:spacing w:line="276" w:lineRule="auto"/>
        <w:ind w:firstLine="720"/>
        <w:jc w:val="both"/>
        <w:rPr>
          <w:lang w:val="ru-RU"/>
        </w:rPr>
      </w:pPr>
      <w:r>
        <w:rPr>
          <w:lang w:val="ru-RU"/>
        </w:rPr>
        <w:t>ДК при КИРСМ</w:t>
      </w:r>
      <w:r w:rsidRPr="00F4308F">
        <w:rPr>
          <w:lang w:val="ru-RU"/>
        </w:rPr>
        <w:t xml:space="preserve"> </w:t>
      </w:r>
      <w:r w:rsidRPr="00F4308F">
        <w:t xml:space="preserve">при одлучувањето, </w:t>
      </w:r>
      <w:r w:rsidRPr="00F4308F">
        <w:rPr>
          <w:lang w:val="ru-RU"/>
        </w:rPr>
        <w:t xml:space="preserve">ги ценеше сите </w:t>
      </w:r>
      <w:r>
        <w:rPr>
          <w:lang w:val="ru-RU"/>
        </w:rPr>
        <w:t xml:space="preserve">олеснителни и </w:t>
      </w:r>
      <w:r w:rsidRPr="00F4308F">
        <w:rPr>
          <w:lang w:val="ru-RU"/>
        </w:rPr>
        <w:t xml:space="preserve">отежнителни </w:t>
      </w:r>
      <w:r>
        <w:rPr>
          <w:lang w:val="ru-RU"/>
        </w:rPr>
        <w:t>околности</w:t>
      </w:r>
      <w:r w:rsidR="00090675">
        <w:rPr>
          <w:lang w:val="ru-RU"/>
        </w:rPr>
        <w:t>, а</w:t>
      </w:r>
      <w:r>
        <w:rPr>
          <w:lang w:val="ru-RU"/>
        </w:rPr>
        <w:t xml:space="preserve"> особено </w:t>
      </w:r>
      <w:r w:rsidR="00090675">
        <w:rPr>
          <w:lang w:val="ru-RU"/>
        </w:rPr>
        <w:t xml:space="preserve">како отежнителна околност </w:t>
      </w:r>
      <w:r>
        <w:rPr>
          <w:lang w:val="ru-RU"/>
        </w:rPr>
        <w:t>што извршителот предходно е казн</w:t>
      </w:r>
      <w:r w:rsidR="00090675">
        <w:rPr>
          <w:lang w:val="ru-RU"/>
        </w:rPr>
        <w:t>ет</w:t>
      </w:r>
      <w:r>
        <w:rPr>
          <w:lang w:val="ru-RU"/>
        </w:rPr>
        <w:t xml:space="preserve"> со изречени парични казни</w:t>
      </w:r>
      <w:r w:rsidR="00090675">
        <w:rPr>
          <w:lang w:val="ru-RU"/>
        </w:rPr>
        <w:t xml:space="preserve">. </w:t>
      </w:r>
      <w:proofErr w:type="gramStart"/>
      <w:r w:rsidRPr="00F71733">
        <w:t>ДК при КИРСМ смета дека со изречената дисциплинска мерка ќе се постигнат целите на генералната и специјалната превенција.</w:t>
      </w:r>
      <w:proofErr w:type="gramEnd"/>
    </w:p>
    <w:p w:rsidR="00C5009A" w:rsidRDefault="00C5009A" w:rsidP="005848AE">
      <w:pPr>
        <w:spacing w:line="276" w:lineRule="auto"/>
        <w:ind w:firstLine="720"/>
        <w:jc w:val="both"/>
        <w:rPr>
          <w:lang w:val="mk-MK"/>
        </w:rPr>
      </w:pPr>
    </w:p>
    <w:bookmarkEnd w:id="0"/>
    <w:bookmarkEnd w:id="1"/>
    <w:p w:rsidR="007315FB" w:rsidRPr="007315FB" w:rsidRDefault="005848AE" w:rsidP="007315FB">
      <w:pPr>
        <w:spacing w:line="276" w:lineRule="auto"/>
        <w:ind w:firstLine="720"/>
        <w:jc w:val="both"/>
        <w:rPr>
          <w:lang w:val="mk-MK"/>
        </w:rPr>
      </w:pPr>
      <w:r w:rsidRPr="00DE0941">
        <w:rPr>
          <w:lang w:val="ru-RU"/>
        </w:rPr>
        <w:t xml:space="preserve">Дисциплинската комисија при Комората на извршители на РСМ </w:t>
      </w:r>
      <w:r w:rsidR="006B7D43" w:rsidRPr="003A270D">
        <w:rPr>
          <w:lang w:val="en-US"/>
        </w:rPr>
        <w:t xml:space="preserve">на ден </w:t>
      </w:r>
      <w:r w:rsidR="00090675">
        <w:rPr>
          <w:lang w:val="mk-MK"/>
        </w:rPr>
        <w:t>24</w:t>
      </w:r>
      <w:r w:rsidR="00004C8A">
        <w:t>.</w:t>
      </w:r>
      <w:r w:rsidR="00090675">
        <w:rPr>
          <w:lang w:val="mk-MK"/>
        </w:rPr>
        <w:t>02</w:t>
      </w:r>
      <w:r w:rsidR="00617359" w:rsidRPr="003A270D">
        <w:t>.20</w:t>
      </w:r>
      <w:r w:rsidR="00617359" w:rsidRPr="003A270D">
        <w:rPr>
          <w:lang w:val="mk-MK"/>
        </w:rPr>
        <w:t>2</w:t>
      </w:r>
      <w:r w:rsidR="00004C8A">
        <w:rPr>
          <w:lang w:val="mk-MK"/>
        </w:rPr>
        <w:t>5</w:t>
      </w:r>
      <w:r w:rsidR="006B7D43" w:rsidRPr="003A270D">
        <w:t xml:space="preserve"> </w:t>
      </w:r>
      <w:r w:rsidR="00004C8A">
        <w:rPr>
          <w:lang w:val="en-US"/>
        </w:rPr>
        <w:t xml:space="preserve">година </w:t>
      </w:r>
      <w:r w:rsidR="00004C8A">
        <w:rPr>
          <w:lang w:val="mk-MK"/>
        </w:rPr>
        <w:t xml:space="preserve">постапувајќи </w:t>
      </w:r>
      <w:r w:rsidR="00004C8A">
        <w:rPr>
          <w:lang w:val="en-US"/>
        </w:rPr>
        <w:t>согласно чл</w:t>
      </w:r>
      <w:r w:rsidR="00004C8A">
        <w:rPr>
          <w:lang w:val="mk-MK"/>
        </w:rPr>
        <w:t>ен</w:t>
      </w:r>
      <w:r w:rsidR="006B7D43" w:rsidRPr="003A270D">
        <w:rPr>
          <w:lang w:val="en-US"/>
        </w:rPr>
        <w:t xml:space="preserve"> 5</w:t>
      </w:r>
      <w:r w:rsidR="00004C8A">
        <w:t>8, чл</w:t>
      </w:r>
      <w:r w:rsidR="00004C8A">
        <w:rPr>
          <w:lang w:val="mk-MK"/>
        </w:rPr>
        <w:t xml:space="preserve">ен </w:t>
      </w:r>
      <w:r w:rsidR="001E2AEE" w:rsidRPr="003A270D">
        <w:t>60</w:t>
      </w:r>
      <w:r w:rsidR="001E2AEE" w:rsidRPr="003A270D">
        <w:rPr>
          <w:lang w:val="mk-MK"/>
        </w:rPr>
        <w:t xml:space="preserve"> с</w:t>
      </w:r>
      <w:r w:rsidR="00004C8A">
        <w:rPr>
          <w:lang w:val="mk-MK"/>
        </w:rPr>
        <w:t>тав 1 в.в. член</w:t>
      </w:r>
      <w:r w:rsidR="0037391B">
        <w:rPr>
          <w:lang w:val="mk-MK"/>
        </w:rPr>
        <w:t xml:space="preserve"> 62 </w:t>
      </w:r>
      <w:r w:rsidR="007315FB">
        <w:rPr>
          <w:lang w:val="mk-MK"/>
        </w:rPr>
        <w:t>став 1 точка г) и член 68 став 5</w:t>
      </w:r>
      <w:r w:rsidR="006B7D43" w:rsidRPr="003A270D">
        <w:rPr>
          <w:lang w:val="en-US"/>
        </w:rPr>
        <w:t xml:space="preserve"> од Законот за извршување (</w:t>
      </w:r>
      <w:r w:rsidR="006B7D43" w:rsidRPr="003A270D">
        <w:t>„</w:t>
      </w:r>
      <w:r w:rsidR="006B7D43" w:rsidRPr="003A270D">
        <w:rPr>
          <w:lang w:val="en-US"/>
        </w:rPr>
        <w:t xml:space="preserve">Службен весник на </w:t>
      </w:r>
      <w:r w:rsidR="00004C8A">
        <w:rPr>
          <w:lang w:val="mk-MK"/>
        </w:rPr>
        <w:t>РМ</w:t>
      </w:r>
      <w:r w:rsidR="006B7D43" w:rsidRPr="003A270D">
        <w:t>“</w:t>
      </w:r>
      <w:r w:rsidR="006B7D43" w:rsidRPr="003A270D">
        <w:rPr>
          <w:lang w:val="en-US"/>
        </w:rPr>
        <w:t xml:space="preserve"> бр.</w:t>
      </w:r>
      <w:r w:rsidR="001E2AEE" w:rsidRPr="003A270D">
        <w:t>72/16, 142/16</w:t>
      </w:r>
      <w:r w:rsidR="001E2AEE" w:rsidRPr="003A270D">
        <w:rPr>
          <w:lang w:val="mk-MK"/>
        </w:rPr>
        <w:t xml:space="preserve">, </w:t>
      </w:r>
      <w:r w:rsidR="006B7D43" w:rsidRPr="003A270D">
        <w:t xml:space="preserve"> 233/18</w:t>
      </w:r>
      <w:r w:rsidR="0037391B">
        <w:rPr>
          <w:lang w:val="mk-MK"/>
        </w:rPr>
        <w:t>,</w:t>
      </w:r>
      <w:r w:rsidR="001E2AEE" w:rsidRPr="003A270D">
        <w:rPr>
          <w:lang w:val="mk-MK"/>
        </w:rPr>
        <w:t xml:space="preserve"> 14/20</w:t>
      </w:r>
      <w:r w:rsidR="0037391B">
        <w:rPr>
          <w:lang w:val="mk-MK"/>
        </w:rPr>
        <w:t xml:space="preserve"> и 154/23</w:t>
      </w:r>
      <w:r w:rsidR="006B7D43" w:rsidRPr="003A270D">
        <w:rPr>
          <w:lang w:val="en-US"/>
        </w:rPr>
        <w:t>) одлучи како во изреката на ова решение.</w:t>
      </w:r>
    </w:p>
    <w:p w:rsidR="007315FB" w:rsidRPr="007315FB" w:rsidRDefault="007315FB" w:rsidP="00004C8A">
      <w:pPr>
        <w:spacing w:line="276" w:lineRule="auto"/>
        <w:ind w:firstLine="720"/>
        <w:jc w:val="both"/>
        <w:rPr>
          <w:lang w:val="mk-MK"/>
        </w:rPr>
      </w:pPr>
    </w:p>
    <w:p w:rsidR="005848AE" w:rsidRPr="005848AE" w:rsidRDefault="005848AE" w:rsidP="00004C8A">
      <w:pPr>
        <w:spacing w:line="276" w:lineRule="auto"/>
        <w:ind w:firstLine="720"/>
        <w:jc w:val="both"/>
        <w:rPr>
          <w:lang w:val="mk-MK"/>
        </w:rPr>
      </w:pPr>
    </w:p>
    <w:p w:rsidR="00DE0941" w:rsidRPr="003A270D" w:rsidRDefault="00DE0941" w:rsidP="00004C8A">
      <w:pPr>
        <w:ind w:left="3600" w:firstLine="720"/>
        <w:rPr>
          <w:b/>
        </w:rPr>
      </w:pPr>
      <w:r w:rsidRPr="003A270D">
        <w:rPr>
          <w:b/>
        </w:rPr>
        <w:t xml:space="preserve">КОМОРА НА </w:t>
      </w:r>
      <w:proofErr w:type="gramStart"/>
      <w:r w:rsidRPr="003A270D">
        <w:rPr>
          <w:b/>
        </w:rPr>
        <w:t xml:space="preserve">ИЗВРШИТЕЛИ </w:t>
      </w:r>
      <w:r>
        <w:rPr>
          <w:b/>
          <w:lang w:val="mk-MK"/>
        </w:rPr>
        <w:t xml:space="preserve"> </w:t>
      </w:r>
      <w:r w:rsidRPr="003A270D">
        <w:rPr>
          <w:b/>
        </w:rPr>
        <w:t>НА</w:t>
      </w:r>
      <w:proofErr w:type="gramEnd"/>
      <w:r w:rsidRPr="003A270D">
        <w:rPr>
          <w:b/>
        </w:rPr>
        <w:t xml:space="preserve"> РСМ</w:t>
      </w:r>
    </w:p>
    <w:p w:rsidR="00DE0941" w:rsidRPr="003A270D" w:rsidRDefault="00DE0941" w:rsidP="00004C8A">
      <w:pPr>
        <w:ind w:left="4253"/>
      </w:pPr>
      <w:r w:rsidRPr="003A270D">
        <w:rPr>
          <w:b/>
        </w:rPr>
        <w:t xml:space="preserve"> ДИСЦИПЛИНСКА КОМИСИЈА</w:t>
      </w:r>
      <w:r w:rsidRPr="003A270D">
        <w:rPr>
          <w:lang w:val="ru-RU"/>
        </w:rPr>
        <w:t xml:space="preserve"> </w:t>
      </w:r>
      <w:r w:rsidRPr="003A270D">
        <w:rPr>
          <w:lang w:val="ru-RU"/>
        </w:rPr>
        <w:tab/>
      </w:r>
      <w:r>
        <w:rPr>
          <w:lang w:val="ru-RU"/>
        </w:rPr>
        <w:t xml:space="preserve">Заменик </w:t>
      </w:r>
      <w:r w:rsidRPr="003A270D">
        <w:rPr>
          <w:lang w:val="ru-RU"/>
        </w:rPr>
        <w:t>Претседател</w:t>
      </w:r>
      <w:r w:rsidRPr="003A270D">
        <w:t>,</w:t>
      </w:r>
      <w:r w:rsidRPr="003A270D">
        <w:tab/>
      </w:r>
      <w:r w:rsidRPr="003A270D">
        <w:tab/>
      </w:r>
      <w:r w:rsidRPr="003A270D">
        <w:tab/>
      </w:r>
    </w:p>
    <w:p w:rsidR="00DE0941" w:rsidRDefault="00DE0941" w:rsidP="00004C8A">
      <w:pPr>
        <w:ind w:left="3600" w:firstLine="720"/>
        <w:rPr>
          <w:lang w:val="mk-MK"/>
        </w:rPr>
      </w:pPr>
      <w:r>
        <w:rPr>
          <w:lang w:val="mk-MK"/>
        </w:rPr>
        <w:t>Кети Арсова</w:t>
      </w:r>
    </w:p>
    <w:p w:rsidR="00090675" w:rsidRPr="003A270D" w:rsidRDefault="00090675" w:rsidP="00004C8A">
      <w:pPr>
        <w:ind w:left="3600" w:firstLine="720"/>
        <w:rPr>
          <w:lang w:val="mk-MK"/>
        </w:rPr>
      </w:pPr>
    </w:p>
    <w:p w:rsidR="00DE0941" w:rsidRPr="003A270D" w:rsidRDefault="00DE0941" w:rsidP="00DE0941">
      <w:pPr>
        <w:spacing w:line="276" w:lineRule="auto"/>
        <w:ind w:left="3600"/>
        <w:jc w:val="both"/>
        <w:rPr>
          <w:lang w:val="en-US"/>
        </w:rPr>
      </w:pPr>
      <w:r w:rsidRPr="003A270D">
        <w:t xml:space="preserve"> </w:t>
      </w:r>
      <w:r w:rsidRPr="003A270D">
        <w:tab/>
      </w:r>
      <w:r w:rsidRPr="003A270D">
        <w:rPr>
          <w:lang w:val="en-US"/>
        </w:rPr>
        <w:t>_______________________________</w:t>
      </w:r>
    </w:p>
    <w:p w:rsidR="00072B5F" w:rsidRDefault="00072B5F" w:rsidP="00DE0941">
      <w:pPr>
        <w:spacing w:line="276" w:lineRule="auto"/>
        <w:jc w:val="both"/>
        <w:rPr>
          <w:lang w:val="ru-RU"/>
        </w:rPr>
      </w:pPr>
    </w:p>
    <w:p w:rsidR="00090675" w:rsidRDefault="00090675" w:rsidP="00DE0941">
      <w:pPr>
        <w:spacing w:line="276" w:lineRule="auto"/>
        <w:jc w:val="both"/>
        <w:rPr>
          <w:b/>
          <w:lang w:val="ru-RU"/>
        </w:rPr>
      </w:pPr>
    </w:p>
    <w:p w:rsidR="00DE0941" w:rsidRPr="003A270D" w:rsidRDefault="00DE0941" w:rsidP="00DE0941">
      <w:pPr>
        <w:spacing w:line="276" w:lineRule="auto"/>
        <w:jc w:val="both"/>
        <w:rPr>
          <w:lang w:val="ru-RU"/>
        </w:rPr>
      </w:pPr>
      <w:r w:rsidRPr="003A270D">
        <w:rPr>
          <w:b/>
          <w:lang w:val="ru-RU"/>
        </w:rPr>
        <w:t>Правна поука :</w:t>
      </w:r>
      <w:r w:rsidRPr="003A270D">
        <w:rPr>
          <w:lang w:val="ru-RU"/>
        </w:rPr>
        <w:t xml:space="preserve"> против ова решение извршителот има право на правна заштита со поведување на управен спор пред Управен суд на Р</w:t>
      </w:r>
      <w:r w:rsidR="005848AE">
        <w:rPr>
          <w:lang w:val="ru-RU"/>
        </w:rPr>
        <w:t>С</w:t>
      </w:r>
      <w:r w:rsidRPr="003A270D">
        <w:rPr>
          <w:lang w:val="ru-RU"/>
        </w:rPr>
        <w:t>М во рок од 30 дена по приемот</w:t>
      </w:r>
    </w:p>
    <w:p w:rsidR="00072B5F" w:rsidRDefault="00072B5F" w:rsidP="00DE0941">
      <w:pPr>
        <w:spacing w:line="276" w:lineRule="auto"/>
        <w:jc w:val="both"/>
        <w:rPr>
          <w:b/>
          <w:lang w:val="ru-RU"/>
        </w:rPr>
      </w:pPr>
    </w:p>
    <w:p w:rsidR="00DE0941" w:rsidRPr="003A270D" w:rsidRDefault="00DE0941" w:rsidP="00DE0941">
      <w:pPr>
        <w:spacing w:line="276" w:lineRule="auto"/>
        <w:jc w:val="both"/>
        <w:rPr>
          <w:lang w:val="mk-MK"/>
        </w:rPr>
      </w:pPr>
      <w:r w:rsidRPr="003A270D">
        <w:rPr>
          <w:b/>
          <w:lang w:val="ru-RU"/>
        </w:rPr>
        <w:t>Дн:</w:t>
      </w:r>
      <w:r w:rsidRPr="003A270D">
        <w:rPr>
          <w:lang w:val="ru-RU"/>
        </w:rPr>
        <w:t xml:space="preserve">     </w:t>
      </w:r>
      <w:r w:rsidRPr="003A270D">
        <w:t>Претседател на КИР</w:t>
      </w:r>
      <w:r w:rsidRPr="003A270D">
        <w:rPr>
          <w:lang w:val="mk-MK"/>
        </w:rPr>
        <w:t>С</w:t>
      </w:r>
      <w:r w:rsidRPr="003A270D">
        <w:t>М</w:t>
      </w:r>
    </w:p>
    <w:p w:rsidR="00DE0941" w:rsidRPr="003A270D" w:rsidRDefault="00DE0941" w:rsidP="00DE0941">
      <w:pPr>
        <w:spacing w:line="276" w:lineRule="auto"/>
        <w:jc w:val="both"/>
        <w:rPr>
          <w:lang w:val="mk-MK"/>
        </w:rPr>
      </w:pPr>
      <w:r w:rsidRPr="003A270D">
        <w:t xml:space="preserve">           Извршител </w:t>
      </w:r>
      <w:r w:rsidR="00423D7A">
        <w:rPr>
          <w:lang w:val="mk-MK"/>
        </w:rPr>
        <w:t>О.Г.</w:t>
      </w:r>
      <w:r w:rsidR="00423D7A">
        <w:rPr>
          <w:lang w:val="en-US"/>
        </w:rPr>
        <w:t xml:space="preserve"> </w:t>
      </w:r>
      <w:r w:rsidR="00423D7A" w:rsidRPr="00221B1F">
        <w:rPr>
          <w:lang w:val="mk-MK"/>
        </w:rPr>
        <w:t xml:space="preserve">од </w:t>
      </w:r>
      <w:r w:rsidR="00423D7A">
        <w:rPr>
          <w:lang w:val="mk-MK"/>
        </w:rPr>
        <w:t>Д</w:t>
      </w:r>
      <w:r w:rsidR="00423D7A">
        <w:rPr>
          <w:lang w:val="en-US"/>
        </w:rPr>
        <w:t>.</w:t>
      </w:r>
    </w:p>
    <w:p w:rsidR="00DE0941" w:rsidRPr="003A270D" w:rsidRDefault="00DE0941" w:rsidP="00DE0941">
      <w:pPr>
        <w:spacing w:line="276" w:lineRule="auto"/>
        <w:jc w:val="both"/>
        <w:rPr>
          <w:lang w:val="mk-MK"/>
        </w:rPr>
      </w:pPr>
      <w:r w:rsidRPr="003A270D">
        <w:rPr>
          <w:lang w:val="mk-MK"/>
        </w:rPr>
        <w:t xml:space="preserve">           </w:t>
      </w:r>
      <w:r w:rsidRPr="003A270D">
        <w:rPr>
          <w:lang w:val="ru-RU"/>
        </w:rPr>
        <w:t>Министерство за правда</w:t>
      </w:r>
      <w:r w:rsidRPr="003A270D">
        <w:t xml:space="preserve"> на РСМ </w:t>
      </w:r>
    </w:p>
    <w:p w:rsidR="00797243" w:rsidRPr="003A270D" w:rsidRDefault="00DE0941" w:rsidP="00004C8A">
      <w:pPr>
        <w:spacing w:line="276" w:lineRule="auto"/>
        <w:jc w:val="both"/>
        <w:rPr>
          <w:lang w:val="mk-MK"/>
        </w:rPr>
      </w:pPr>
      <w:r w:rsidRPr="003A270D">
        <w:t xml:space="preserve">           </w:t>
      </w:r>
      <w:r w:rsidRPr="003A270D">
        <w:rPr>
          <w:lang w:val="en-US"/>
        </w:rPr>
        <w:t>Архива</w:t>
      </w:r>
    </w:p>
    <w:sectPr w:rsidR="00797243" w:rsidRPr="003A270D" w:rsidSect="005D410D">
      <w:footerReference w:type="default" r:id="rId9"/>
      <w:headerReference w:type="first" r:id="rId10"/>
      <w:footerReference w:type="first" r:id="rId11"/>
      <w:pgSz w:w="11906" w:h="16838"/>
      <w:pgMar w:top="-507" w:right="1287" w:bottom="1134" w:left="1440" w:header="142"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64C" w:rsidRDefault="0052164C">
      <w:r>
        <w:separator/>
      </w:r>
    </w:p>
  </w:endnote>
  <w:endnote w:type="continuationSeparator" w:id="0">
    <w:p w:rsidR="0052164C" w:rsidRDefault="00521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acedonian Tm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AC C Times">
    <w:panose1 w:val="02027200000000000000"/>
    <w:charset w:val="00"/>
    <w:family w:val="roman"/>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2089337"/>
      <w:docPartObj>
        <w:docPartGallery w:val="Page Numbers (Bottom of Page)"/>
        <w:docPartUnique/>
      </w:docPartObj>
    </w:sdtPr>
    <w:sdtEndPr>
      <w:rPr>
        <w:noProof/>
      </w:rPr>
    </w:sdtEndPr>
    <w:sdtContent>
      <w:p w:rsidR="00D868DD" w:rsidRDefault="00D868DD">
        <w:pPr>
          <w:pStyle w:val="Footer"/>
          <w:jc w:val="right"/>
        </w:pPr>
        <w:r>
          <w:fldChar w:fldCharType="begin"/>
        </w:r>
        <w:r>
          <w:instrText xml:space="preserve"> PAGE   \* MERGEFORMAT </w:instrText>
        </w:r>
        <w:r>
          <w:fldChar w:fldCharType="separate"/>
        </w:r>
        <w:r w:rsidR="001E7260">
          <w:rPr>
            <w:noProof/>
          </w:rPr>
          <w:t>3</w:t>
        </w:r>
        <w:r>
          <w:rPr>
            <w:noProof/>
          </w:rPr>
          <w:fldChar w:fldCharType="end"/>
        </w:r>
      </w:p>
    </w:sdtContent>
  </w:sdt>
  <w:p w:rsidR="00D868DD" w:rsidRDefault="00D868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070296"/>
      <w:docPartObj>
        <w:docPartGallery w:val="Page Numbers (Bottom of Page)"/>
        <w:docPartUnique/>
      </w:docPartObj>
    </w:sdtPr>
    <w:sdtEndPr>
      <w:rPr>
        <w:noProof/>
      </w:rPr>
    </w:sdtEndPr>
    <w:sdtContent>
      <w:p w:rsidR="00D868DD" w:rsidRDefault="00D868DD">
        <w:pPr>
          <w:pStyle w:val="Footer"/>
          <w:jc w:val="right"/>
        </w:pPr>
        <w:r>
          <w:fldChar w:fldCharType="begin"/>
        </w:r>
        <w:r>
          <w:instrText xml:space="preserve"> PAGE   \* MERGEFORMAT </w:instrText>
        </w:r>
        <w:r>
          <w:fldChar w:fldCharType="separate"/>
        </w:r>
        <w:r w:rsidR="001E7260">
          <w:rPr>
            <w:noProof/>
          </w:rPr>
          <w:t>1</w:t>
        </w:r>
        <w:r>
          <w:rPr>
            <w:noProof/>
          </w:rPr>
          <w:fldChar w:fldCharType="end"/>
        </w:r>
      </w:p>
    </w:sdtContent>
  </w:sdt>
  <w:p w:rsidR="00D868DD" w:rsidRDefault="00D868DD" w:rsidP="00C83579">
    <w:pPr>
      <w:pStyle w:val="Footer"/>
      <w:ind w:left="-9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64C" w:rsidRDefault="0052164C">
      <w:r>
        <w:separator/>
      </w:r>
    </w:p>
  </w:footnote>
  <w:footnote w:type="continuationSeparator" w:id="0">
    <w:p w:rsidR="0052164C" w:rsidRDefault="005216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8DD" w:rsidRDefault="00D868DD" w:rsidP="009A1283">
    <w:pPr>
      <w:pStyle w:val="Header"/>
      <w:ind w:left="-1134"/>
    </w:pPr>
    <w:r>
      <w:rPr>
        <w:noProof/>
        <w:lang w:val="mk-MK" w:eastAsia="mk-MK"/>
      </w:rPr>
      <w:drawing>
        <wp:inline distT="0" distB="0" distL="0" distR="0" wp14:anchorId="2A3701A1" wp14:editId="1B463CA8">
          <wp:extent cx="7138930" cy="1443210"/>
          <wp:effectExtent l="0" t="0" r="5080" b="50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png"/>
                  <pic:cNvPicPr/>
                </pic:nvPicPr>
                <pic:blipFill>
                  <a:blip r:embed="rId1">
                    <a:extLst>
                      <a:ext uri="{28A0092B-C50C-407E-A947-70E740481C1C}">
                        <a14:useLocalDpi xmlns:a14="http://schemas.microsoft.com/office/drawing/2010/main" val="0"/>
                      </a:ext>
                    </a:extLst>
                  </a:blip>
                  <a:stretch>
                    <a:fillRect/>
                  </a:stretch>
                </pic:blipFill>
                <pic:spPr>
                  <a:xfrm>
                    <a:off x="0" y="0"/>
                    <a:ext cx="7138930" cy="1443210"/>
                  </a:xfrm>
                  <a:prstGeom prst="rect">
                    <a:avLst/>
                  </a:prstGeom>
                </pic:spPr>
              </pic:pic>
            </a:graphicData>
          </a:graphic>
        </wp:inline>
      </w:drawing>
    </w:r>
  </w:p>
  <w:p w:rsidR="00D868DD" w:rsidRDefault="00D868DD" w:rsidP="00117AE4">
    <w:pPr>
      <w:pStyle w:val="Header"/>
      <w:tabs>
        <w:tab w:val="clear" w:pos="4320"/>
        <w:tab w:val="clear" w:pos="8640"/>
        <w:tab w:val="left" w:pos="105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D278D"/>
    <w:multiLevelType w:val="hybridMultilevel"/>
    <w:tmpl w:val="0654188C"/>
    <w:lvl w:ilvl="0" w:tplc="6156940C">
      <w:start w:val="7"/>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6A0FF0"/>
    <w:multiLevelType w:val="hybridMultilevel"/>
    <w:tmpl w:val="951CF0EC"/>
    <w:lvl w:ilvl="0" w:tplc="3D2635B4">
      <w:numFmt w:val="bullet"/>
      <w:lvlText w:val="-"/>
      <w:lvlJc w:val="left"/>
      <w:pPr>
        <w:ind w:left="1080" w:hanging="360"/>
      </w:pPr>
      <w:rPr>
        <w:rFonts w:ascii="Arial" w:eastAsia="Times New Roman" w:hAnsi="Arial" w:cs="Arial"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2">
    <w:nsid w:val="0D047466"/>
    <w:multiLevelType w:val="hybridMultilevel"/>
    <w:tmpl w:val="2BEECA96"/>
    <w:lvl w:ilvl="0" w:tplc="F1C00EA4">
      <w:start w:val="7"/>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0663F05"/>
    <w:multiLevelType w:val="hybridMultilevel"/>
    <w:tmpl w:val="662E587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55818A9"/>
    <w:multiLevelType w:val="hybridMultilevel"/>
    <w:tmpl w:val="5D305C66"/>
    <w:lvl w:ilvl="0" w:tplc="04090013">
      <w:start w:val="1"/>
      <w:numFmt w:val="upp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91C6E92"/>
    <w:multiLevelType w:val="hybridMultilevel"/>
    <w:tmpl w:val="625CCBA0"/>
    <w:lvl w:ilvl="0" w:tplc="0409000B">
      <w:start w:val="1"/>
      <w:numFmt w:val="bullet"/>
      <w:lvlText w:val=""/>
      <w:lvlJc w:val="left"/>
      <w:pPr>
        <w:ind w:left="294" w:hanging="360"/>
      </w:pPr>
      <w:rPr>
        <w:rFonts w:ascii="Wingdings" w:hAnsi="Wingdings"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6">
    <w:nsid w:val="196154BA"/>
    <w:multiLevelType w:val="hybridMultilevel"/>
    <w:tmpl w:val="A7CA9F7E"/>
    <w:lvl w:ilvl="0" w:tplc="FD369C1E">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nsid w:val="1E3B0151"/>
    <w:multiLevelType w:val="hybridMultilevel"/>
    <w:tmpl w:val="150CD9F4"/>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8">
    <w:nsid w:val="20CD026B"/>
    <w:multiLevelType w:val="hybridMultilevel"/>
    <w:tmpl w:val="72DE0CDC"/>
    <w:lvl w:ilvl="0" w:tplc="85AC87C0">
      <w:start w:val="1"/>
      <w:numFmt w:val="decimal"/>
      <w:lvlText w:val="%1."/>
      <w:lvlJc w:val="left"/>
      <w:pPr>
        <w:tabs>
          <w:tab w:val="num" w:pos="735"/>
        </w:tabs>
        <w:ind w:left="735" w:hanging="375"/>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nsid w:val="2D710EC4"/>
    <w:multiLevelType w:val="hybridMultilevel"/>
    <w:tmpl w:val="74AA325C"/>
    <w:lvl w:ilvl="0" w:tplc="194A75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122A50"/>
    <w:multiLevelType w:val="hybridMultilevel"/>
    <w:tmpl w:val="D298B88A"/>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1">
    <w:nsid w:val="35497519"/>
    <w:multiLevelType w:val="hybridMultilevel"/>
    <w:tmpl w:val="A92EE8DE"/>
    <w:lvl w:ilvl="0" w:tplc="67D827D0">
      <w:numFmt w:val="bullet"/>
      <w:lvlText w:val="-"/>
      <w:lvlJc w:val="left"/>
      <w:pPr>
        <w:ind w:left="1080" w:hanging="360"/>
      </w:pPr>
      <w:rPr>
        <w:rFonts w:ascii="Arial" w:eastAsia="Times New Roman" w:hAnsi="Arial" w:cs="Arial"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2">
    <w:nsid w:val="3D731266"/>
    <w:multiLevelType w:val="hybridMultilevel"/>
    <w:tmpl w:val="5AE4715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3EDA6161"/>
    <w:multiLevelType w:val="hybridMultilevel"/>
    <w:tmpl w:val="E7FAE1AC"/>
    <w:lvl w:ilvl="0" w:tplc="4D540666">
      <w:start w:val="12"/>
      <w:numFmt w:val="bullet"/>
      <w:lvlText w:val="-"/>
      <w:lvlJc w:val="left"/>
      <w:pPr>
        <w:tabs>
          <w:tab w:val="num" w:pos="720"/>
        </w:tabs>
        <w:ind w:left="720" w:hanging="360"/>
      </w:pPr>
      <w:rPr>
        <w:rFonts w:ascii="Macedonian Tms" w:eastAsia="Times New Roman" w:hAnsi="Macedonian Tm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4667167C"/>
    <w:multiLevelType w:val="hybridMultilevel"/>
    <w:tmpl w:val="D616B0E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4F7345F6"/>
    <w:multiLevelType w:val="hybridMultilevel"/>
    <w:tmpl w:val="9E86056E"/>
    <w:lvl w:ilvl="0" w:tplc="0409000F">
      <w:start w:val="1"/>
      <w:numFmt w:val="decimal"/>
      <w:lvlText w:val="%1."/>
      <w:lvlJc w:val="left"/>
      <w:pPr>
        <w:ind w:left="344" w:hanging="360"/>
      </w:pPr>
    </w:lvl>
    <w:lvl w:ilvl="1" w:tplc="04090019" w:tentative="1">
      <w:start w:val="1"/>
      <w:numFmt w:val="lowerLetter"/>
      <w:lvlText w:val="%2."/>
      <w:lvlJc w:val="left"/>
      <w:pPr>
        <w:ind w:left="1064" w:hanging="360"/>
      </w:pPr>
    </w:lvl>
    <w:lvl w:ilvl="2" w:tplc="0409001B" w:tentative="1">
      <w:start w:val="1"/>
      <w:numFmt w:val="lowerRoman"/>
      <w:lvlText w:val="%3."/>
      <w:lvlJc w:val="right"/>
      <w:pPr>
        <w:ind w:left="1784" w:hanging="180"/>
      </w:pPr>
    </w:lvl>
    <w:lvl w:ilvl="3" w:tplc="0409000F" w:tentative="1">
      <w:start w:val="1"/>
      <w:numFmt w:val="decimal"/>
      <w:lvlText w:val="%4."/>
      <w:lvlJc w:val="left"/>
      <w:pPr>
        <w:ind w:left="2504" w:hanging="360"/>
      </w:pPr>
    </w:lvl>
    <w:lvl w:ilvl="4" w:tplc="04090019" w:tentative="1">
      <w:start w:val="1"/>
      <w:numFmt w:val="lowerLetter"/>
      <w:lvlText w:val="%5."/>
      <w:lvlJc w:val="left"/>
      <w:pPr>
        <w:ind w:left="3224" w:hanging="360"/>
      </w:pPr>
    </w:lvl>
    <w:lvl w:ilvl="5" w:tplc="0409001B" w:tentative="1">
      <w:start w:val="1"/>
      <w:numFmt w:val="lowerRoman"/>
      <w:lvlText w:val="%6."/>
      <w:lvlJc w:val="right"/>
      <w:pPr>
        <w:ind w:left="3944" w:hanging="180"/>
      </w:pPr>
    </w:lvl>
    <w:lvl w:ilvl="6" w:tplc="0409000F" w:tentative="1">
      <w:start w:val="1"/>
      <w:numFmt w:val="decimal"/>
      <w:lvlText w:val="%7."/>
      <w:lvlJc w:val="left"/>
      <w:pPr>
        <w:ind w:left="4664" w:hanging="360"/>
      </w:pPr>
    </w:lvl>
    <w:lvl w:ilvl="7" w:tplc="04090019" w:tentative="1">
      <w:start w:val="1"/>
      <w:numFmt w:val="lowerLetter"/>
      <w:lvlText w:val="%8."/>
      <w:lvlJc w:val="left"/>
      <w:pPr>
        <w:ind w:left="5384" w:hanging="360"/>
      </w:pPr>
    </w:lvl>
    <w:lvl w:ilvl="8" w:tplc="0409001B" w:tentative="1">
      <w:start w:val="1"/>
      <w:numFmt w:val="lowerRoman"/>
      <w:lvlText w:val="%9."/>
      <w:lvlJc w:val="right"/>
      <w:pPr>
        <w:ind w:left="6104" w:hanging="180"/>
      </w:pPr>
    </w:lvl>
  </w:abstractNum>
  <w:abstractNum w:abstractNumId="16">
    <w:nsid w:val="500E727D"/>
    <w:multiLevelType w:val="hybridMultilevel"/>
    <w:tmpl w:val="B7FA7C80"/>
    <w:lvl w:ilvl="0" w:tplc="907A34F2">
      <w:numFmt w:val="bullet"/>
      <w:lvlText w:val="-"/>
      <w:lvlJc w:val="left"/>
      <w:pPr>
        <w:ind w:left="4680" w:hanging="360"/>
      </w:pPr>
      <w:rPr>
        <w:rFonts w:ascii="Cambria" w:eastAsia="Times New Roman" w:hAnsi="Cambria" w:cs="Calibri" w:hint="default"/>
      </w:rPr>
    </w:lvl>
    <w:lvl w:ilvl="1" w:tplc="042F0003" w:tentative="1">
      <w:start w:val="1"/>
      <w:numFmt w:val="bullet"/>
      <w:lvlText w:val="o"/>
      <w:lvlJc w:val="left"/>
      <w:pPr>
        <w:ind w:left="5400" w:hanging="360"/>
      </w:pPr>
      <w:rPr>
        <w:rFonts w:ascii="Courier New" w:hAnsi="Courier New" w:cs="Courier New" w:hint="default"/>
      </w:rPr>
    </w:lvl>
    <w:lvl w:ilvl="2" w:tplc="042F0005" w:tentative="1">
      <w:start w:val="1"/>
      <w:numFmt w:val="bullet"/>
      <w:lvlText w:val=""/>
      <w:lvlJc w:val="left"/>
      <w:pPr>
        <w:ind w:left="6120" w:hanging="360"/>
      </w:pPr>
      <w:rPr>
        <w:rFonts w:ascii="Wingdings" w:hAnsi="Wingdings" w:hint="default"/>
      </w:rPr>
    </w:lvl>
    <w:lvl w:ilvl="3" w:tplc="042F0001" w:tentative="1">
      <w:start w:val="1"/>
      <w:numFmt w:val="bullet"/>
      <w:lvlText w:val=""/>
      <w:lvlJc w:val="left"/>
      <w:pPr>
        <w:ind w:left="6840" w:hanging="360"/>
      </w:pPr>
      <w:rPr>
        <w:rFonts w:ascii="Symbol" w:hAnsi="Symbol" w:hint="default"/>
      </w:rPr>
    </w:lvl>
    <w:lvl w:ilvl="4" w:tplc="042F0003" w:tentative="1">
      <w:start w:val="1"/>
      <w:numFmt w:val="bullet"/>
      <w:lvlText w:val="o"/>
      <w:lvlJc w:val="left"/>
      <w:pPr>
        <w:ind w:left="7560" w:hanging="360"/>
      </w:pPr>
      <w:rPr>
        <w:rFonts w:ascii="Courier New" w:hAnsi="Courier New" w:cs="Courier New" w:hint="default"/>
      </w:rPr>
    </w:lvl>
    <w:lvl w:ilvl="5" w:tplc="042F0005" w:tentative="1">
      <w:start w:val="1"/>
      <w:numFmt w:val="bullet"/>
      <w:lvlText w:val=""/>
      <w:lvlJc w:val="left"/>
      <w:pPr>
        <w:ind w:left="8280" w:hanging="360"/>
      </w:pPr>
      <w:rPr>
        <w:rFonts w:ascii="Wingdings" w:hAnsi="Wingdings" w:hint="default"/>
      </w:rPr>
    </w:lvl>
    <w:lvl w:ilvl="6" w:tplc="042F0001" w:tentative="1">
      <w:start w:val="1"/>
      <w:numFmt w:val="bullet"/>
      <w:lvlText w:val=""/>
      <w:lvlJc w:val="left"/>
      <w:pPr>
        <w:ind w:left="9000" w:hanging="360"/>
      </w:pPr>
      <w:rPr>
        <w:rFonts w:ascii="Symbol" w:hAnsi="Symbol" w:hint="default"/>
      </w:rPr>
    </w:lvl>
    <w:lvl w:ilvl="7" w:tplc="042F0003" w:tentative="1">
      <w:start w:val="1"/>
      <w:numFmt w:val="bullet"/>
      <w:lvlText w:val="o"/>
      <w:lvlJc w:val="left"/>
      <w:pPr>
        <w:ind w:left="9720" w:hanging="360"/>
      </w:pPr>
      <w:rPr>
        <w:rFonts w:ascii="Courier New" w:hAnsi="Courier New" w:cs="Courier New" w:hint="default"/>
      </w:rPr>
    </w:lvl>
    <w:lvl w:ilvl="8" w:tplc="042F0005" w:tentative="1">
      <w:start w:val="1"/>
      <w:numFmt w:val="bullet"/>
      <w:lvlText w:val=""/>
      <w:lvlJc w:val="left"/>
      <w:pPr>
        <w:ind w:left="10440" w:hanging="360"/>
      </w:pPr>
      <w:rPr>
        <w:rFonts w:ascii="Wingdings" w:hAnsi="Wingdings" w:hint="default"/>
      </w:rPr>
    </w:lvl>
  </w:abstractNum>
  <w:abstractNum w:abstractNumId="17">
    <w:nsid w:val="52C76B52"/>
    <w:multiLevelType w:val="hybridMultilevel"/>
    <w:tmpl w:val="EC284E32"/>
    <w:lvl w:ilvl="0" w:tplc="1C02BA76">
      <w:start w:val="5"/>
      <w:numFmt w:val="bullet"/>
      <w:lvlText w:val="-"/>
      <w:lvlJc w:val="left"/>
      <w:pPr>
        <w:tabs>
          <w:tab w:val="num" w:pos="360"/>
        </w:tabs>
        <w:ind w:left="36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53522C9B"/>
    <w:multiLevelType w:val="hybridMultilevel"/>
    <w:tmpl w:val="F75AFAA4"/>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9">
    <w:nsid w:val="5735567F"/>
    <w:multiLevelType w:val="hybridMultilevel"/>
    <w:tmpl w:val="AD02C062"/>
    <w:lvl w:ilvl="0" w:tplc="D11CD44A">
      <w:numFmt w:val="bullet"/>
      <w:lvlText w:val="-"/>
      <w:lvlJc w:val="left"/>
      <w:pPr>
        <w:tabs>
          <w:tab w:val="num" w:pos="1560"/>
        </w:tabs>
        <w:ind w:left="1560" w:hanging="840"/>
      </w:pPr>
      <w:rPr>
        <w:rFonts w:ascii="MAC C Times" w:eastAsia="Times New Roman" w:hAnsi="MAC C Times"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nsid w:val="5B5A590D"/>
    <w:multiLevelType w:val="hybridMultilevel"/>
    <w:tmpl w:val="0C429318"/>
    <w:lvl w:ilvl="0" w:tplc="67AA6A08">
      <w:numFmt w:val="bullet"/>
      <w:lvlText w:val="-"/>
      <w:lvlJc w:val="left"/>
      <w:pPr>
        <w:ind w:left="502" w:hanging="360"/>
      </w:pPr>
      <w:rPr>
        <w:rFonts w:ascii="Calibri" w:eastAsiaTheme="minorHAnsi" w:hAnsi="Calibri" w:cs="Calibri" w:hint="default"/>
      </w:rPr>
    </w:lvl>
    <w:lvl w:ilvl="1" w:tplc="042F0003">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1">
    <w:nsid w:val="62551154"/>
    <w:multiLevelType w:val="hybridMultilevel"/>
    <w:tmpl w:val="ECBC88F0"/>
    <w:lvl w:ilvl="0" w:tplc="23FA847C">
      <w:start w:val="1"/>
      <w:numFmt w:val="decimal"/>
      <w:lvlText w:val="%1."/>
      <w:lvlJc w:val="left"/>
      <w:pPr>
        <w:ind w:left="1080" w:hanging="360"/>
      </w:pPr>
      <w:rPr>
        <w:rFonts w:eastAsiaTheme="minorEastAsia"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22">
    <w:nsid w:val="6544390E"/>
    <w:multiLevelType w:val="hybridMultilevel"/>
    <w:tmpl w:val="35DE06C0"/>
    <w:lvl w:ilvl="0" w:tplc="78D039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C6217B"/>
    <w:multiLevelType w:val="hybridMultilevel"/>
    <w:tmpl w:val="0F7456DE"/>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4">
    <w:nsid w:val="66D94E82"/>
    <w:multiLevelType w:val="hybridMultilevel"/>
    <w:tmpl w:val="5B2C04F2"/>
    <w:lvl w:ilvl="0" w:tplc="E4F4E2DA">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6EB44032"/>
    <w:multiLevelType w:val="hybridMultilevel"/>
    <w:tmpl w:val="06FAF34E"/>
    <w:lvl w:ilvl="0" w:tplc="CAC8DF38">
      <w:start w:val="1"/>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757A1B5C"/>
    <w:multiLevelType w:val="hybridMultilevel"/>
    <w:tmpl w:val="EAB6C956"/>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7">
    <w:nsid w:val="76706ABA"/>
    <w:multiLevelType w:val="hybridMultilevel"/>
    <w:tmpl w:val="8F38F7A6"/>
    <w:lvl w:ilvl="0" w:tplc="6802712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A4629DF"/>
    <w:multiLevelType w:val="hybridMultilevel"/>
    <w:tmpl w:val="D40A2BC6"/>
    <w:lvl w:ilvl="0" w:tplc="08C83F96">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29">
    <w:nsid w:val="7B694E0A"/>
    <w:multiLevelType w:val="hybridMultilevel"/>
    <w:tmpl w:val="C2E07D64"/>
    <w:lvl w:ilvl="0" w:tplc="01705DD2">
      <w:numFmt w:val="bullet"/>
      <w:lvlText w:val="-"/>
      <w:lvlJc w:val="left"/>
      <w:pPr>
        <w:ind w:left="502" w:hanging="360"/>
      </w:pPr>
      <w:rPr>
        <w:rFonts w:ascii="Calibri" w:eastAsiaTheme="minorHAnsi" w:hAnsi="Calibri" w:cs="Calibri" w:hint="default"/>
      </w:rPr>
    </w:lvl>
    <w:lvl w:ilvl="1" w:tplc="042F0003" w:tentative="1">
      <w:start w:val="1"/>
      <w:numFmt w:val="bullet"/>
      <w:lvlText w:val="o"/>
      <w:lvlJc w:val="left"/>
      <w:pPr>
        <w:ind w:left="1222" w:hanging="360"/>
      </w:pPr>
      <w:rPr>
        <w:rFonts w:ascii="Courier New" w:hAnsi="Courier New" w:cs="Courier New" w:hint="default"/>
      </w:rPr>
    </w:lvl>
    <w:lvl w:ilvl="2" w:tplc="042F0005" w:tentative="1">
      <w:start w:val="1"/>
      <w:numFmt w:val="bullet"/>
      <w:lvlText w:val=""/>
      <w:lvlJc w:val="left"/>
      <w:pPr>
        <w:ind w:left="1942" w:hanging="360"/>
      </w:pPr>
      <w:rPr>
        <w:rFonts w:ascii="Wingdings" w:hAnsi="Wingdings" w:hint="default"/>
      </w:rPr>
    </w:lvl>
    <w:lvl w:ilvl="3" w:tplc="042F0001" w:tentative="1">
      <w:start w:val="1"/>
      <w:numFmt w:val="bullet"/>
      <w:lvlText w:val=""/>
      <w:lvlJc w:val="left"/>
      <w:pPr>
        <w:ind w:left="2662" w:hanging="360"/>
      </w:pPr>
      <w:rPr>
        <w:rFonts w:ascii="Symbol" w:hAnsi="Symbol" w:hint="default"/>
      </w:rPr>
    </w:lvl>
    <w:lvl w:ilvl="4" w:tplc="042F0003" w:tentative="1">
      <w:start w:val="1"/>
      <w:numFmt w:val="bullet"/>
      <w:lvlText w:val="o"/>
      <w:lvlJc w:val="left"/>
      <w:pPr>
        <w:ind w:left="3382" w:hanging="360"/>
      </w:pPr>
      <w:rPr>
        <w:rFonts w:ascii="Courier New" w:hAnsi="Courier New" w:cs="Courier New" w:hint="default"/>
      </w:rPr>
    </w:lvl>
    <w:lvl w:ilvl="5" w:tplc="042F0005" w:tentative="1">
      <w:start w:val="1"/>
      <w:numFmt w:val="bullet"/>
      <w:lvlText w:val=""/>
      <w:lvlJc w:val="left"/>
      <w:pPr>
        <w:ind w:left="4102" w:hanging="360"/>
      </w:pPr>
      <w:rPr>
        <w:rFonts w:ascii="Wingdings" w:hAnsi="Wingdings" w:hint="default"/>
      </w:rPr>
    </w:lvl>
    <w:lvl w:ilvl="6" w:tplc="042F0001" w:tentative="1">
      <w:start w:val="1"/>
      <w:numFmt w:val="bullet"/>
      <w:lvlText w:val=""/>
      <w:lvlJc w:val="left"/>
      <w:pPr>
        <w:ind w:left="4822" w:hanging="360"/>
      </w:pPr>
      <w:rPr>
        <w:rFonts w:ascii="Symbol" w:hAnsi="Symbol" w:hint="default"/>
      </w:rPr>
    </w:lvl>
    <w:lvl w:ilvl="7" w:tplc="042F0003" w:tentative="1">
      <w:start w:val="1"/>
      <w:numFmt w:val="bullet"/>
      <w:lvlText w:val="o"/>
      <w:lvlJc w:val="left"/>
      <w:pPr>
        <w:ind w:left="5542" w:hanging="360"/>
      </w:pPr>
      <w:rPr>
        <w:rFonts w:ascii="Courier New" w:hAnsi="Courier New" w:cs="Courier New" w:hint="default"/>
      </w:rPr>
    </w:lvl>
    <w:lvl w:ilvl="8" w:tplc="042F0005" w:tentative="1">
      <w:start w:val="1"/>
      <w:numFmt w:val="bullet"/>
      <w:lvlText w:val=""/>
      <w:lvlJc w:val="left"/>
      <w:pPr>
        <w:ind w:left="6262" w:hanging="360"/>
      </w:pPr>
      <w:rPr>
        <w:rFonts w:ascii="Wingdings" w:hAnsi="Wingdings" w:hint="default"/>
      </w:rPr>
    </w:lvl>
  </w:abstractNum>
  <w:abstractNum w:abstractNumId="30">
    <w:nsid w:val="7EE618BE"/>
    <w:multiLevelType w:val="hybridMultilevel"/>
    <w:tmpl w:val="27E49E98"/>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rPr>
        <w:rFonts w:cs="Times New Roman"/>
      </w:rPr>
    </w:lvl>
    <w:lvl w:ilvl="2" w:tplc="042F001B" w:tentative="1">
      <w:start w:val="1"/>
      <w:numFmt w:val="lowerRoman"/>
      <w:lvlText w:val="%3."/>
      <w:lvlJc w:val="right"/>
      <w:pPr>
        <w:ind w:left="2160" w:hanging="180"/>
      </w:pPr>
      <w:rPr>
        <w:rFonts w:cs="Times New Roman"/>
      </w:rPr>
    </w:lvl>
    <w:lvl w:ilvl="3" w:tplc="042F000F" w:tentative="1">
      <w:start w:val="1"/>
      <w:numFmt w:val="decimal"/>
      <w:lvlText w:val="%4."/>
      <w:lvlJc w:val="left"/>
      <w:pPr>
        <w:ind w:left="2880" w:hanging="360"/>
      </w:pPr>
      <w:rPr>
        <w:rFonts w:cs="Times New Roman"/>
      </w:rPr>
    </w:lvl>
    <w:lvl w:ilvl="4" w:tplc="042F0019" w:tentative="1">
      <w:start w:val="1"/>
      <w:numFmt w:val="lowerLetter"/>
      <w:lvlText w:val="%5."/>
      <w:lvlJc w:val="left"/>
      <w:pPr>
        <w:ind w:left="3600" w:hanging="360"/>
      </w:pPr>
      <w:rPr>
        <w:rFonts w:cs="Times New Roman"/>
      </w:rPr>
    </w:lvl>
    <w:lvl w:ilvl="5" w:tplc="042F001B" w:tentative="1">
      <w:start w:val="1"/>
      <w:numFmt w:val="lowerRoman"/>
      <w:lvlText w:val="%6."/>
      <w:lvlJc w:val="right"/>
      <w:pPr>
        <w:ind w:left="4320" w:hanging="180"/>
      </w:pPr>
      <w:rPr>
        <w:rFonts w:cs="Times New Roman"/>
      </w:rPr>
    </w:lvl>
    <w:lvl w:ilvl="6" w:tplc="042F000F" w:tentative="1">
      <w:start w:val="1"/>
      <w:numFmt w:val="decimal"/>
      <w:lvlText w:val="%7."/>
      <w:lvlJc w:val="left"/>
      <w:pPr>
        <w:ind w:left="5040" w:hanging="360"/>
      </w:pPr>
      <w:rPr>
        <w:rFonts w:cs="Times New Roman"/>
      </w:rPr>
    </w:lvl>
    <w:lvl w:ilvl="7" w:tplc="042F0019" w:tentative="1">
      <w:start w:val="1"/>
      <w:numFmt w:val="lowerLetter"/>
      <w:lvlText w:val="%8."/>
      <w:lvlJc w:val="left"/>
      <w:pPr>
        <w:ind w:left="5760" w:hanging="360"/>
      </w:pPr>
      <w:rPr>
        <w:rFonts w:cs="Times New Roman"/>
      </w:rPr>
    </w:lvl>
    <w:lvl w:ilvl="8" w:tplc="042F001B" w:tentative="1">
      <w:start w:val="1"/>
      <w:numFmt w:val="lowerRoman"/>
      <w:lvlText w:val="%9."/>
      <w:lvlJc w:val="right"/>
      <w:pPr>
        <w:ind w:left="6480" w:hanging="180"/>
      </w:pPr>
      <w:rPr>
        <w:rFonts w:cs="Times New Roman"/>
      </w:rPr>
    </w:lvl>
  </w:abstractNum>
  <w:num w:numId="1">
    <w:abstractNumId w:val="19"/>
  </w:num>
  <w:num w:numId="2">
    <w:abstractNumId w:val="2"/>
  </w:num>
  <w:num w:numId="3">
    <w:abstractNumId w:val="14"/>
  </w:num>
  <w:num w:numId="4">
    <w:abstractNumId w:val="25"/>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4"/>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2"/>
  </w:num>
  <w:num w:numId="12">
    <w:abstractNumId w:val="17"/>
  </w:num>
  <w:num w:numId="13">
    <w:abstractNumId w:val="0"/>
  </w:num>
  <w:num w:numId="14">
    <w:abstractNumId w:val="5"/>
  </w:num>
  <w:num w:numId="15">
    <w:abstractNumId w:val="6"/>
  </w:num>
  <w:num w:numId="16">
    <w:abstractNumId w:val="15"/>
  </w:num>
  <w:num w:numId="17">
    <w:abstractNumId w:val="22"/>
  </w:num>
  <w:num w:numId="18">
    <w:abstractNumId w:val="18"/>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
  </w:num>
  <w:num w:numId="22">
    <w:abstractNumId w:val="28"/>
  </w:num>
  <w:num w:numId="23">
    <w:abstractNumId w:val="27"/>
  </w:num>
  <w:num w:numId="24">
    <w:abstractNumId w:val="9"/>
  </w:num>
  <w:num w:numId="25">
    <w:abstractNumId w:val="16"/>
  </w:num>
  <w:num w:numId="26">
    <w:abstractNumId w:val="30"/>
  </w:num>
  <w:num w:numId="27">
    <w:abstractNumId w:val="29"/>
  </w:num>
  <w:num w:numId="28">
    <w:abstractNumId w:val="20"/>
  </w:num>
  <w:num w:numId="29">
    <w:abstractNumId w:val="7"/>
  </w:num>
  <w:num w:numId="30">
    <w:abstractNumId w:val="26"/>
  </w:num>
  <w:num w:numId="31">
    <w:abstractNumId w:val="23"/>
  </w:num>
  <w:num w:numId="32">
    <w:abstractNumId w:val="10"/>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403"/>
    <w:rsid w:val="000024BF"/>
    <w:rsid w:val="000026E4"/>
    <w:rsid w:val="00004588"/>
    <w:rsid w:val="00004C8A"/>
    <w:rsid w:val="00007114"/>
    <w:rsid w:val="0002319D"/>
    <w:rsid w:val="000314D5"/>
    <w:rsid w:val="000323E2"/>
    <w:rsid w:val="000330A1"/>
    <w:rsid w:val="0003369A"/>
    <w:rsid w:val="00035D4A"/>
    <w:rsid w:val="000360EF"/>
    <w:rsid w:val="000361CB"/>
    <w:rsid w:val="000409E4"/>
    <w:rsid w:val="00042109"/>
    <w:rsid w:val="000435DF"/>
    <w:rsid w:val="00046698"/>
    <w:rsid w:val="00046721"/>
    <w:rsid w:val="00046C8C"/>
    <w:rsid w:val="000470A9"/>
    <w:rsid w:val="000502C8"/>
    <w:rsid w:val="000511A3"/>
    <w:rsid w:val="00056A58"/>
    <w:rsid w:val="00061A2B"/>
    <w:rsid w:val="00061E00"/>
    <w:rsid w:val="00062713"/>
    <w:rsid w:val="00064035"/>
    <w:rsid w:val="00064554"/>
    <w:rsid w:val="00065DA5"/>
    <w:rsid w:val="00067729"/>
    <w:rsid w:val="00067CB1"/>
    <w:rsid w:val="00067D54"/>
    <w:rsid w:val="00071C23"/>
    <w:rsid w:val="00072B5F"/>
    <w:rsid w:val="000760F5"/>
    <w:rsid w:val="0007727F"/>
    <w:rsid w:val="000774C8"/>
    <w:rsid w:val="00082C41"/>
    <w:rsid w:val="00083309"/>
    <w:rsid w:val="0008480D"/>
    <w:rsid w:val="00087443"/>
    <w:rsid w:val="00090675"/>
    <w:rsid w:val="00090CC1"/>
    <w:rsid w:val="00092323"/>
    <w:rsid w:val="00094A21"/>
    <w:rsid w:val="0009640D"/>
    <w:rsid w:val="000974E4"/>
    <w:rsid w:val="00097FBC"/>
    <w:rsid w:val="000A0D3D"/>
    <w:rsid w:val="000A0EAD"/>
    <w:rsid w:val="000A12CA"/>
    <w:rsid w:val="000A23FC"/>
    <w:rsid w:val="000A252E"/>
    <w:rsid w:val="000A4BE6"/>
    <w:rsid w:val="000A658F"/>
    <w:rsid w:val="000B3463"/>
    <w:rsid w:val="000B4219"/>
    <w:rsid w:val="000B44A9"/>
    <w:rsid w:val="000B50BD"/>
    <w:rsid w:val="000B57A5"/>
    <w:rsid w:val="000C02A6"/>
    <w:rsid w:val="000C2407"/>
    <w:rsid w:val="000C4D9D"/>
    <w:rsid w:val="000C7917"/>
    <w:rsid w:val="000C79F0"/>
    <w:rsid w:val="000D09E4"/>
    <w:rsid w:val="000D2443"/>
    <w:rsid w:val="000D2B4D"/>
    <w:rsid w:val="000D4506"/>
    <w:rsid w:val="000D4BD3"/>
    <w:rsid w:val="000D6738"/>
    <w:rsid w:val="000E0143"/>
    <w:rsid w:val="000E1908"/>
    <w:rsid w:val="000E4B12"/>
    <w:rsid w:val="000E59B3"/>
    <w:rsid w:val="000E6C06"/>
    <w:rsid w:val="000E72D0"/>
    <w:rsid w:val="000E7AA5"/>
    <w:rsid w:val="000F034A"/>
    <w:rsid w:val="000F04ED"/>
    <w:rsid w:val="000F07A7"/>
    <w:rsid w:val="000F23E1"/>
    <w:rsid w:val="000F3796"/>
    <w:rsid w:val="000F5867"/>
    <w:rsid w:val="001003BC"/>
    <w:rsid w:val="001016BC"/>
    <w:rsid w:val="00101DE3"/>
    <w:rsid w:val="00102FF8"/>
    <w:rsid w:val="00103650"/>
    <w:rsid w:val="00104703"/>
    <w:rsid w:val="001058C8"/>
    <w:rsid w:val="00107344"/>
    <w:rsid w:val="00112D3B"/>
    <w:rsid w:val="00113BA1"/>
    <w:rsid w:val="001168F2"/>
    <w:rsid w:val="0011750E"/>
    <w:rsid w:val="00117AE4"/>
    <w:rsid w:val="00117CD2"/>
    <w:rsid w:val="00122B84"/>
    <w:rsid w:val="00124134"/>
    <w:rsid w:val="00124FF9"/>
    <w:rsid w:val="001312CB"/>
    <w:rsid w:val="00131C0A"/>
    <w:rsid w:val="0013215D"/>
    <w:rsid w:val="00132397"/>
    <w:rsid w:val="00133689"/>
    <w:rsid w:val="00136CE3"/>
    <w:rsid w:val="00136EC9"/>
    <w:rsid w:val="0014146A"/>
    <w:rsid w:val="0014404C"/>
    <w:rsid w:val="00145AAC"/>
    <w:rsid w:val="0015123F"/>
    <w:rsid w:val="001551E8"/>
    <w:rsid w:val="0016002B"/>
    <w:rsid w:val="0016099C"/>
    <w:rsid w:val="00162735"/>
    <w:rsid w:val="00164A8D"/>
    <w:rsid w:val="00164B0C"/>
    <w:rsid w:val="00167620"/>
    <w:rsid w:val="001678D4"/>
    <w:rsid w:val="00167979"/>
    <w:rsid w:val="00170987"/>
    <w:rsid w:val="001722E7"/>
    <w:rsid w:val="001726BC"/>
    <w:rsid w:val="00172E1F"/>
    <w:rsid w:val="00172F34"/>
    <w:rsid w:val="00177DC0"/>
    <w:rsid w:val="00180F3F"/>
    <w:rsid w:val="001817B3"/>
    <w:rsid w:val="00181A84"/>
    <w:rsid w:val="00182E57"/>
    <w:rsid w:val="001839CC"/>
    <w:rsid w:val="00190600"/>
    <w:rsid w:val="00190D75"/>
    <w:rsid w:val="00192772"/>
    <w:rsid w:val="001947A8"/>
    <w:rsid w:val="001959AE"/>
    <w:rsid w:val="00195A0A"/>
    <w:rsid w:val="001962E6"/>
    <w:rsid w:val="001A03C9"/>
    <w:rsid w:val="001A04BE"/>
    <w:rsid w:val="001A33E9"/>
    <w:rsid w:val="001A772A"/>
    <w:rsid w:val="001B2C4C"/>
    <w:rsid w:val="001B37BD"/>
    <w:rsid w:val="001B5533"/>
    <w:rsid w:val="001C1A74"/>
    <w:rsid w:val="001C3A3C"/>
    <w:rsid w:val="001C3E9A"/>
    <w:rsid w:val="001C6C47"/>
    <w:rsid w:val="001C6E98"/>
    <w:rsid w:val="001D1BD4"/>
    <w:rsid w:val="001D2799"/>
    <w:rsid w:val="001D4685"/>
    <w:rsid w:val="001D4D62"/>
    <w:rsid w:val="001D4F4B"/>
    <w:rsid w:val="001D5F84"/>
    <w:rsid w:val="001D6E58"/>
    <w:rsid w:val="001E14D9"/>
    <w:rsid w:val="001E1B07"/>
    <w:rsid w:val="001E2AEE"/>
    <w:rsid w:val="001E2CA0"/>
    <w:rsid w:val="001E2E75"/>
    <w:rsid w:val="001E3723"/>
    <w:rsid w:val="001E5D7B"/>
    <w:rsid w:val="001E7260"/>
    <w:rsid w:val="001F0E51"/>
    <w:rsid w:val="001F126A"/>
    <w:rsid w:val="001F5014"/>
    <w:rsid w:val="001F51C8"/>
    <w:rsid w:val="001F603E"/>
    <w:rsid w:val="001F64A2"/>
    <w:rsid w:val="001F66EC"/>
    <w:rsid w:val="00202787"/>
    <w:rsid w:val="002050ED"/>
    <w:rsid w:val="00205588"/>
    <w:rsid w:val="0020717D"/>
    <w:rsid w:val="0021119F"/>
    <w:rsid w:val="0021123B"/>
    <w:rsid w:val="00217942"/>
    <w:rsid w:val="002215CA"/>
    <w:rsid w:val="002215D7"/>
    <w:rsid w:val="00221B1F"/>
    <w:rsid w:val="00221C01"/>
    <w:rsid w:val="00222E9A"/>
    <w:rsid w:val="00224034"/>
    <w:rsid w:val="0022605C"/>
    <w:rsid w:val="00226EE5"/>
    <w:rsid w:val="00227B84"/>
    <w:rsid w:val="0023180F"/>
    <w:rsid w:val="0023280C"/>
    <w:rsid w:val="00232B2B"/>
    <w:rsid w:val="00233D01"/>
    <w:rsid w:val="00234590"/>
    <w:rsid w:val="00237F4A"/>
    <w:rsid w:val="00240F0A"/>
    <w:rsid w:val="002414CE"/>
    <w:rsid w:val="00246779"/>
    <w:rsid w:val="002478D2"/>
    <w:rsid w:val="00250B17"/>
    <w:rsid w:val="002514A4"/>
    <w:rsid w:val="00253C68"/>
    <w:rsid w:val="00254245"/>
    <w:rsid w:val="00254E64"/>
    <w:rsid w:val="00255CC1"/>
    <w:rsid w:val="002574E6"/>
    <w:rsid w:val="00261724"/>
    <w:rsid w:val="00261DD9"/>
    <w:rsid w:val="002659BB"/>
    <w:rsid w:val="00271695"/>
    <w:rsid w:val="00272FDD"/>
    <w:rsid w:val="00275638"/>
    <w:rsid w:val="00275A82"/>
    <w:rsid w:val="00277153"/>
    <w:rsid w:val="00280868"/>
    <w:rsid w:val="00282386"/>
    <w:rsid w:val="002825E5"/>
    <w:rsid w:val="0028511A"/>
    <w:rsid w:val="00286879"/>
    <w:rsid w:val="00287AC8"/>
    <w:rsid w:val="00290F1F"/>
    <w:rsid w:val="0029171A"/>
    <w:rsid w:val="0029328C"/>
    <w:rsid w:val="0029430C"/>
    <w:rsid w:val="0029469A"/>
    <w:rsid w:val="002958FB"/>
    <w:rsid w:val="002A0114"/>
    <w:rsid w:val="002A2532"/>
    <w:rsid w:val="002A25CE"/>
    <w:rsid w:val="002A3747"/>
    <w:rsid w:val="002A3D68"/>
    <w:rsid w:val="002A4081"/>
    <w:rsid w:val="002A4BD1"/>
    <w:rsid w:val="002A5734"/>
    <w:rsid w:val="002A68B3"/>
    <w:rsid w:val="002A78F9"/>
    <w:rsid w:val="002B0AEC"/>
    <w:rsid w:val="002B116C"/>
    <w:rsid w:val="002C0939"/>
    <w:rsid w:val="002C5A47"/>
    <w:rsid w:val="002C6C97"/>
    <w:rsid w:val="002C6F3B"/>
    <w:rsid w:val="002C77EF"/>
    <w:rsid w:val="002D257F"/>
    <w:rsid w:val="002D307C"/>
    <w:rsid w:val="002D49F7"/>
    <w:rsid w:val="002D4E12"/>
    <w:rsid w:val="002D58EC"/>
    <w:rsid w:val="002E0070"/>
    <w:rsid w:val="002E0734"/>
    <w:rsid w:val="002E10AC"/>
    <w:rsid w:val="002E1167"/>
    <w:rsid w:val="002E2C7C"/>
    <w:rsid w:val="002E3734"/>
    <w:rsid w:val="002E6474"/>
    <w:rsid w:val="002F3D8E"/>
    <w:rsid w:val="002F5D21"/>
    <w:rsid w:val="003003BA"/>
    <w:rsid w:val="003043C2"/>
    <w:rsid w:val="003045EC"/>
    <w:rsid w:val="00307151"/>
    <w:rsid w:val="003103D8"/>
    <w:rsid w:val="003133FB"/>
    <w:rsid w:val="00313CF1"/>
    <w:rsid w:val="0031479D"/>
    <w:rsid w:val="00314E04"/>
    <w:rsid w:val="00317063"/>
    <w:rsid w:val="00320388"/>
    <w:rsid w:val="003212E8"/>
    <w:rsid w:val="00324A3D"/>
    <w:rsid w:val="00324A7C"/>
    <w:rsid w:val="00325C83"/>
    <w:rsid w:val="00326CA3"/>
    <w:rsid w:val="00330645"/>
    <w:rsid w:val="00332A58"/>
    <w:rsid w:val="00336295"/>
    <w:rsid w:val="00336563"/>
    <w:rsid w:val="003365E3"/>
    <w:rsid w:val="00336F3A"/>
    <w:rsid w:val="003371A0"/>
    <w:rsid w:val="00344ACF"/>
    <w:rsid w:val="00345511"/>
    <w:rsid w:val="003455C4"/>
    <w:rsid w:val="00345F6A"/>
    <w:rsid w:val="003462DA"/>
    <w:rsid w:val="0035026E"/>
    <w:rsid w:val="00353A65"/>
    <w:rsid w:val="00354467"/>
    <w:rsid w:val="00356F3A"/>
    <w:rsid w:val="00357122"/>
    <w:rsid w:val="00357578"/>
    <w:rsid w:val="00360070"/>
    <w:rsid w:val="003640EF"/>
    <w:rsid w:val="00366B84"/>
    <w:rsid w:val="00367F02"/>
    <w:rsid w:val="003700C3"/>
    <w:rsid w:val="00372BB2"/>
    <w:rsid w:val="0037391B"/>
    <w:rsid w:val="0037563F"/>
    <w:rsid w:val="00375C13"/>
    <w:rsid w:val="00381865"/>
    <w:rsid w:val="003828DD"/>
    <w:rsid w:val="00385D6D"/>
    <w:rsid w:val="00392128"/>
    <w:rsid w:val="00394477"/>
    <w:rsid w:val="003949C3"/>
    <w:rsid w:val="0039645B"/>
    <w:rsid w:val="00396593"/>
    <w:rsid w:val="003974E6"/>
    <w:rsid w:val="003A270D"/>
    <w:rsid w:val="003A3882"/>
    <w:rsid w:val="003A46C7"/>
    <w:rsid w:val="003A5497"/>
    <w:rsid w:val="003A7118"/>
    <w:rsid w:val="003B1C1E"/>
    <w:rsid w:val="003B44B7"/>
    <w:rsid w:val="003B53B6"/>
    <w:rsid w:val="003B6301"/>
    <w:rsid w:val="003B7E5D"/>
    <w:rsid w:val="003C1648"/>
    <w:rsid w:val="003C40D9"/>
    <w:rsid w:val="003C519F"/>
    <w:rsid w:val="003C5B00"/>
    <w:rsid w:val="003C605E"/>
    <w:rsid w:val="003D2AD0"/>
    <w:rsid w:val="003D39C5"/>
    <w:rsid w:val="003D5651"/>
    <w:rsid w:val="003D5A14"/>
    <w:rsid w:val="003E0632"/>
    <w:rsid w:val="003E11B5"/>
    <w:rsid w:val="003E3400"/>
    <w:rsid w:val="003E3B02"/>
    <w:rsid w:val="003E6505"/>
    <w:rsid w:val="003E7370"/>
    <w:rsid w:val="003F13F5"/>
    <w:rsid w:val="003F197C"/>
    <w:rsid w:val="003F1CD6"/>
    <w:rsid w:val="003F3C51"/>
    <w:rsid w:val="003F4084"/>
    <w:rsid w:val="003F4BB0"/>
    <w:rsid w:val="003F52B9"/>
    <w:rsid w:val="003F6AD9"/>
    <w:rsid w:val="004007C6"/>
    <w:rsid w:val="004034C2"/>
    <w:rsid w:val="00404247"/>
    <w:rsid w:val="0040689F"/>
    <w:rsid w:val="00406ECA"/>
    <w:rsid w:val="00407316"/>
    <w:rsid w:val="00407FDD"/>
    <w:rsid w:val="00412A20"/>
    <w:rsid w:val="00416D94"/>
    <w:rsid w:val="00420895"/>
    <w:rsid w:val="00421082"/>
    <w:rsid w:val="00423D7A"/>
    <w:rsid w:val="00424538"/>
    <w:rsid w:val="004257AA"/>
    <w:rsid w:val="00426129"/>
    <w:rsid w:val="00431743"/>
    <w:rsid w:val="004325FB"/>
    <w:rsid w:val="00434E84"/>
    <w:rsid w:val="00437A48"/>
    <w:rsid w:val="00440D2A"/>
    <w:rsid w:val="00441E54"/>
    <w:rsid w:val="00445897"/>
    <w:rsid w:val="004458F8"/>
    <w:rsid w:val="004529E5"/>
    <w:rsid w:val="00453E68"/>
    <w:rsid w:val="00454681"/>
    <w:rsid w:val="00455580"/>
    <w:rsid w:val="00456153"/>
    <w:rsid w:val="0045678C"/>
    <w:rsid w:val="00456DCC"/>
    <w:rsid w:val="004600D1"/>
    <w:rsid w:val="00463ED0"/>
    <w:rsid w:val="00466C75"/>
    <w:rsid w:val="00467018"/>
    <w:rsid w:val="00467219"/>
    <w:rsid w:val="00472F25"/>
    <w:rsid w:val="00473B66"/>
    <w:rsid w:val="00473D49"/>
    <w:rsid w:val="00474C7A"/>
    <w:rsid w:val="00477543"/>
    <w:rsid w:val="00477CB6"/>
    <w:rsid w:val="0048159A"/>
    <w:rsid w:val="00481ECD"/>
    <w:rsid w:val="00482248"/>
    <w:rsid w:val="00482EE1"/>
    <w:rsid w:val="00484583"/>
    <w:rsid w:val="00484A67"/>
    <w:rsid w:val="00485F30"/>
    <w:rsid w:val="00486972"/>
    <w:rsid w:val="00490875"/>
    <w:rsid w:val="004910BB"/>
    <w:rsid w:val="00491328"/>
    <w:rsid w:val="004928F0"/>
    <w:rsid w:val="00493E95"/>
    <w:rsid w:val="004954CF"/>
    <w:rsid w:val="00495FCA"/>
    <w:rsid w:val="00497CCA"/>
    <w:rsid w:val="004A015C"/>
    <w:rsid w:val="004A1545"/>
    <w:rsid w:val="004A3D25"/>
    <w:rsid w:val="004A3E5F"/>
    <w:rsid w:val="004A64E0"/>
    <w:rsid w:val="004B5D8B"/>
    <w:rsid w:val="004B69C7"/>
    <w:rsid w:val="004C2592"/>
    <w:rsid w:val="004C3A1D"/>
    <w:rsid w:val="004C42B3"/>
    <w:rsid w:val="004C5DF5"/>
    <w:rsid w:val="004C6722"/>
    <w:rsid w:val="004C71BA"/>
    <w:rsid w:val="004C7645"/>
    <w:rsid w:val="004C7F4A"/>
    <w:rsid w:val="004D0A2C"/>
    <w:rsid w:val="004D143C"/>
    <w:rsid w:val="004D24E0"/>
    <w:rsid w:val="004D2BE9"/>
    <w:rsid w:val="004D4077"/>
    <w:rsid w:val="004E2434"/>
    <w:rsid w:val="004E26CE"/>
    <w:rsid w:val="004E2E11"/>
    <w:rsid w:val="004E4E7D"/>
    <w:rsid w:val="004E565F"/>
    <w:rsid w:val="004E5AF5"/>
    <w:rsid w:val="004E7822"/>
    <w:rsid w:val="004E7EF7"/>
    <w:rsid w:val="004F1540"/>
    <w:rsid w:val="004F4622"/>
    <w:rsid w:val="004F58F2"/>
    <w:rsid w:val="005035AD"/>
    <w:rsid w:val="0050475F"/>
    <w:rsid w:val="00504E71"/>
    <w:rsid w:val="00505D81"/>
    <w:rsid w:val="00506304"/>
    <w:rsid w:val="00506492"/>
    <w:rsid w:val="00507518"/>
    <w:rsid w:val="005125E4"/>
    <w:rsid w:val="00512D33"/>
    <w:rsid w:val="005147B4"/>
    <w:rsid w:val="0052164C"/>
    <w:rsid w:val="00522B86"/>
    <w:rsid w:val="00524C80"/>
    <w:rsid w:val="00524F8A"/>
    <w:rsid w:val="0053314F"/>
    <w:rsid w:val="005346D0"/>
    <w:rsid w:val="00536B71"/>
    <w:rsid w:val="005414BA"/>
    <w:rsid w:val="00541E30"/>
    <w:rsid w:val="00546C3E"/>
    <w:rsid w:val="00547139"/>
    <w:rsid w:val="00550E7B"/>
    <w:rsid w:val="00550ECE"/>
    <w:rsid w:val="00552D0F"/>
    <w:rsid w:val="005557F5"/>
    <w:rsid w:val="00556BFE"/>
    <w:rsid w:val="005574CC"/>
    <w:rsid w:val="00557F5C"/>
    <w:rsid w:val="00561F97"/>
    <w:rsid w:val="00562882"/>
    <w:rsid w:val="0056487F"/>
    <w:rsid w:val="00567C10"/>
    <w:rsid w:val="00572094"/>
    <w:rsid w:val="00575CC4"/>
    <w:rsid w:val="00576193"/>
    <w:rsid w:val="00577096"/>
    <w:rsid w:val="00577666"/>
    <w:rsid w:val="00580293"/>
    <w:rsid w:val="00580398"/>
    <w:rsid w:val="00580F0A"/>
    <w:rsid w:val="00582290"/>
    <w:rsid w:val="005848AE"/>
    <w:rsid w:val="00585518"/>
    <w:rsid w:val="00586197"/>
    <w:rsid w:val="00590D62"/>
    <w:rsid w:val="005937B1"/>
    <w:rsid w:val="0059414E"/>
    <w:rsid w:val="00594738"/>
    <w:rsid w:val="00595441"/>
    <w:rsid w:val="0059680D"/>
    <w:rsid w:val="005A1A60"/>
    <w:rsid w:val="005A21C4"/>
    <w:rsid w:val="005A32FF"/>
    <w:rsid w:val="005A443A"/>
    <w:rsid w:val="005A479D"/>
    <w:rsid w:val="005A64C0"/>
    <w:rsid w:val="005A6C07"/>
    <w:rsid w:val="005B0B68"/>
    <w:rsid w:val="005B0FB4"/>
    <w:rsid w:val="005B2243"/>
    <w:rsid w:val="005B4296"/>
    <w:rsid w:val="005B4FDF"/>
    <w:rsid w:val="005C2EC3"/>
    <w:rsid w:val="005C58A2"/>
    <w:rsid w:val="005C67BC"/>
    <w:rsid w:val="005C7FCB"/>
    <w:rsid w:val="005D07E2"/>
    <w:rsid w:val="005D2CB6"/>
    <w:rsid w:val="005D410D"/>
    <w:rsid w:val="005D68CD"/>
    <w:rsid w:val="005D6C1D"/>
    <w:rsid w:val="005E1D2B"/>
    <w:rsid w:val="005E339F"/>
    <w:rsid w:val="005E520E"/>
    <w:rsid w:val="005E61CE"/>
    <w:rsid w:val="005E6614"/>
    <w:rsid w:val="005F000B"/>
    <w:rsid w:val="005F0A6B"/>
    <w:rsid w:val="005F3CA3"/>
    <w:rsid w:val="005F7ABA"/>
    <w:rsid w:val="00600454"/>
    <w:rsid w:val="006019CA"/>
    <w:rsid w:val="0060398C"/>
    <w:rsid w:val="00604834"/>
    <w:rsid w:val="00604D9D"/>
    <w:rsid w:val="00605F26"/>
    <w:rsid w:val="00607BA6"/>
    <w:rsid w:val="00607C4C"/>
    <w:rsid w:val="006131AE"/>
    <w:rsid w:val="00617359"/>
    <w:rsid w:val="0062152A"/>
    <w:rsid w:val="006217BD"/>
    <w:rsid w:val="00623B0F"/>
    <w:rsid w:val="00631F0E"/>
    <w:rsid w:val="006324A3"/>
    <w:rsid w:val="00633A0A"/>
    <w:rsid w:val="006346F1"/>
    <w:rsid w:val="00635D0F"/>
    <w:rsid w:val="006432D4"/>
    <w:rsid w:val="00644CF4"/>
    <w:rsid w:val="00647E97"/>
    <w:rsid w:val="006516C2"/>
    <w:rsid w:val="00660817"/>
    <w:rsid w:val="00662019"/>
    <w:rsid w:val="00662524"/>
    <w:rsid w:val="00664789"/>
    <w:rsid w:val="00664B20"/>
    <w:rsid w:val="0066556F"/>
    <w:rsid w:val="006672C5"/>
    <w:rsid w:val="00667550"/>
    <w:rsid w:val="0067167C"/>
    <w:rsid w:val="006718F6"/>
    <w:rsid w:val="00674B44"/>
    <w:rsid w:val="00680300"/>
    <w:rsid w:val="0068157B"/>
    <w:rsid w:val="00681BE9"/>
    <w:rsid w:val="0068366A"/>
    <w:rsid w:val="00683858"/>
    <w:rsid w:val="00684C28"/>
    <w:rsid w:val="006857D7"/>
    <w:rsid w:val="00686337"/>
    <w:rsid w:val="00686F32"/>
    <w:rsid w:val="00687560"/>
    <w:rsid w:val="0069039F"/>
    <w:rsid w:val="00690F76"/>
    <w:rsid w:val="006930FB"/>
    <w:rsid w:val="00693601"/>
    <w:rsid w:val="00694027"/>
    <w:rsid w:val="0069436A"/>
    <w:rsid w:val="006A0A6B"/>
    <w:rsid w:val="006A0DB8"/>
    <w:rsid w:val="006A0DFC"/>
    <w:rsid w:val="006A1F79"/>
    <w:rsid w:val="006B237F"/>
    <w:rsid w:val="006B240F"/>
    <w:rsid w:val="006B26C8"/>
    <w:rsid w:val="006B3E24"/>
    <w:rsid w:val="006B4E7E"/>
    <w:rsid w:val="006B6898"/>
    <w:rsid w:val="006B7D43"/>
    <w:rsid w:val="006C1DF3"/>
    <w:rsid w:val="006C1F57"/>
    <w:rsid w:val="006C27E1"/>
    <w:rsid w:val="006C482B"/>
    <w:rsid w:val="006C7D9B"/>
    <w:rsid w:val="006D144F"/>
    <w:rsid w:val="006D1DEA"/>
    <w:rsid w:val="006D25B4"/>
    <w:rsid w:val="006D25DF"/>
    <w:rsid w:val="006D27CB"/>
    <w:rsid w:val="006D337F"/>
    <w:rsid w:val="006D60B6"/>
    <w:rsid w:val="006D7C16"/>
    <w:rsid w:val="006E260B"/>
    <w:rsid w:val="006E3526"/>
    <w:rsid w:val="006E7084"/>
    <w:rsid w:val="006E71FF"/>
    <w:rsid w:val="006F2385"/>
    <w:rsid w:val="006F2B44"/>
    <w:rsid w:val="006F3137"/>
    <w:rsid w:val="006F3175"/>
    <w:rsid w:val="006F3177"/>
    <w:rsid w:val="006F62F2"/>
    <w:rsid w:val="006F7C96"/>
    <w:rsid w:val="006F7D4D"/>
    <w:rsid w:val="00700E0E"/>
    <w:rsid w:val="00703B8F"/>
    <w:rsid w:val="00704BD4"/>
    <w:rsid w:val="00705581"/>
    <w:rsid w:val="00710435"/>
    <w:rsid w:val="0071199F"/>
    <w:rsid w:val="007124CC"/>
    <w:rsid w:val="00713679"/>
    <w:rsid w:val="007167C9"/>
    <w:rsid w:val="00716DC9"/>
    <w:rsid w:val="0071766C"/>
    <w:rsid w:val="00717B37"/>
    <w:rsid w:val="00717CA1"/>
    <w:rsid w:val="007203B5"/>
    <w:rsid w:val="0072068B"/>
    <w:rsid w:val="007211FB"/>
    <w:rsid w:val="007217AF"/>
    <w:rsid w:val="00722003"/>
    <w:rsid w:val="007239F4"/>
    <w:rsid w:val="00725FE4"/>
    <w:rsid w:val="0072689F"/>
    <w:rsid w:val="007304A9"/>
    <w:rsid w:val="007315FB"/>
    <w:rsid w:val="00731EDB"/>
    <w:rsid w:val="00733D0C"/>
    <w:rsid w:val="00737050"/>
    <w:rsid w:val="0074352B"/>
    <w:rsid w:val="00745A21"/>
    <w:rsid w:val="00754712"/>
    <w:rsid w:val="00757EA5"/>
    <w:rsid w:val="00762E6D"/>
    <w:rsid w:val="007644E1"/>
    <w:rsid w:val="00770569"/>
    <w:rsid w:val="00771D82"/>
    <w:rsid w:val="00772D62"/>
    <w:rsid w:val="00773EB5"/>
    <w:rsid w:val="00773FE4"/>
    <w:rsid w:val="00775FB9"/>
    <w:rsid w:val="007808BA"/>
    <w:rsid w:val="00781C9F"/>
    <w:rsid w:val="0078242C"/>
    <w:rsid w:val="00782877"/>
    <w:rsid w:val="0078318D"/>
    <w:rsid w:val="007831F2"/>
    <w:rsid w:val="00786A16"/>
    <w:rsid w:val="0078713A"/>
    <w:rsid w:val="00787E06"/>
    <w:rsid w:val="00790036"/>
    <w:rsid w:val="00790EF9"/>
    <w:rsid w:val="00792542"/>
    <w:rsid w:val="00793A8C"/>
    <w:rsid w:val="00797243"/>
    <w:rsid w:val="00797E69"/>
    <w:rsid w:val="007A1A8E"/>
    <w:rsid w:val="007A5A41"/>
    <w:rsid w:val="007A6DF8"/>
    <w:rsid w:val="007A6FEC"/>
    <w:rsid w:val="007A7CCB"/>
    <w:rsid w:val="007B00E2"/>
    <w:rsid w:val="007B15DB"/>
    <w:rsid w:val="007B1A8A"/>
    <w:rsid w:val="007B6131"/>
    <w:rsid w:val="007B6C01"/>
    <w:rsid w:val="007B7846"/>
    <w:rsid w:val="007C0611"/>
    <w:rsid w:val="007C0A4E"/>
    <w:rsid w:val="007C0BB9"/>
    <w:rsid w:val="007C1A76"/>
    <w:rsid w:val="007C2B26"/>
    <w:rsid w:val="007C3B0C"/>
    <w:rsid w:val="007C749E"/>
    <w:rsid w:val="007C78BE"/>
    <w:rsid w:val="007D1DE6"/>
    <w:rsid w:val="007D35C8"/>
    <w:rsid w:val="007D5D1F"/>
    <w:rsid w:val="007D6207"/>
    <w:rsid w:val="007D7D2F"/>
    <w:rsid w:val="007E59DD"/>
    <w:rsid w:val="007E6034"/>
    <w:rsid w:val="007E796E"/>
    <w:rsid w:val="007F1D19"/>
    <w:rsid w:val="007F3FB3"/>
    <w:rsid w:val="007F6B4B"/>
    <w:rsid w:val="008024B9"/>
    <w:rsid w:val="008033DD"/>
    <w:rsid w:val="00806100"/>
    <w:rsid w:val="00806D84"/>
    <w:rsid w:val="00806DE2"/>
    <w:rsid w:val="00810180"/>
    <w:rsid w:val="0081086B"/>
    <w:rsid w:val="00810D8A"/>
    <w:rsid w:val="00814C43"/>
    <w:rsid w:val="00815C23"/>
    <w:rsid w:val="00816A6F"/>
    <w:rsid w:val="00821154"/>
    <w:rsid w:val="00823699"/>
    <w:rsid w:val="00825443"/>
    <w:rsid w:val="00825672"/>
    <w:rsid w:val="008268EE"/>
    <w:rsid w:val="00826C98"/>
    <w:rsid w:val="00827021"/>
    <w:rsid w:val="008313DE"/>
    <w:rsid w:val="00834254"/>
    <w:rsid w:val="00835A02"/>
    <w:rsid w:val="00837A1D"/>
    <w:rsid w:val="008434E0"/>
    <w:rsid w:val="00846071"/>
    <w:rsid w:val="00847EC5"/>
    <w:rsid w:val="00850AFC"/>
    <w:rsid w:val="008544E9"/>
    <w:rsid w:val="00857F58"/>
    <w:rsid w:val="0087061A"/>
    <w:rsid w:val="00873555"/>
    <w:rsid w:val="008774A2"/>
    <w:rsid w:val="008849CC"/>
    <w:rsid w:val="00884EC2"/>
    <w:rsid w:val="00885B72"/>
    <w:rsid w:val="00885F8A"/>
    <w:rsid w:val="008875CF"/>
    <w:rsid w:val="00890C3E"/>
    <w:rsid w:val="00895773"/>
    <w:rsid w:val="008A5066"/>
    <w:rsid w:val="008A610E"/>
    <w:rsid w:val="008A6FFE"/>
    <w:rsid w:val="008B26AD"/>
    <w:rsid w:val="008B480F"/>
    <w:rsid w:val="008B496E"/>
    <w:rsid w:val="008B4DDD"/>
    <w:rsid w:val="008B5D08"/>
    <w:rsid w:val="008C135C"/>
    <w:rsid w:val="008C48DC"/>
    <w:rsid w:val="008C7529"/>
    <w:rsid w:val="008D0BA5"/>
    <w:rsid w:val="008D147B"/>
    <w:rsid w:val="008D20BE"/>
    <w:rsid w:val="008D2A67"/>
    <w:rsid w:val="008D3835"/>
    <w:rsid w:val="008D5A77"/>
    <w:rsid w:val="008E08DF"/>
    <w:rsid w:val="008E0B3E"/>
    <w:rsid w:val="008E2553"/>
    <w:rsid w:val="008E28AD"/>
    <w:rsid w:val="008E4CBA"/>
    <w:rsid w:val="008F262B"/>
    <w:rsid w:val="008F3156"/>
    <w:rsid w:val="008F3397"/>
    <w:rsid w:val="008F4375"/>
    <w:rsid w:val="008F55F8"/>
    <w:rsid w:val="0090153D"/>
    <w:rsid w:val="00902A9B"/>
    <w:rsid w:val="00903922"/>
    <w:rsid w:val="00905805"/>
    <w:rsid w:val="0090663D"/>
    <w:rsid w:val="009114FE"/>
    <w:rsid w:val="00912227"/>
    <w:rsid w:val="009129BF"/>
    <w:rsid w:val="009142B3"/>
    <w:rsid w:val="00917EE7"/>
    <w:rsid w:val="00922DA8"/>
    <w:rsid w:val="009234D2"/>
    <w:rsid w:val="00923660"/>
    <w:rsid w:val="0092641A"/>
    <w:rsid w:val="00927014"/>
    <w:rsid w:val="009278EC"/>
    <w:rsid w:val="00927B38"/>
    <w:rsid w:val="009304F7"/>
    <w:rsid w:val="00932529"/>
    <w:rsid w:val="00932BA3"/>
    <w:rsid w:val="00941A35"/>
    <w:rsid w:val="00952E79"/>
    <w:rsid w:val="009536FB"/>
    <w:rsid w:val="00953B6E"/>
    <w:rsid w:val="0095470B"/>
    <w:rsid w:val="00960E58"/>
    <w:rsid w:val="009615CC"/>
    <w:rsid w:val="00963620"/>
    <w:rsid w:val="00963E62"/>
    <w:rsid w:val="009707A3"/>
    <w:rsid w:val="00970E43"/>
    <w:rsid w:val="009715F4"/>
    <w:rsid w:val="00971955"/>
    <w:rsid w:val="00971CB7"/>
    <w:rsid w:val="00972180"/>
    <w:rsid w:val="00972317"/>
    <w:rsid w:val="00976523"/>
    <w:rsid w:val="00976FCF"/>
    <w:rsid w:val="00982AB5"/>
    <w:rsid w:val="00983EC0"/>
    <w:rsid w:val="0098577B"/>
    <w:rsid w:val="0098690C"/>
    <w:rsid w:val="009903ED"/>
    <w:rsid w:val="0099242C"/>
    <w:rsid w:val="009937BC"/>
    <w:rsid w:val="009943A4"/>
    <w:rsid w:val="009969EA"/>
    <w:rsid w:val="009976B9"/>
    <w:rsid w:val="009977CA"/>
    <w:rsid w:val="00997DD0"/>
    <w:rsid w:val="009A0FB1"/>
    <w:rsid w:val="009A1283"/>
    <w:rsid w:val="009A25EC"/>
    <w:rsid w:val="009A31A2"/>
    <w:rsid w:val="009A43B4"/>
    <w:rsid w:val="009A449E"/>
    <w:rsid w:val="009A636F"/>
    <w:rsid w:val="009A7D75"/>
    <w:rsid w:val="009B00DB"/>
    <w:rsid w:val="009B2EF6"/>
    <w:rsid w:val="009B371F"/>
    <w:rsid w:val="009B3A36"/>
    <w:rsid w:val="009B3F42"/>
    <w:rsid w:val="009B40E7"/>
    <w:rsid w:val="009B5598"/>
    <w:rsid w:val="009B6FBC"/>
    <w:rsid w:val="009B782F"/>
    <w:rsid w:val="009B7E6F"/>
    <w:rsid w:val="009B7FDA"/>
    <w:rsid w:val="009C08D5"/>
    <w:rsid w:val="009C26D6"/>
    <w:rsid w:val="009C36A3"/>
    <w:rsid w:val="009C37D3"/>
    <w:rsid w:val="009C7892"/>
    <w:rsid w:val="009C7B23"/>
    <w:rsid w:val="009D3B15"/>
    <w:rsid w:val="009E3B3D"/>
    <w:rsid w:val="009E70B3"/>
    <w:rsid w:val="009E76FC"/>
    <w:rsid w:val="009F0E1D"/>
    <w:rsid w:val="009F1A77"/>
    <w:rsid w:val="009F2787"/>
    <w:rsid w:val="009F3A2B"/>
    <w:rsid w:val="009F445C"/>
    <w:rsid w:val="009F67CA"/>
    <w:rsid w:val="009F73CE"/>
    <w:rsid w:val="00A016B3"/>
    <w:rsid w:val="00A02835"/>
    <w:rsid w:val="00A02F0F"/>
    <w:rsid w:val="00A064BA"/>
    <w:rsid w:val="00A07489"/>
    <w:rsid w:val="00A12971"/>
    <w:rsid w:val="00A12E79"/>
    <w:rsid w:val="00A14BD8"/>
    <w:rsid w:val="00A14F81"/>
    <w:rsid w:val="00A15712"/>
    <w:rsid w:val="00A16579"/>
    <w:rsid w:val="00A16DAD"/>
    <w:rsid w:val="00A2092B"/>
    <w:rsid w:val="00A2320C"/>
    <w:rsid w:val="00A371E8"/>
    <w:rsid w:val="00A37698"/>
    <w:rsid w:val="00A40622"/>
    <w:rsid w:val="00A40F05"/>
    <w:rsid w:val="00A417FC"/>
    <w:rsid w:val="00A41F37"/>
    <w:rsid w:val="00A422C4"/>
    <w:rsid w:val="00A43205"/>
    <w:rsid w:val="00A43370"/>
    <w:rsid w:val="00A45050"/>
    <w:rsid w:val="00A458F5"/>
    <w:rsid w:val="00A464A0"/>
    <w:rsid w:val="00A46C99"/>
    <w:rsid w:val="00A4712D"/>
    <w:rsid w:val="00A476DA"/>
    <w:rsid w:val="00A503BA"/>
    <w:rsid w:val="00A5069F"/>
    <w:rsid w:val="00A50A41"/>
    <w:rsid w:val="00A515B0"/>
    <w:rsid w:val="00A61FE3"/>
    <w:rsid w:val="00A62E2A"/>
    <w:rsid w:val="00A62F11"/>
    <w:rsid w:val="00A636D9"/>
    <w:rsid w:val="00A6393A"/>
    <w:rsid w:val="00A65D40"/>
    <w:rsid w:val="00A7069C"/>
    <w:rsid w:val="00A72610"/>
    <w:rsid w:val="00A73A2F"/>
    <w:rsid w:val="00A86143"/>
    <w:rsid w:val="00A86181"/>
    <w:rsid w:val="00A90270"/>
    <w:rsid w:val="00A933B9"/>
    <w:rsid w:val="00A93ADF"/>
    <w:rsid w:val="00A96252"/>
    <w:rsid w:val="00A96B9A"/>
    <w:rsid w:val="00AA0F24"/>
    <w:rsid w:val="00AA2F10"/>
    <w:rsid w:val="00AA3255"/>
    <w:rsid w:val="00AA3EB0"/>
    <w:rsid w:val="00AA4162"/>
    <w:rsid w:val="00AB07FD"/>
    <w:rsid w:val="00AB0906"/>
    <w:rsid w:val="00AB0F05"/>
    <w:rsid w:val="00AB5007"/>
    <w:rsid w:val="00AC0E4F"/>
    <w:rsid w:val="00AC1690"/>
    <w:rsid w:val="00AC65A6"/>
    <w:rsid w:val="00AC7093"/>
    <w:rsid w:val="00AD096A"/>
    <w:rsid w:val="00AD1408"/>
    <w:rsid w:val="00AD31A1"/>
    <w:rsid w:val="00AD51C0"/>
    <w:rsid w:val="00AD6297"/>
    <w:rsid w:val="00AD6E45"/>
    <w:rsid w:val="00AD7BC2"/>
    <w:rsid w:val="00AE50D3"/>
    <w:rsid w:val="00AE510E"/>
    <w:rsid w:val="00AE5893"/>
    <w:rsid w:val="00AE76A2"/>
    <w:rsid w:val="00AF05E4"/>
    <w:rsid w:val="00AF0CF9"/>
    <w:rsid w:val="00AF6226"/>
    <w:rsid w:val="00AF7391"/>
    <w:rsid w:val="00B020B2"/>
    <w:rsid w:val="00B02FFF"/>
    <w:rsid w:val="00B030DE"/>
    <w:rsid w:val="00B042C3"/>
    <w:rsid w:val="00B044AD"/>
    <w:rsid w:val="00B06E75"/>
    <w:rsid w:val="00B07DFE"/>
    <w:rsid w:val="00B1092B"/>
    <w:rsid w:val="00B110D5"/>
    <w:rsid w:val="00B11CC3"/>
    <w:rsid w:val="00B12C3A"/>
    <w:rsid w:val="00B14373"/>
    <w:rsid w:val="00B1454B"/>
    <w:rsid w:val="00B1475E"/>
    <w:rsid w:val="00B14C27"/>
    <w:rsid w:val="00B15B6C"/>
    <w:rsid w:val="00B26DDC"/>
    <w:rsid w:val="00B26F35"/>
    <w:rsid w:val="00B31AAC"/>
    <w:rsid w:val="00B32203"/>
    <w:rsid w:val="00B33D9B"/>
    <w:rsid w:val="00B36081"/>
    <w:rsid w:val="00B3709C"/>
    <w:rsid w:val="00B421FF"/>
    <w:rsid w:val="00B42E86"/>
    <w:rsid w:val="00B43C22"/>
    <w:rsid w:val="00B4463A"/>
    <w:rsid w:val="00B45549"/>
    <w:rsid w:val="00B4577F"/>
    <w:rsid w:val="00B45BC3"/>
    <w:rsid w:val="00B46DFB"/>
    <w:rsid w:val="00B543ED"/>
    <w:rsid w:val="00B55CC0"/>
    <w:rsid w:val="00B56080"/>
    <w:rsid w:val="00B57223"/>
    <w:rsid w:val="00B6207B"/>
    <w:rsid w:val="00B629CC"/>
    <w:rsid w:val="00B63FC0"/>
    <w:rsid w:val="00B646F8"/>
    <w:rsid w:val="00B66D25"/>
    <w:rsid w:val="00B66E52"/>
    <w:rsid w:val="00B711D4"/>
    <w:rsid w:val="00B7757C"/>
    <w:rsid w:val="00B80752"/>
    <w:rsid w:val="00B818E3"/>
    <w:rsid w:val="00B81E2B"/>
    <w:rsid w:val="00B83A17"/>
    <w:rsid w:val="00B90040"/>
    <w:rsid w:val="00B9761D"/>
    <w:rsid w:val="00B979D2"/>
    <w:rsid w:val="00BA0371"/>
    <w:rsid w:val="00BA7B42"/>
    <w:rsid w:val="00BA7D84"/>
    <w:rsid w:val="00BB5C87"/>
    <w:rsid w:val="00BB6274"/>
    <w:rsid w:val="00BC009D"/>
    <w:rsid w:val="00BC4153"/>
    <w:rsid w:val="00BC5D25"/>
    <w:rsid w:val="00BC60D4"/>
    <w:rsid w:val="00BC74AB"/>
    <w:rsid w:val="00BD2236"/>
    <w:rsid w:val="00BD25C2"/>
    <w:rsid w:val="00BD2F35"/>
    <w:rsid w:val="00BD495E"/>
    <w:rsid w:val="00BD5A74"/>
    <w:rsid w:val="00BD641D"/>
    <w:rsid w:val="00BD6DE8"/>
    <w:rsid w:val="00BD7831"/>
    <w:rsid w:val="00BD7CA3"/>
    <w:rsid w:val="00BE29C8"/>
    <w:rsid w:val="00BE4993"/>
    <w:rsid w:val="00BE69D6"/>
    <w:rsid w:val="00BF23F4"/>
    <w:rsid w:val="00BF4C24"/>
    <w:rsid w:val="00BF4E78"/>
    <w:rsid w:val="00BF68F0"/>
    <w:rsid w:val="00BF6992"/>
    <w:rsid w:val="00C009C2"/>
    <w:rsid w:val="00C0735F"/>
    <w:rsid w:val="00C11159"/>
    <w:rsid w:val="00C1400E"/>
    <w:rsid w:val="00C16763"/>
    <w:rsid w:val="00C249B1"/>
    <w:rsid w:val="00C24DEC"/>
    <w:rsid w:val="00C2536F"/>
    <w:rsid w:val="00C275AF"/>
    <w:rsid w:val="00C34F87"/>
    <w:rsid w:val="00C35226"/>
    <w:rsid w:val="00C35340"/>
    <w:rsid w:val="00C36EA0"/>
    <w:rsid w:val="00C37B32"/>
    <w:rsid w:val="00C417ED"/>
    <w:rsid w:val="00C421B0"/>
    <w:rsid w:val="00C44F30"/>
    <w:rsid w:val="00C45A90"/>
    <w:rsid w:val="00C46942"/>
    <w:rsid w:val="00C5009A"/>
    <w:rsid w:val="00C50467"/>
    <w:rsid w:val="00C552AF"/>
    <w:rsid w:val="00C56926"/>
    <w:rsid w:val="00C616A9"/>
    <w:rsid w:val="00C61963"/>
    <w:rsid w:val="00C62437"/>
    <w:rsid w:val="00C63657"/>
    <w:rsid w:val="00C64783"/>
    <w:rsid w:val="00C64EAE"/>
    <w:rsid w:val="00C72802"/>
    <w:rsid w:val="00C73A3E"/>
    <w:rsid w:val="00C73DC6"/>
    <w:rsid w:val="00C76F14"/>
    <w:rsid w:val="00C81B03"/>
    <w:rsid w:val="00C83579"/>
    <w:rsid w:val="00C86154"/>
    <w:rsid w:val="00C9175C"/>
    <w:rsid w:val="00C95BAB"/>
    <w:rsid w:val="00C972B1"/>
    <w:rsid w:val="00C9758F"/>
    <w:rsid w:val="00C97D18"/>
    <w:rsid w:val="00CA3FB0"/>
    <w:rsid w:val="00CA42FC"/>
    <w:rsid w:val="00CA4542"/>
    <w:rsid w:val="00CA4B3F"/>
    <w:rsid w:val="00CA710A"/>
    <w:rsid w:val="00CA76C8"/>
    <w:rsid w:val="00CB06F3"/>
    <w:rsid w:val="00CB222E"/>
    <w:rsid w:val="00CB2D2A"/>
    <w:rsid w:val="00CB49CF"/>
    <w:rsid w:val="00CB5AAB"/>
    <w:rsid w:val="00CC040C"/>
    <w:rsid w:val="00CC0840"/>
    <w:rsid w:val="00CC0BA8"/>
    <w:rsid w:val="00CD23F9"/>
    <w:rsid w:val="00CD26B9"/>
    <w:rsid w:val="00CD4482"/>
    <w:rsid w:val="00CD5B82"/>
    <w:rsid w:val="00CD6004"/>
    <w:rsid w:val="00CD636D"/>
    <w:rsid w:val="00CD6A4C"/>
    <w:rsid w:val="00CD744A"/>
    <w:rsid w:val="00CE1187"/>
    <w:rsid w:val="00CE25B8"/>
    <w:rsid w:val="00CE3A24"/>
    <w:rsid w:val="00CE4BB1"/>
    <w:rsid w:val="00CE6056"/>
    <w:rsid w:val="00CE74C1"/>
    <w:rsid w:val="00CF23F0"/>
    <w:rsid w:val="00D02C59"/>
    <w:rsid w:val="00D02D85"/>
    <w:rsid w:val="00D04572"/>
    <w:rsid w:val="00D05781"/>
    <w:rsid w:val="00D05B68"/>
    <w:rsid w:val="00D07DBD"/>
    <w:rsid w:val="00D1280D"/>
    <w:rsid w:val="00D155DB"/>
    <w:rsid w:val="00D1651D"/>
    <w:rsid w:val="00D212E7"/>
    <w:rsid w:val="00D222BB"/>
    <w:rsid w:val="00D22FE7"/>
    <w:rsid w:val="00D262A9"/>
    <w:rsid w:val="00D33065"/>
    <w:rsid w:val="00D35677"/>
    <w:rsid w:val="00D40737"/>
    <w:rsid w:val="00D41D07"/>
    <w:rsid w:val="00D4245C"/>
    <w:rsid w:val="00D4469D"/>
    <w:rsid w:val="00D44B72"/>
    <w:rsid w:val="00D50507"/>
    <w:rsid w:val="00D578B8"/>
    <w:rsid w:val="00D600BA"/>
    <w:rsid w:val="00D60D6E"/>
    <w:rsid w:val="00D63108"/>
    <w:rsid w:val="00D643FB"/>
    <w:rsid w:val="00D67106"/>
    <w:rsid w:val="00D72A48"/>
    <w:rsid w:val="00D7526B"/>
    <w:rsid w:val="00D76718"/>
    <w:rsid w:val="00D76A6B"/>
    <w:rsid w:val="00D76DA7"/>
    <w:rsid w:val="00D829D7"/>
    <w:rsid w:val="00D83423"/>
    <w:rsid w:val="00D8349B"/>
    <w:rsid w:val="00D8532B"/>
    <w:rsid w:val="00D8543C"/>
    <w:rsid w:val="00D856C6"/>
    <w:rsid w:val="00D868DD"/>
    <w:rsid w:val="00D91341"/>
    <w:rsid w:val="00D91825"/>
    <w:rsid w:val="00D928C2"/>
    <w:rsid w:val="00D92BF2"/>
    <w:rsid w:val="00D94918"/>
    <w:rsid w:val="00D960E1"/>
    <w:rsid w:val="00DA5BDB"/>
    <w:rsid w:val="00DA5FDB"/>
    <w:rsid w:val="00DA614D"/>
    <w:rsid w:val="00DA6B59"/>
    <w:rsid w:val="00DA6DEA"/>
    <w:rsid w:val="00DB14E2"/>
    <w:rsid w:val="00DB593A"/>
    <w:rsid w:val="00DC0557"/>
    <w:rsid w:val="00DC1F5F"/>
    <w:rsid w:val="00DC34A0"/>
    <w:rsid w:val="00DD0EAC"/>
    <w:rsid w:val="00DD3D34"/>
    <w:rsid w:val="00DD53E2"/>
    <w:rsid w:val="00DE0941"/>
    <w:rsid w:val="00DE4CE7"/>
    <w:rsid w:val="00DE70E5"/>
    <w:rsid w:val="00DF048C"/>
    <w:rsid w:val="00DF5E77"/>
    <w:rsid w:val="00E00CA4"/>
    <w:rsid w:val="00E01259"/>
    <w:rsid w:val="00E05B7F"/>
    <w:rsid w:val="00E11F4D"/>
    <w:rsid w:val="00E13A73"/>
    <w:rsid w:val="00E153E4"/>
    <w:rsid w:val="00E16C2F"/>
    <w:rsid w:val="00E1706F"/>
    <w:rsid w:val="00E230BF"/>
    <w:rsid w:val="00E236E3"/>
    <w:rsid w:val="00E24C87"/>
    <w:rsid w:val="00E2764F"/>
    <w:rsid w:val="00E31143"/>
    <w:rsid w:val="00E315FF"/>
    <w:rsid w:val="00E32CF1"/>
    <w:rsid w:val="00E3386E"/>
    <w:rsid w:val="00E3484F"/>
    <w:rsid w:val="00E37803"/>
    <w:rsid w:val="00E40293"/>
    <w:rsid w:val="00E40EEB"/>
    <w:rsid w:val="00E429B9"/>
    <w:rsid w:val="00E4310D"/>
    <w:rsid w:val="00E43C2E"/>
    <w:rsid w:val="00E442FA"/>
    <w:rsid w:val="00E462A4"/>
    <w:rsid w:val="00E46385"/>
    <w:rsid w:val="00E46403"/>
    <w:rsid w:val="00E47601"/>
    <w:rsid w:val="00E477F6"/>
    <w:rsid w:val="00E52BA2"/>
    <w:rsid w:val="00E54121"/>
    <w:rsid w:val="00E5747D"/>
    <w:rsid w:val="00E575F3"/>
    <w:rsid w:val="00E61599"/>
    <w:rsid w:val="00E617DF"/>
    <w:rsid w:val="00E61BE9"/>
    <w:rsid w:val="00E644B0"/>
    <w:rsid w:val="00E64B53"/>
    <w:rsid w:val="00E64CB0"/>
    <w:rsid w:val="00E65BDC"/>
    <w:rsid w:val="00E67501"/>
    <w:rsid w:val="00E71B2A"/>
    <w:rsid w:val="00E734D7"/>
    <w:rsid w:val="00E75544"/>
    <w:rsid w:val="00E77E2D"/>
    <w:rsid w:val="00E80A10"/>
    <w:rsid w:val="00E80D0C"/>
    <w:rsid w:val="00E85B3D"/>
    <w:rsid w:val="00E8691F"/>
    <w:rsid w:val="00E86BDC"/>
    <w:rsid w:val="00E9018A"/>
    <w:rsid w:val="00E93118"/>
    <w:rsid w:val="00E93DEA"/>
    <w:rsid w:val="00E947F8"/>
    <w:rsid w:val="00E95499"/>
    <w:rsid w:val="00E95737"/>
    <w:rsid w:val="00E97E45"/>
    <w:rsid w:val="00EA06D9"/>
    <w:rsid w:val="00EA10AF"/>
    <w:rsid w:val="00EA4DD7"/>
    <w:rsid w:val="00EA708B"/>
    <w:rsid w:val="00EB1D3C"/>
    <w:rsid w:val="00EB23A8"/>
    <w:rsid w:val="00EB30D6"/>
    <w:rsid w:val="00EB40E6"/>
    <w:rsid w:val="00EB4DCB"/>
    <w:rsid w:val="00EB562A"/>
    <w:rsid w:val="00EB6C68"/>
    <w:rsid w:val="00EB7CDD"/>
    <w:rsid w:val="00EC0D0B"/>
    <w:rsid w:val="00EC1344"/>
    <w:rsid w:val="00EC307E"/>
    <w:rsid w:val="00EC3295"/>
    <w:rsid w:val="00EC5642"/>
    <w:rsid w:val="00EC7430"/>
    <w:rsid w:val="00EC7A2D"/>
    <w:rsid w:val="00ED113E"/>
    <w:rsid w:val="00ED2711"/>
    <w:rsid w:val="00ED36B9"/>
    <w:rsid w:val="00ED7013"/>
    <w:rsid w:val="00ED71BA"/>
    <w:rsid w:val="00EE02C8"/>
    <w:rsid w:val="00EE0643"/>
    <w:rsid w:val="00EE2EAE"/>
    <w:rsid w:val="00EE37F9"/>
    <w:rsid w:val="00EE4F22"/>
    <w:rsid w:val="00EE51F4"/>
    <w:rsid w:val="00EF0516"/>
    <w:rsid w:val="00EF1C8C"/>
    <w:rsid w:val="00F00699"/>
    <w:rsid w:val="00F02C77"/>
    <w:rsid w:val="00F0311C"/>
    <w:rsid w:val="00F03B8A"/>
    <w:rsid w:val="00F07894"/>
    <w:rsid w:val="00F10508"/>
    <w:rsid w:val="00F11552"/>
    <w:rsid w:val="00F11B3F"/>
    <w:rsid w:val="00F11DCA"/>
    <w:rsid w:val="00F1546F"/>
    <w:rsid w:val="00F20EE8"/>
    <w:rsid w:val="00F24A72"/>
    <w:rsid w:val="00F30438"/>
    <w:rsid w:val="00F317B2"/>
    <w:rsid w:val="00F334F7"/>
    <w:rsid w:val="00F379FF"/>
    <w:rsid w:val="00F37B77"/>
    <w:rsid w:val="00F37D7B"/>
    <w:rsid w:val="00F40C04"/>
    <w:rsid w:val="00F41C38"/>
    <w:rsid w:val="00F4252C"/>
    <w:rsid w:val="00F43CD5"/>
    <w:rsid w:val="00F46A88"/>
    <w:rsid w:val="00F50FCD"/>
    <w:rsid w:val="00F52EBE"/>
    <w:rsid w:val="00F53CB3"/>
    <w:rsid w:val="00F57F97"/>
    <w:rsid w:val="00F60AC3"/>
    <w:rsid w:val="00F674F1"/>
    <w:rsid w:val="00F706FB"/>
    <w:rsid w:val="00F71659"/>
    <w:rsid w:val="00F72F41"/>
    <w:rsid w:val="00F75CA9"/>
    <w:rsid w:val="00F812BD"/>
    <w:rsid w:val="00F81413"/>
    <w:rsid w:val="00F821FA"/>
    <w:rsid w:val="00F82D32"/>
    <w:rsid w:val="00F852A3"/>
    <w:rsid w:val="00F871CE"/>
    <w:rsid w:val="00F9281F"/>
    <w:rsid w:val="00F95C70"/>
    <w:rsid w:val="00F964F8"/>
    <w:rsid w:val="00F96B39"/>
    <w:rsid w:val="00F970D1"/>
    <w:rsid w:val="00FA07D8"/>
    <w:rsid w:val="00FA0EA2"/>
    <w:rsid w:val="00FA0ED0"/>
    <w:rsid w:val="00FA59D2"/>
    <w:rsid w:val="00FA5F4A"/>
    <w:rsid w:val="00FA7154"/>
    <w:rsid w:val="00FA735C"/>
    <w:rsid w:val="00FB030C"/>
    <w:rsid w:val="00FB0544"/>
    <w:rsid w:val="00FB07FD"/>
    <w:rsid w:val="00FB191E"/>
    <w:rsid w:val="00FB3E5F"/>
    <w:rsid w:val="00FB6339"/>
    <w:rsid w:val="00FB6565"/>
    <w:rsid w:val="00FC398F"/>
    <w:rsid w:val="00FC4541"/>
    <w:rsid w:val="00FC626B"/>
    <w:rsid w:val="00FD024A"/>
    <w:rsid w:val="00FD0A9A"/>
    <w:rsid w:val="00FD20CA"/>
    <w:rsid w:val="00FD2F55"/>
    <w:rsid w:val="00FD3F6B"/>
    <w:rsid w:val="00FD4E34"/>
    <w:rsid w:val="00FD5171"/>
    <w:rsid w:val="00FD6679"/>
    <w:rsid w:val="00FD7F4D"/>
    <w:rsid w:val="00FD7FF9"/>
    <w:rsid w:val="00FE0A7F"/>
    <w:rsid w:val="00FE2DD4"/>
    <w:rsid w:val="00FE4671"/>
    <w:rsid w:val="00FE4851"/>
    <w:rsid w:val="00FE4DFC"/>
    <w:rsid w:val="00FE66CD"/>
    <w:rsid w:val="00FF1D1A"/>
    <w:rsid w:val="00FF2D85"/>
    <w:rsid w:val="00FF5A54"/>
    <w:rsid w:val="00FF6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42B3"/>
    <w:rPr>
      <w:sz w:val="24"/>
      <w:szCs w:val="24"/>
      <w:lang w:val="en-GB" w:eastAsia="en-GB"/>
    </w:rPr>
  </w:style>
  <w:style w:type="paragraph" w:styleId="Heading1">
    <w:name w:val="heading 1"/>
    <w:basedOn w:val="Normal"/>
    <w:next w:val="Normal"/>
    <w:link w:val="Heading1Char"/>
    <w:qFormat/>
    <w:rsid w:val="00A458F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045EC"/>
    <w:pPr>
      <w:tabs>
        <w:tab w:val="center" w:pos="4320"/>
        <w:tab w:val="right" w:pos="8640"/>
      </w:tabs>
    </w:pPr>
  </w:style>
  <w:style w:type="paragraph" w:styleId="Footer">
    <w:name w:val="footer"/>
    <w:basedOn w:val="Normal"/>
    <w:link w:val="FooterChar"/>
    <w:uiPriority w:val="99"/>
    <w:rsid w:val="003045EC"/>
    <w:pPr>
      <w:tabs>
        <w:tab w:val="center" w:pos="4320"/>
        <w:tab w:val="right" w:pos="8640"/>
      </w:tabs>
    </w:pPr>
  </w:style>
  <w:style w:type="paragraph" w:customStyle="1" w:styleId="PRESUDA">
    <w:name w:val="PRESUDA"/>
    <w:basedOn w:val="Normal"/>
    <w:rsid w:val="00324A7C"/>
    <w:pPr>
      <w:keepNext/>
      <w:widowControl w:val="0"/>
      <w:autoSpaceDE w:val="0"/>
      <w:autoSpaceDN w:val="0"/>
      <w:adjustRightInd w:val="0"/>
      <w:spacing w:before="120" w:after="120"/>
      <w:jc w:val="center"/>
    </w:pPr>
    <w:rPr>
      <w:rFonts w:ascii="MAC C Times" w:hAnsi="MAC C Times"/>
      <w:b/>
      <w:sz w:val="28"/>
      <w:szCs w:val="20"/>
      <w:lang w:val="mk-MK" w:eastAsia="en-US"/>
    </w:rPr>
  </w:style>
  <w:style w:type="table" w:styleId="TableGrid">
    <w:name w:val="Table Grid"/>
    <w:basedOn w:val="TableNormal"/>
    <w:rsid w:val="000E72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kypepnhtextspan">
    <w:name w:val="skype_pnh_text_span"/>
    <w:basedOn w:val="DefaultParagraphFont"/>
    <w:rsid w:val="00C83579"/>
  </w:style>
  <w:style w:type="character" w:customStyle="1" w:styleId="skypepnhrightspan">
    <w:name w:val="skype_pnh_right_span"/>
    <w:basedOn w:val="DefaultParagraphFont"/>
    <w:rsid w:val="00C83579"/>
  </w:style>
  <w:style w:type="paragraph" w:styleId="NoSpacing">
    <w:name w:val="No Spacing"/>
    <w:uiPriority w:val="1"/>
    <w:qFormat/>
    <w:rsid w:val="00BE4993"/>
    <w:rPr>
      <w:rFonts w:ascii="Calibri" w:hAnsi="Calibri"/>
      <w:sz w:val="22"/>
      <w:szCs w:val="22"/>
    </w:rPr>
  </w:style>
  <w:style w:type="paragraph" w:styleId="BalloonText">
    <w:name w:val="Balloon Text"/>
    <w:basedOn w:val="Normal"/>
    <w:link w:val="BalloonTextChar"/>
    <w:rsid w:val="009B3F42"/>
    <w:rPr>
      <w:rFonts w:ascii="Tahoma" w:hAnsi="Tahoma"/>
      <w:sz w:val="16"/>
      <w:szCs w:val="16"/>
    </w:rPr>
  </w:style>
  <w:style w:type="character" w:customStyle="1" w:styleId="BalloonTextChar">
    <w:name w:val="Balloon Text Char"/>
    <w:link w:val="BalloonText"/>
    <w:rsid w:val="009B3F42"/>
    <w:rPr>
      <w:rFonts w:ascii="Tahoma" w:hAnsi="Tahoma" w:cs="Tahoma"/>
      <w:sz w:val="16"/>
      <w:szCs w:val="16"/>
      <w:lang w:val="en-GB" w:eastAsia="en-GB"/>
    </w:rPr>
  </w:style>
  <w:style w:type="paragraph" w:styleId="ListParagraph">
    <w:name w:val="List Paragraph"/>
    <w:basedOn w:val="Normal"/>
    <w:uiPriority w:val="34"/>
    <w:qFormat/>
    <w:rsid w:val="000D4BD3"/>
    <w:pPr>
      <w:ind w:left="720"/>
    </w:pPr>
  </w:style>
  <w:style w:type="paragraph" w:customStyle="1" w:styleId="yiv8088140300msonormal">
    <w:name w:val="yiv8088140300msonormal"/>
    <w:basedOn w:val="Normal"/>
    <w:rsid w:val="000D4BD3"/>
    <w:pPr>
      <w:spacing w:before="100" w:beforeAutospacing="1" w:after="100" w:afterAutospacing="1"/>
    </w:pPr>
    <w:rPr>
      <w:lang w:val="en-US" w:eastAsia="en-US"/>
    </w:rPr>
  </w:style>
  <w:style w:type="character" w:styleId="Emphasis">
    <w:name w:val="Emphasis"/>
    <w:uiPriority w:val="20"/>
    <w:qFormat/>
    <w:rsid w:val="00585518"/>
    <w:rPr>
      <w:i/>
      <w:iCs/>
    </w:rPr>
  </w:style>
  <w:style w:type="paragraph" w:customStyle="1" w:styleId="StyleBoldRight005cm">
    <w:name w:val="Style Bold Right:  0.05 cm"/>
    <w:basedOn w:val="Normal"/>
    <w:rsid w:val="00D8543C"/>
    <w:pPr>
      <w:suppressAutoHyphens/>
      <w:ind w:right="26"/>
      <w:jc w:val="both"/>
    </w:pPr>
    <w:rPr>
      <w:b/>
      <w:bCs/>
      <w:szCs w:val="20"/>
      <w:lang w:eastAsia="ar-SA"/>
    </w:rPr>
  </w:style>
  <w:style w:type="character" w:styleId="Hyperlink">
    <w:name w:val="Hyperlink"/>
    <w:uiPriority w:val="99"/>
    <w:unhideWhenUsed/>
    <w:rsid w:val="002D49F7"/>
    <w:rPr>
      <w:color w:val="0563C1"/>
      <w:u w:val="single"/>
    </w:rPr>
  </w:style>
  <w:style w:type="character" w:customStyle="1" w:styleId="HeaderChar">
    <w:name w:val="Header Char"/>
    <w:link w:val="Header"/>
    <w:uiPriority w:val="99"/>
    <w:rsid w:val="00972180"/>
    <w:rPr>
      <w:sz w:val="24"/>
      <w:szCs w:val="24"/>
      <w:lang w:val="en-GB" w:eastAsia="en-GB"/>
    </w:rPr>
  </w:style>
  <w:style w:type="character" w:customStyle="1" w:styleId="FooterChar">
    <w:name w:val="Footer Char"/>
    <w:link w:val="Footer"/>
    <w:uiPriority w:val="99"/>
    <w:rsid w:val="004E4E7D"/>
    <w:rPr>
      <w:sz w:val="24"/>
      <w:szCs w:val="24"/>
      <w:lang w:val="en-GB" w:eastAsia="en-GB"/>
    </w:rPr>
  </w:style>
  <w:style w:type="paragraph" w:styleId="NormalWeb">
    <w:name w:val="Normal (Web)"/>
    <w:basedOn w:val="Normal"/>
    <w:uiPriority w:val="99"/>
    <w:unhideWhenUsed/>
    <w:rsid w:val="0066556F"/>
    <w:pPr>
      <w:spacing w:before="100" w:beforeAutospacing="1" w:after="100" w:afterAutospacing="1"/>
    </w:pPr>
    <w:rPr>
      <w:lang w:val="mk-MK" w:eastAsia="mk-MK"/>
    </w:rPr>
  </w:style>
  <w:style w:type="character" w:customStyle="1" w:styleId="Heading1Char">
    <w:name w:val="Heading 1 Char"/>
    <w:basedOn w:val="DefaultParagraphFont"/>
    <w:link w:val="Heading1"/>
    <w:rsid w:val="00A458F5"/>
    <w:rPr>
      <w:rFonts w:asciiTheme="majorHAnsi" w:eastAsiaTheme="majorEastAsia" w:hAnsiTheme="majorHAnsi" w:cstheme="majorBidi"/>
      <w:b/>
      <w:bCs/>
      <w:color w:val="365F91" w:themeColor="accent1" w:themeShade="BF"/>
      <w:sz w:val="28"/>
      <w:szCs w:val="28"/>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42B3"/>
    <w:rPr>
      <w:sz w:val="24"/>
      <w:szCs w:val="24"/>
      <w:lang w:val="en-GB" w:eastAsia="en-GB"/>
    </w:rPr>
  </w:style>
  <w:style w:type="paragraph" w:styleId="Heading1">
    <w:name w:val="heading 1"/>
    <w:basedOn w:val="Normal"/>
    <w:next w:val="Normal"/>
    <w:link w:val="Heading1Char"/>
    <w:qFormat/>
    <w:rsid w:val="00A458F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045EC"/>
    <w:pPr>
      <w:tabs>
        <w:tab w:val="center" w:pos="4320"/>
        <w:tab w:val="right" w:pos="8640"/>
      </w:tabs>
    </w:pPr>
  </w:style>
  <w:style w:type="paragraph" w:styleId="Footer">
    <w:name w:val="footer"/>
    <w:basedOn w:val="Normal"/>
    <w:link w:val="FooterChar"/>
    <w:uiPriority w:val="99"/>
    <w:rsid w:val="003045EC"/>
    <w:pPr>
      <w:tabs>
        <w:tab w:val="center" w:pos="4320"/>
        <w:tab w:val="right" w:pos="8640"/>
      </w:tabs>
    </w:pPr>
  </w:style>
  <w:style w:type="paragraph" w:customStyle="1" w:styleId="PRESUDA">
    <w:name w:val="PRESUDA"/>
    <w:basedOn w:val="Normal"/>
    <w:rsid w:val="00324A7C"/>
    <w:pPr>
      <w:keepNext/>
      <w:widowControl w:val="0"/>
      <w:autoSpaceDE w:val="0"/>
      <w:autoSpaceDN w:val="0"/>
      <w:adjustRightInd w:val="0"/>
      <w:spacing w:before="120" w:after="120"/>
      <w:jc w:val="center"/>
    </w:pPr>
    <w:rPr>
      <w:rFonts w:ascii="MAC C Times" w:hAnsi="MAC C Times"/>
      <w:b/>
      <w:sz w:val="28"/>
      <w:szCs w:val="20"/>
      <w:lang w:val="mk-MK" w:eastAsia="en-US"/>
    </w:rPr>
  </w:style>
  <w:style w:type="table" w:styleId="TableGrid">
    <w:name w:val="Table Grid"/>
    <w:basedOn w:val="TableNormal"/>
    <w:rsid w:val="000E72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kypepnhtextspan">
    <w:name w:val="skype_pnh_text_span"/>
    <w:basedOn w:val="DefaultParagraphFont"/>
    <w:rsid w:val="00C83579"/>
  </w:style>
  <w:style w:type="character" w:customStyle="1" w:styleId="skypepnhrightspan">
    <w:name w:val="skype_pnh_right_span"/>
    <w:basedOn w:val="DefaultParagraphFont"/>
    <w:rsid w:val="00C83579"/>
  </w:style>
  <w:style w:type="paragraph" w:styleId="NoSpacing">
    <w:name w:val="No Spacing"/>
    <w:uiPriority w:val="1"/>
    <w:qFormat/>
    <w:rsid w:val="00BE4993"/>
    <w:rPr>
      <w:rFonts w:ascii="Calibri" w:hAnsi="Calibri"/>
      <w:sz w:val="22"/>
      <w:szCs w:val="22"/>
    </w:rPr>
  </w:style>
  <w:style w:type="paragraph" w:styleId="BalloonText">
    <w:name w:val="Balloon Text"/>
    <w:basedOn w:val="Normal"/>
    <w:link w:val="BalloonTextChar"/>
    <w:rsid w:val="009B3F42"/>
    <w:rPr>
      <w:rFonts w:ascii="Tahoma" w:hAnsi="Tahoma"/>
      <w:sz w:val="16"/>
      <w:szCs w:val="16"/>
    </w:rPr>
  </w:style>
  <w:style w:type="character" w:customStyle="1" w:styleId="BalloonTextChar">
    <w:name w:val="Balloon Text Char"/>
    <w:link w:val="BalloonText"/>
    <w:rsid w:val="009B3F42"/>
    <w:rPr>
      <w:rFonts w:ascii="Tahoma" w:hAnsi="Tahoma" w:cs="Tahoma"/>
      <w:sz w:val="16"/>
      <w:szCs w:val="16"/>
      <w:lang w:val="en-GB" w:eastAsia="en-GB"/>
    </w:rPr>
  </w:style>
  <w:style w:type="paragraph" w:styleId="ListParagraph">
    <w:name w:val="List Paragraph"/>
    <w:basedOn w:val="Normal"/>
    <w:uiPriority w:val="34"/>
    <w:qFormat/>
    <w:rsid w:val="000D4BD3"/>
    <w:pPr>
      <w:ind w:left="720"/>
    </w:pPr>
  </w:style>
  <w:style w:type="paragraph" w:customStyle="1" w:styleId="yiv8088140300msonormal">
    <w:name w:val="yiv8088140300msonormal"/>
    <w:basedOn w:val="Normal"/>
    <w:rsid w:val="000D4BD3"/>
    <w:pPr>
      <w:spacing w:before="100" w:beforeAutospacing="1" w:after="100" w:afterAutospacing="1"/>
    </w:pPr>
    <w:rPr>
      <w:lang w:val="en-US" w:eastAsia="en-US"/>
    </w:rPr>
  </w:style>
  <w:style w:type="character" w:styleId="Emphasis">
    <w:name w:val="Emphasis"/>
    <w:uiPriority w:val="20"/>
    <w:qFormat/>
    <w:rsid w:val="00585518"/>
    <w:rPr>
      <w:i/>
      <w:iCs/>
    </w:rPr>
  </w:style>
  <w:style w:type="paragraph" w:customStyle="1" w:styleId="StyleBoldRight005cm">
    <w:name w:val="Style Bold Right:  0.05 cm"/>
    <w:basedOn w:val="Normal"/>
    <w:rsid w:val="00D8543C"/>
    <w:pPr>
      <w:suppressAutoHyphens/>
      <w:ind w:right="26"/>
      <w:jc w:val="both"/>
    </w:pPr>
    <w:rPr>
      <w:b/>
      <w:bCs/>
      <w:szCs w:val="20"/>
      <w:lang w:eastAsia="ar-SA"/>
    </w:rPr>
  </w:style>
  <w:style w:type="character" w:styleId="Hyperlink">
    <w:name w:val="Hyperlink"/>
    <w:uiPriority w:val="99"/>
    <w:unhideWhenUsed/>
    <w:rsid w:val="002D49F7"/>
    <w:rPr>
      <w:color w:val="0563C1"/>
      <w:u w:val="single"/>
    </w:rPr>
  </w:style>
  <w:style w:type="character" w:customStyle="1" w:styleId="HeaderChar">
    <w:name w:val="Header Char"/>
    <w:link w:val="Header"/>
    <w:uiPriority w:val="99"/>
    <w:rsid w:val="00972180"/>
    <w:rPr>
      <w:sz w:val="24"/>
      <w:szCs w:val="24"/>
      <w:lang w:val="en-GB" w:eastAsia="en-GB"/>
    </w:rPr>
  </w:style>
  <w:style w:type="character" w:customStyle="1" w:styleId="FooterChar">
    <w:name w:val="Footer Char"/>
    <w:link w:val="Footer"/>
    <w:uiPriority w:val="99"/>
    <w:rsid w:val="004E4E7D"/>
    <w:rPr>
      <w:sz w:val="24"/>
      <w:szCs w:val="24"/>
      <w:lang w:val="en-GB" w:eastAsia="en-GB"/>
    </w:rPr>
  </w:style>
  <w:style w:type="paragraph" w:styleId="NormalWeb">
    <w:name w:val="Normal (Web)"/>
    <w:basedOn w:val="Normal"/>
    <w:uiPriority w:val="99"/>
    <w:unhideWhenUsed/>
    <w:rsid w:val="0066556F"/>
    <w:pPr>
      <w:spacing w:before="100" w:beforeAutospacing="1" w:after="100" w:afterAutospacing="1"/>
    </w:pPr>
    <w:rPr>
      <w:lang w:val="mk-MK" w:eastAsia="mk-MK"/>
    </w:rPr>
  </w:style>
  <w:style w:type="character" w:customStyle="1" w:styleId="Heading1Char">
    <w:name w:val="Heading 1 Char"/>
    <w:basedOn w:val="DefaultParagraphFont"/>
    <w:link w:val="Heading1"/>
    <w:rsid w:val="00A458F5"/>
    <w:rPr>
      <w:rFonts w:asciiTheme="majorHAnsi" w:eastAsiaTheme="majorEastAsia" w:hAnsiTheme="majorHAnsi" w:cstheme="majorBidi"/>
      <w:b/>
      <w:bCs/>
      <w:color w:val="365F91" w:themeColor="accent1" w:themeShade="BF"/>
      <w:sz w:val="28"/>
      <w:szCs w:val="2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985926">
      <w:bodyDiv w:val="1"/>
      <w:marLeft w:val="0"/>
      <w:marRight w:val="0"/>
      <w:marTop w:val="0"/>
      <w:marBottom w:val="0"/>
      <w:divBdr>
        <w:top w:val="none" w:sz="0" w:space="0" w:color="auto"/>
        <w:left w:val="none" w:sz="0" w:space="0" w:color="auto"/>
        <w:bottom w:val="none" w:sz="0" w:space="0" w:color="auto"/>
        <w:right w:val="none" w:sz="0" w:space="0" w:color="auto"/>
      </w:divBdr>
    </w:div>
    <w:div w:id="977488995">
      <w:bodyDiv w:val="1"/>
      <w:marLeft w:val="0"/>
      <w:marRight w:val="0"/>
      <w:marTop w:val="0"/>
      <w:marBottom w:val="0"/>
      <w:divBdr>
        <w:top w:val="none" w:sz="0" w:space="0" w:color="auto"/>
        <w:left w:val="none" w:sz="0" w:space="0" w:color="auto"/>
        <w:bottom w:val="none" w:sz="0" w:space="0" w:color="auto"/>
        <w:right w:val="none" w:sz="0" w:space="0" w:color="auto"/>
      </w:divBdr>
    </w:div>
    <w:div w:id="1062366379">
      <w:bodyDiv w:val="1"/>
      <w:marLeft w:val="0"/>
      <w:marRight w:val="0"/>
      <w:marTop w:val="0"/>
      <w:marBottom w:val="0"/>
      <w:divBdr>
        <w:top w:val="none" w:sz="0" w:space="0" w:color="auto"/>
        <w:left w:val="none" w:sz="0" w:space="0" w:color="auto"/>
        <w:bottom w:val="none" w:sz="0" w:space="0" w:color="auto"/>
        <w:right w:val="none" w:sz="0" w:space="0" w:color="auto"/>
      </w:divBdr>
    </w:div>
    <w:div w:id="1201894951">
      <w:bodyDiv w:val="1"/>
      <w:marLeft w:val="0"/>
      <w:marRight w:val="0"/>
      <w:marTop w:val="0"/>
      <w:marBottom w:val="0"/>
      <w:divBdr>
        <w:top w:val="none" w:sz="0" w:space="0" w:color="auto"/>
        <w:left w:val="none" w:sz="0" w:space="0" w:color="auto"/>
        <w:bottom w:val="none" w:sz="0" w:space="0" w:color="auto"/>
        <w:right w:val="none" w:sz="0" w:space="0" w:color="auto"/>
      </w:divBdr>
    </w:div>
    <w:div w:id="1342858493">
      <w:bodyDiv w:val="1"/>
      <w:marLeft w:val="0"/>
      <w:marRight w:val="0"/>
      <w:marTop w:val="0"/>
      <w:marBottom w:val="0"/>
      <w:divBdr>
        <w:top w:val="none" w:sz="0" w:space="0" w:color="auto"/>
        <w:left w:val="none" w:sz="0" w:space="0" w:color="auto"/>
        <w:bottom w:val="none" w:sz="0" w:space="0" w:color="auto"/>
        <w:right w:val="none" w:sz="0" w:space="0" w:color="auto"/>
      </w:divBdr>
    </w:div>
    <w:div w:id="1364087185">
      <w:bodyDiv w:val="1"/>
      <w:marLeft w:val="0"/>
      <w:marRight w:val="0"/>
      <w:marTop w:val="0"/>
      <w:marBottom w:val="0"/>
      <w:divBdr>
        <w:top w:val="none" w:sz="0" w:space="0" w:color="auto"/>
        <w:left w:val="none" w:sz="0" w:space="0" w:color="auto"/>
        <w:bottom w:val="none" w:sz="0" w:space="0" w:color="auto"/>
        <w:right w:val="none" w:sz="0" w:space="0" w:color="auto"/>
      </w:divBdr>
    </w:div>
    <w:div w:id="1594704228">
      <w:bodyDiv w:val="1"/>
      <w:marLeft w:val="0"/>
      <w:marRight w:val="0"/>
      <w:marTop w:val="0"/>
      <w:marBottom w:val="0"/>
      <w:divBdr>
        <w:top w:val="none" w:sz="0" w:space="0" w:color="auto"/>
        <w:left w:val="none" w:sz="0" w:space="0" w:color="auto"/>
        <w:bottom w:val="none" w:sz="0" w:space="0" w:color="auto"/>
        <w:right w:val="none" w:sz="0" w:space="0" w:color="auto"/>
      </w:divBdr>
    </w:div>
    <w:div w:id="200103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Desktop\&#1059;&#1054;%202012\80-ta%20sednica%20UO\Odluka%20UO%20&#1079;&#1072;%20&#1040;&#1084;&#1077;&#1088;&#1080;&#1082;&#1072;&#1085;%20&#1082;&#1086;&#1083;&#1077;&#11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8AA50-F7CB-4EB3-9C9B-9A6404344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Odluka UO за Американ колеџ</Template>
  <TotalTime>2997</TotalTime>
  <Pages>1</Pages>
  <Words>7705</Words>
  <Characters>43920</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STRUMICA</Company>
  <LinksUpToDate>false</LinksUpToDate>
  <CharactersWithSpaces>51522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Windows User</cp:lastModifiedBy>
  <cp:revision>215</cp:revision>
  <cp:lastPrinted>2025-03-11T11:10:00Z</cp:lastPrinted>
  <dcterms:created xsi:type="dcterms:W3CDTF">2025-02-04T12:59:00Z</dcterms:created>
  <dcterms:modified xsi:type="dcterms:W3CDTF">2025-04-29T14:24:00Z</dcterms:modified>
</cp:coreProperties>
</file>