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40"/>
        <w:gridCol w:w="935"/>
        <w:gridCol w:w="2862"/>
      </w:tblGrid>
      <w:tr w:rsidR="00A7085D" w:rsidRPr="006A7620" w14:paraId="086E02A7" w14:textId="77777777" w:rsidTr="00A7085D">
        <w:tc>
          <w:tcPr>
            <w:tcW w:w="6008" w:type="dxa"/>
            <w:hideMark/>
          </w:tcPr>
          <w:p w14:paraId="6ED0E2D8" w14:textId="5923659B" w:rsidR="00A7085D" w:rsidRPr="006A7620" w:rsidRDefault="001B579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4EBEB087" wp14:editId="35C4C76D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5E9B7B97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0DE14B44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17112967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6A7620" w14:paraId="1DFB8E73" w14:textId="77777777" w:rsidTr="00A7085D">
        <w:tc>
          <w:tcPr>
            <w:tcW w:w="6008" w:type="dxa"/>
            <w:hideMark/>
          </w:tcPr>
          <w:p w14:paraId="7F6876EA" w14:textId="77777777" w:rsidR="00A7085D" w:rsidRPr="006A762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5A6DC54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4D5F5CF4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5E7DDFB2" w14:textId="77777777" w:rsidR="00A7085D" w:rsidRPr="006A7620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6A7620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A7085D" w:rsidRPr="006A7620" w14:paraId="39403D42" w14:textId="77777777" w:rsidTr="00A7085D">
        <w:tc>
          <w:tcPr>
            <w:tcW w:w="6008" w:type="dxa"/>
            <w:hideMark/>
          </w:tcPr>
          <w:p w14:paraId="5694A300" w14:textId="77777777" w:rsidR="00A7085D" w:rsidRPr="006A7620" w:rsidRDefault="00C919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Станислав Тасески</w:t>
            </w:r>
          </w:p>
        </w:tc>
        <w:tc>
          <w:tcPr>
            <w:tcW w:w="549" w:type="dxa"/>
          </w:tcPr>
          <w:p w14:paraId="1F3E0CF2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2A836081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0D19FE5F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6A7620" w14:paraId="3FB5E9EF" w14:textId="77777777" w:rsidTr="00A7085D">
        <w:tc>
          <w:tcPr>
            <w:tcW w:w="6008" w:type="dxa"/>
            <w:hideMark/>
          </w:tcPr>
          <w:p w14:paraId="707AD009" w14:textId="77777777" w:rsidR="00A7085D" w:rsidRPr="006A762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328BD8EA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3A0D555C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2C9087C9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6A7620" w14:paraId="2504AA0D" w14:textId="77777777" w:rsidTr="00A7085D">
        <w:tc>
          <w:tcPr>
            <w:tcW w:w="6008" w:type="dxa"/>
            <w:hideMark/>
          </w:tcPr>
          <w:p w14:paraId="40DC4D57" w14:textId="77777777" w:rsidR="00A7085D" w:rsidRPr="006A7620" w:rsidRDefault="00C919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5E8FE270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50EEC8BD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7397E3A2" w14:textId="77777777" w:rsidR="00A7085D" w:rsidRPr="006A7620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</w:t>
            </w:r>
            <w:r w:rsidR="00C9191C"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398/2014</w:t>
            </w:r>
          </w:p>
        </w:tc>
      </w:tr>
      <w:tr w:rsidR="00A7085D" w:rsidRPr="006A7620" w14:paraId="573147D1" w14:textId="77777777" w:rsidTr="00A7085D">
        <w:tc>
          <w:tcPr>
            <w:tcW w:w="6008" w:type="dxa"/>
            <w:hideMark/>
          </w:tcPr>
          <w:p w14:paraId="3EFC734A" w14:textId="77777777" w:rsidR="00A7085D" w:rsidRPr="006A7620" w:rsidRDefault="00C919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Охрид, Струга и </w:t>
            </w:r>
            <w:r w:rsidRPr="006A7620">
              <w:rPr>
                <w:rFonts w:ascii="Arial" w:hAnsi="Arial" w:cs="Arial"/>
                <w:b/>
                <w:sz w:val="16"/>
                <w:szCs w:val="16"/>
              </w:rPr>
              <w:t>Дебар</w:t>
            </w:r>
          </w:p>
        </w:tc>
        <w:tc>
          <w:tcPr>
            <w:tcW w:w="549" w:type="dxa"/>
          </w:tcPr>
          <w:p w14:paraId="75DFAB0E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20B23BBD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70AA7AAE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6A7620" w14:paraId="7ED37417" w14:textId="77777777" w:rsidTr="00A7085D">
        <w:tc>
          <w:tcPr>
            <w:tcW w:w="6008" w:type="dxa"/>
            <w:hideMark/>
          </w:tcPr>
          <w:p w14:paraId="189CF844" w14:textId="77777777" w:rsidR="00A7085D" w:rsidRPr="006A7620" w:rsidRDefault="00C919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 Даме Груев бр.20А 1/1</w:t>
            </w:r>
          </w:p>
        </w:tc>
        <w:tc>
          <w:tcPr>
            <w:tcW w:w="549" w:type="dxa"/>
          </w:tcPr>
          <w:p w14:paraId="58ED0C4A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18FD4695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4789717C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6A7620" w14:paraId="0A77CC5F" w14:textId="77777777" w:rsidTr="00A7085D">
        <w:tc>
          <w:tcPr>
            <w:tcW w:w="6008" w:type="dxa"/>
            <w:hideMark/>
          </w:tcPr>
          <w:p w14:paraId="11199297" w14:textId="77777777" w:rsidR="00A7085D" w:rsidRPr="006A7620" w:rsidRDefault="00C919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7620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046 251 079</w:t>
            </w:r>
          </w:p>
        </w:tc>
        <w:tc>
          <w:tcPr>
            <w:tcW w:w="549" w:type="dxa"/>
          </w:tcPr>
          <w:p w14:paraId="1D1964A1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723629AF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22EA1D6E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6A7620" w14:paraId="000579CF" w14:textId="77777777" w:rsidTr="00A7085D">
        <w:tc>
          <w:tcPr>
            <w:tcW w:w="6008" w:type="dxa"/>
            <w:hideMark/>
          </w:tcPr>
          <w:p w14:paraId="30E80FF6" w14:textId="77777777" w:rsidR="00A7085D" w:rsidRPr="006A7620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14:paraId="51B913BA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4436ABB9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0066BA4B" w14:textId="77777777" w:rsidR="00A7085D" w:rsidRPr="006A762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6D1EB445" w14:textId="77777777" w:rsidR="0026474A" w:rsidRPr="006A7620" w:rsidRDefault="0026474A" w:rsidP="0026474A">
      <w:pPr>
        <w:ind w:firstLine="720"/>
        <w:jc w:val="both"/>
        <w:rPr>
          <w:rFonts w:ascii="Calibri" w:hAnsi="Calibri"/>
          <w:sz w:val="16"/>
          <w:szCs w:val="16"/>
          <w:lang w:val="mk-MK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Pr="006A762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Станислав Тасески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A762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Охрид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6A762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ТОМИСЛАВ ИЛОСКИ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Охрид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ул. Карпош Војвода бб во Охрид</w:t>
      </w:r>
      <w:r w:rsidRPr="006A7620">
        <w:rPr>
          <w:rFonts w:ascii="Arial" w:hAnsi="Arial" w:cs="Arial"/>
          <w:sz w:val="16"/>
          <w:szCs w:val="16"/>
          <w:lang w:val="mk-MK"/>
        </w:rPr>
        <w:t>,</w:t>
      </w:r>
      <w:r w:rsidRPr="006A7620">
        <w:rPr>
          <w:rFonts w:ascii="Arial" w:hAnsi="Arial" w:cs="Arial"/>
          <w:sz w:val="16"/>
          <w:szCs w:val="16"/>
          <w:lang w:val="en-US"/>
        </w:rPr>
        <w:t xml:space="preserve"> 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преку полн.адв.Петар Петровски од Охрид, засновано на извршната исправа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П1-447/12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07.06.2013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г. на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 Основен суд Охрид и П4-126/14 од 11.08.2014 г.  на Основен суд Охрид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r w:rsidRPr="006A762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ЛУМАН РАМИС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Охрид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ул. Лазо Трпоски бр.65 во Охрид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6A7620">
        <w:rPr>
          <w:rFonts w:ascii="Arial" w:hAnsi="Arial" w:cs="Arial"/>
          <w:color w:val="000000"/>
          <w:sz w:val="16"/>
          <w:szCs w:val="16"/>
          <w:lang w:val="mk-MK" w:eastAsia="mk-MK"/>
        </w:rPr>
        <w:t>441.993,00 ден.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Pr="006A7620">
        <w:rPr>
          <w:rFonts w:ascii="Arial" w:hAnsi="Arial" w:cs="Arial"/>
          <w:sz w:val="16"/>
          <w:szCs w:val="16"/>
          <w:lang w:val="en-US"/>
        </w:rPr>
        <w:t>15.04.2025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година го донесува следниот:</w:t>
      </w:r>
      <w:r w:rsidRPr="006A7620">
        <w:rPr>
          <w:sz w:val="16"/>
          <w:szCs w:val="16"/>
          <w:lang w:val="mk-MK"/>
        </w:rPr>
        <w:t xml:space="preserve">    </w:t>
      </w:r>
    </w:p>
    <w:p w14:paraId="4DF69A83" w14:textId="77777777" w:rsidR="003F5FA2" w:rsidRPr="006A7620" w:rsidRDefault="003F5FA2">
      <w:pPr>
        <w:rPr>
          <w:rFonts w:ascii="Arial" w:hAnsi="Arial" w:cs="Arial"/>
          <w:sz w:val="16"/>
          <w:szCs w:val="16"/>
          <w:lang w:val="mk-MK"/>
        </w:rPr>
      </w:pPr>
    </w:p>
    <w:p w14:paraId="08927706" w14:textId="77777777" w:rsidR="003F5FA2" w:rsidRPr="006A7620" w:rsidRDefault="003F5FA2">
      <w:pPr>
        <w:rPr>
          <w:rFonts w:ascii="Arial" w:hAnsi="Arial" w:cs="Arial"/>
          <w:b/>
          <w:sz w:val="16"/>
          <w:szCs w:val="16"/>
          <w:lang w:val="en-US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6A7620">
        <w:rPr>
          <w:rFonts w:ascii="Arial" w:hAnsi="Arial" w:cs="Arial"/>
          <w:sz w:val="16"/>
          <w:szCs w:val="16"/>
          <w:lang w:val="mk-MK"/>
        </w:rPr>
        <w:tab/>
      </w:r>
      <w:r w:rsidRPr="006A7620">
        <w:rPr>
          <w:rFonts w:ascii="Arial" w:hAnsi="Arial" w:cs="Arial"/>
          <w:sz w:val="16"/>
          <w:szCs w:val="16"/>
          <w:lang w:val="mk-MK"/>
        </w:rPr>
        <w:tab/>
      </w:r>
      <w:r w:rsidRPr="006A7620">
        <w:rPr>
          <w:rFonts w:ascii="Arial" w:hAnsi="Arial" w:cs="Arial"/>
          <w:sz w:val="16"/>
          <w:szCs w:val="16"/>
          <w:lang w:val="mk-MK"/>
        </w:rPr>
        <w:tab/>
      </w:r>
      <w:r w:rsidRPr="006A7620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="000F3F6C">
        <w:rPr>
          <w:rFonts w:ascii="Arial" w:hAnsi="Arial" w:cs="Arial"/>
          <w:sz w:val="16"/>
          <w:szCs w:val="16"/>
          <w:lang w:val="en-US"/>
        </w:rPr>
        <w:t xml:space="preserve">           </w:t>
      </w:r>
      <w:r w:rsidRPr="006A7620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14:paraId="75ECD613" w14:textId="77777777" w:rsidR="003F5FA2" w:rsidRPr="006A7620" w:rsidRDefault="003F5FA2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6A7620">
        <w:rPr>
          <w:rFonts w:ascii="Arial" w:hAnsi="Arial" w:cs="Arial"/>
          <w:b/>
          <w:sz w:val="16"/>
          <w:szCs w:val="16"/>
          <w:lang w:val="mk-MK"/>
        </w:rPr>
        <w:t>ЗА ПРОДАЖБА НА ПОДВИЖНИ ПРЕДМЕТИ СО УСНО ЈАВНО НАДДАВАЊЕ</w:t>
      </w:r>
    </w:p>
    <w:p w14:paraId="19DDA040" w14:textId="77777777" w:rsidR="003F5FA2" w:rsidRPr="006A7620" w:rsidRDefault="009A10C6" w:rsidP="006A7620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6A7620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6A7620">
        <w:rPr>
          <w:rFonts w:ascii="Arial" w:hAnsi="Arial" w:cs="Arial"/>
          <w:b/>
          <w:sz w:val="16"/>
          <w:szCs w:val="16"/>
          <w:lang w:val="en-US"/>
        </w:rPr>
        <w:t>108</w:t>
      </w:r>
      <w:r w:rsidR="003F5FA2" w:rsidRPr="006A7620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6A7620">
        <w:rPr>
          <w:rFonts w:ascii="Arial" w:hAnsi="Arial" w:cs="Arial"/>
          <w:b/>
          <w:sz w:val="16"/>
          <w:szCs w:val="16"/>
          <w:lang w:val="en-US"/>
        </w:rPr>
        <w:t>109</w:t>
      </w:r>
      <w:r w:rsidR="003F5FA2" w:rsidRPr="006A7620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14:paraId="665968C7" w14:textId="77777777" w:rsidR="0026474A" w:rsidRPr="006A7620" w:rsidRDefault="0026474A" w:rsidP="0026474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6A7620">
        <w:rPr>
          <w:rFonts w:ascii="Arial" w:hAnsi="Arial" w:cs="Arial"/>
          <w:b/>
          <w:sz w:val="16"/>
          <w:szCs w:val="16"/>
          <w:lang w:val="mk-MK"/>
        </w:rPr>
        <w:t xml:space="preserve">СЕ ОПРЕДЕЛУВА </w:t>
      </w:r>
      <w:r w:rsidRPr="006A7620">
        <w:rPr>
          <w:rFonts w:ascii="Arial" w:hAnsi="Arial" w:cs="Arial"/>
          <w:sz w:val="16"/>
          <w:szCs w:val="16"/>
          <w:lang w:val="mk-MK"/>
        </w:rPr>
        <w:t>втора продажба со усно јавно наддавање на подвижни предмети - покуќнина</w:t>
      </w:r>
      <w:r w:rsidRPr="006A7620">
        <w:rPr>
          <w:rFonts w:ascii="Arial" w:hAnsi="Arial" w:cs="Arial"/>
          <w:sz w:val="16"/>
          <w:szCs w:val="16"/>
          <w:lang w:val="en-US"/>
        </w:rPr>
        <w:t xml:space="preserve"> </w:t>
      </w:r>
      <w:r w:rsidRPr="006A7620">
        <w:rPr>
          <w:rFonts w:ascii="Arial" w:hAnsi="Arial" w:cs="Arial"/>
          <w:sz w:val="16"/>
          <w:szCs w:val="16"/>
          <w:lang w:val="mk-MK"/>
        </w:rPr>
        <w:t>.</w:t>
      </w:r>
    </w:p>
    <w:p w14:paraId="0F15769C" w14:textId="77777777" w:rsidR="0026474A" w:rsidRPr="006A7620" w:rsidRDefault="0026474A" w:rsidP="006A762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6A7620">
        <w:rPr>
          <w:rFonts w:ascii="Arial" w:hAnsi="Arial" w:cs="Arial"/>
          <w:sz w:val="16"/>
          <w:szCs w:val="16"/>
          <w:lang w:val="mk-MK"/>
        </w:rPr>
        <w:t>Спецификацијата на предметите кои се предмет на јавна продажба е достапна во канцеларијата на Извршител Станислав Тасески од Охрид, ул.Даме Груев бр.20</w:t>
      </w:r>
      <w:r w:rsidRPr="006A7620">
        <w:rPr>
          <w:rFonts w:ascii="Arial" w:hAnsi="Arial" w:cs="Arial"/>
          <w:caps/>
          <w:sz w:val="16"/>
          <w:szCs w:val="16"/>
          <w:lang w:val="mk-MK"/>
        </w:rPr>
        <w:t xml:space="preserve">А 1/1 </w:t>
      </w:r>
      <w:r w:rsidRPr="006A7620">
        <w:rPr>
          <w:rFonts w:ascii="Arial" w:hAnsi="Arial" w:cs="Arial"/>
          <w:sz w:val="16"/>
          <w:szCs w:val="16"/>
          <w:lang w:val="mk-MK"/>
        </w:rPr>
        <w:t>Охрид.</w:t>
      </w:r>
    </w:p>
    <w:p w14:paraId="4573E9C1" w14:textId="77777777" w:rsidR="0026474A" w:rsidRPr="006A7620" w:rsidRDefault="0026474A" w:rsidP="006A7620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Почетната вредност на подвижните предмети </w:t>
      </w:r>
      <w:r w:rsidRPr="006A7620">
        <w:rPr>
          <w:rFonts w:ascii="Arial" w:hAnsi="Arial" w:cs="Arial"/>
          <w:b/>
          <w:sz w:val="16"/>
          <w:szCs w:val="16"/>
          <w:lang w:val="mk-MK"/>
        </w:rPr>
        <w:t>изнесува 10.785,00 ден.,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која вредност претставува </w:t>
      </w:r>
      <w:r w:rsidR="000F3F6C">
        <w:rPr>
          <w:rFonts w:ascii="Arial" w:hAnsi="Arial" w:cs="Arial"/>
          <w:sz w:val="16"/>
          <w:szCs w:val="16"/>
          <w:lang w:val="mk-MK"/>
        </w:rPr>
        <w:t>намалена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цена</w:t>
      </w:r>
      <w:r w:rsidR="000F3F6C">
        <w:rPr>
          <w:rFonts w:ascii="Arial" w:hAnsi="Arial" w:cs="Arial"/>
          <w:sz w:val="16"/>
          <w:szCs w:val="16"/>
          <w:lang w:val="mk-MK"/>
        </w:rPr>
        <w:t xml:space="preserve"> по предлог на Доверителот (согласно чл.110од ЗИ )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за второто усно јавно наддавање.</w:t>
      </w:r>
      <w:r w:rsidRPr="006A7620">
        <w:rPr>
          <w:rFonts w:ascii="Arial" w:hAnsi="Arial" w:cs="Arial"/>
          <w:sz w:val="16"/>
          <w:szCs w:val="16"/>
          <w:lang w:val="mk-MK"/>
        </w:rPr>
        <w:tab/>
      </w:r>
    </w:p>
    <w:p w14:paraId="0ADB7BF7" w14:textId="77777777" w:rsidR="0026474A" w:rsidRPr="006A7620" w:rsidRDefault="0026474A" w:rsidP="006A7620">
      <w:pPr>
        <w:ind w:firstLine="720"/>
        <w:rPr>
          <w:rFonts w:ascii="Arial" w:hAnsi="Arial" w:cs="Arial"/>
          <w:sz w:val="16"/>
          <w:szCs w:val="16"/>
          <w:lang w:val="en-US"/>
        </w:rPr>
      </w:pPr>
      <w:r w:rsidRPr="006A7620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 /</w:t>
      </w:r>
    </w:p>
    <w:p w14:paraId="212F66F5" w14:textId="77777777" w:rsidR="0026474A" w:rsidRPr="006A7620" w:rsidRDefault="0026474A" w:rsidP="006A7620">
      <w:pPr>
        <w:pStyle w:val="BodyText"/>
        <w:rPr>
          <w:rFonts w:ascii="Arial" w:hAnsi="Arial" w:cs="Arial"/>
          <w:sz w:val="16"/>
          <w:szCs w:val="16"/>
        </w:rPr>
      </w:pPr>
      <w:r w:rsidRPr="006A7620">
        <w:rPr>
          <w:rFonts w:ascii="Arial" w:hAnsi="Arial" w:cs="Arial"/>
          <w:sz w:val="16"/>
          <w:szCs w:val="16"/>
          <w:lang w:val="mk-MK"/>
        </w:rPr>
        <w:tab/>
        <w:t xml:space="preserve">Продажбата ќе се одржи на </w:t>
      </w:r>
      <w:r w:rsidRPr="006A7620">
        <w:rPr>
          <w:rFonts w:ascii="Arial" w:hAnsi="Arial" w:cs="Arial"/>
          <w:b/>
          <w:sz w:val="16"/>
          <w:szCs w:val="16"/>
          <w:lang w:val="mk-MK"/>
        </w:rPr>
        <w:t xml:space="preserve">ден </w:t>
      </w:r>
      <w:r w:rsidRPr="006A7620">
        <w:rPr>
          <w:rFonts w:ascii="Arial" w:hAnsi="Arial" w:cs="Arial"/>
          <w:b/>
          <w:sz w:val="16"/>
          <w:szCs w:val="16"/>
        </w:rPr>
        <w:t>25.0</w:t>
      </w:r>
      <w:r w:rsidRPr="006A7620">
        <w:rPr>
          <w:rFonts w:ascii="Arial" w:hAnsi="Arial" w:cs="Arial"/>
          <w:b/>
          <w:sz w:val="16"/>
          <w:szCs w:val="16"/>
          <w:lang w:val="mk-MK"/>
        </w:rPr>
        <w:t>4</w:t>
      </w:r>
      <w:r w:rsidRPr="006A7620">
        <w:rPr>
          <w:rFonts w:ascii="Arial" w:hAnsi="Arial" w:cs="Arial"/>
          <w:b/>
          <w:sz w:val="16"/>
          <w:szCs w:val="16"/>
        </w:rPr>
        <w:t xml:space="preserve">.2025 </w:t>
      </w:r>
      <w:r w:rsidRPr="006A7620">
        <w:rPr>
          <w:rFonts w:ascii="Arial" w:hAnsi="Arial" w:cs="Arial"/>
          <w:b/>
          <w:sz w:val="16"/>
          <w:szCs w:val="16"/>
          <w:lang w:val="mk-MK"/>
        </w:rPr>
        <w:t xml:space="preserve">година во </w:t>
      </w:r>
      <w:r w:rsidRPr="006A7620">
        <w:rPr>
          <w:rFonts w:ascii="Arial" w:hAnsi="Arial" w:cs="Arial"/>
          <w:b/>
          <w:sz w:val="16"/>
          <w:szCs w:val="16"/>
        </w:rPr>
        <w:t>12</w:t>
      </w:r>
      <w:r w:rsidRPr="006A7620">
        <w:rPr>
          <w:rFonts w:ascii="Arial" w:hAnsi="Arial" w:cs="Arial"/>
          <w:b/>
          <w:sz w:val="16"/>
          <w:szCs w:val="16"/>
          <w:lang w:val="mk-MK"/>
        </w:rPr>
        <w:t>:00 часот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 во просториите на Извршител Станислав Тасески од Охрид, ул.„Даме Груев“ бр. 20А 1/1 Охрид.</w:t>
      </w:r>
    </w:p>
    <w:p w14:paraId="328D8FA2" w14:textId="77777777" w:rsidR="0026474A" w:rsidRPr="006A7620" w:rsidRDefault="0026474A" w:rsidP="006A7620">
      <w:pPr>
        <w:pStyle w:val="BodyText"/>
        <w:ind w:firstLine="720"/>
        <w:rPr>
          <w:rFonts w:ascii="Arial" w:hAnsi="Arial" w:cs="Arial"/>
          <w:sz w:val="16"/>
          <w:szCs w:val="16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десеттина) од утврдената вредност . </w:t>
      </w:r>
    </w:p>
    <w:p w14:paraId="7BCC1064" w14:textId="77777777" w:rsidR="0026474A" w:rsidRPr="006A7620" w:rsidRDefault="0026474A" w:rsidP="006A7620">
      <w:pPr>
        <w:pStyle w:val="BodyText"/>
        <w:ind w:firstLine="720"/>
        <w:rPr>
          <w:rFonts w:ascii="Arial" w:hAnsi="Arial" w:cs="Arial"/>
          <w:sz w:val="16"/>
          <w:szCs w:val="16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Уплатата на паричните средства на име гаранција, се врши на жиро сметка на извршителот Станислав Тасески од Охрид, со број 200001950031926, депонент Стопанска Банка АД Скопје,  ЕДБ 5026009500402. </w:t>
      </w:r>
    </w:p>
    <w:p w14:paraId="5E9DC4A9" w14:textId="77777777" w:rsidR="0026474A" w:rsidRPr="006A7620" w:rsidRDefault="0026474A" w:rsidP="006A7620">
      <w:pPr>
        <w:pStyle w:val="BodyText"/>
        <w:ind w:firstLine="720"/>
        <w:rPr>
          <w:rFonts w:ascii="Arial" w:hAnsi="Arial" w:cs="Arial"/>
          <w:sz w:val="16"/>
          <w:szCs w:val="16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На понудувачите чија понуда не е прифатена, гаранцијата им се враќа веднаш по заклучување на јавното наддавање . </w:t>
      </w:r>
    </w:p>
    <w:p w14:paraId="658E7CCE" w14:textId="77777777" w:rsidR="0026474A" w:rsidRPr="006A7620" w:rsidRDefault="0026474A" w:rsidP="006A762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Продажбата на предметите ќе се објави во дневниот весник „Нова Македонија“ и електронски на </w:t>
      </w:r>
      <w:r w:rsidRPr="006A7620">
        <w:rPr>
          <w:rFonts w:ascii="Arial" w:hAnsi="Arial" w:cs="Arial"/>
          <w:sz w:val="16"/>
          <w:szCs w:val="16"/>
          <w:lang w:val="en-US"/>
        </w:rPr>
        <w:t xml:space="preserve"> 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веб страната на КИРМ на РСМ . </w:t>
      </w:r>
    </w:p>
    <w:p w14:paraId="2656DCE1" w14:textId="77777777" w:rsidR="0026474A" w:rsidRPr="006A7620" w:rsidRDefault="0026474A" w:rsidP="006A762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6A7620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D6468BF" w14:textId="77777777" w:rsidR="0026474A" w:rsidRPr="006A7620" w:rsidRDefault="0026474A" w:rsidP="006A762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Предметите што се ставени на продажба може да се разгледаат со претходна најава кај извршителот, на ул.„Живко Чинго“ бр. 4 во Охрид, во магацинот на „Фригопластика“ </w:t>
      </w:r>
    </w:p>
    <w:p w14:paraId="40134C64" w14:textId="77777777" w:rsidR="003F5FA2" w:rsidRPr="006A7620" w:rsidRDefault="0026474A" w:rsidP="0026474A">
      <w:pPr>
        <w:rPr>
          <w:rFonts w:ascii="Arial" w:hAnsi="Arial" w:cs="Arial"/>
          <w:sz w:val="16"/>
          <w:szCs w:val="16"/>
          <w:lang w:val="mk-MK"/>
        </w:rPr>
      </w:pPr>
      <w:r w:rsidRPr="006A7620">
        <w:rPr>
          <w:rFonts w:ascii="Arial" w:hAnsi="Arial" w:cs="Arial"/>
          <w:sz w:val="16"/>
          <w:szCs w:val="16"/>
        </w:rPr>
        <w:t>Овој заклучок  се доставува до странките, а на учесниците на надавањето по нивно барање</w:t>
      </w:r>
    </w:p>
    <w:p w14:paraId="3F666C79" w14:textId="77777777" w:rsidR="00D30521" w:rsidRPr="006A7620" w:rsidRDefault="003F5FA2" w:rsidP="0026474A">
      <w:pPr>
        <w:rPr>
          <w:rFonts w:ascii="Arial" w:hAnsi="Arial" w:cs="Arial"/>
          <w:sz w:val="16"/>
          <w:szCs w:val="16"/>
          <w:lang w:val="mk-MK"/>
        </w:rPr>
      </w:pPr>
      <w:r w:rsidRPr="006A7620">
        <w:rPr>
          <w:rFonts w:ascii="Arial" w:hAnsi="Arial" w:cs="Arial"/>
          <w:sz w:val="16"/>
          <w:szCs w:val="16"/>
          <w:lang w:val="mk-MK"/>
        </w:rPr>
        <w:tab/>
      </w:r>
    </w:p>
    <w:p w14:paraId="575C371F" w14:textId="77777777" w:rsidR="00CB77FC" w:rsidRPr="006A7620" w:rsidRDefault="00D30521" w:rsidP="00CB77FC">
      <w:pPr>
        <w:jc w:val="both"/>
        <w:rPr>
          <w:rFonts w:ascii="Arial" w:hAnsi="Arial" w:cs="Arial"/>
          <w:sz w:val="16"/>
          <w:szCs w:val="16"/>
          <w:lang w:val="mk-MK"/>
        </w:rPr>
      </w:pP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  <w:t xml:space="preserve"> </w:t>
      </w:r>
      <w:r w:rsidR="0026474A" w:rsidRPr="006A7620">
        <w:rPr>
          <w:rFonts w:ascii="Calibri" w:hAnsi="Calibri"/>
          <w:sz w:val="16"/>
          <w:szCs w:val="16"/>
          <w:lang w:val="mk-MK"/>
        </w:rPr>
        <w:t xml:space="preserve">                                  </w:t>
      </w:r>
      <w:r w:rsidRPr="006A7620">
        <w:rPr>
          <w:sz w:val="16"/>
          <w:szCs w:val="16"/>
          <w:lang w:val="mk-MK"/>
        </w:rPr>
        <w:t xml:space="preserve">   </w:t>
      </w:r>
      <w:r w:rsidR="00CB77FC" w:rsidRPr="006A7620">
        <w:rPr>
          <w:sz w:val="16"/>
          <w:szCs w:val="16"/>
        </w:rPr>
        <w:t xml:space="preserve"> </w:t>
      </w:r>
      <w:r w:rsidR="00CB77FC" w:rsidRPr="006A7620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0"/>
        <w:gridCol w:w="5125"/>
      </w:tblGrid>
      <w:tr w:rsidR="00CB77FC" w:rsidRPr="006A7620" w14:paraId="0606E0C3" w14:textId="77777777" w:rsidTr="00CB77FC">
        <w:tc>
          <w:tcPr>
            <w:tcW w:w="5377" w:type="dxa"/>
          </w:tcPr>
          <w:p w14:paraId="07BB7FF3" w14:textId="77777777" w:rsidR="00CB77FC" w:rsidRPr="006A7620" w:rsidRDefault="00CB77FC">
            <w:pPr>
              <w:jc w:val="both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14:paraId="3F283F08" w14:textId="77777777" w:rsidR="00CB77FC" w:rsidRPr="006A7620" w:rsidRDefault="000F3F6C">
            <w:pPr>
              <w:jc w:val="center"/>
              <w:rPr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 xml:space="preserve">                </w:t>
            </w:r>
            <w:r w:rsidR="0026474A" w:rsidRPr="006A7620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 xml:space="preserve">   </w:t>
            </w:r>
            <w:r w:rsidR="00C9191C" w:rsidRPr="006A7620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Станислав Тасески</w:t>
            </w:r>
          </w:p>
        </w:tc>
      </w:tr>
    </w:tbl>
    <w:p w14:paraId="50E95DEC" w14:textId="77777777" w:rsidR="00CB77FC" w:rsidRPr="006A7620" w:rsidRDefault="00CB77FC" w:rsidP="00CB77FC">
      <w:pPr>
        <w:jc w:val="both"/>
        <w:rPr>
          <w:sz w:val="16"/>
          <w:szCs w:val="16"/>
          <w:lang w:val="mk-MK"/>
        </w:rPr>
      </w:pPr>
      <w:r w:rsidRPr="006A7620">
        <w:rPr>
          <w:sz w:val="16"/>
          <w:szCs w:val="16"/>
          <w:lang w:val="mk-MK"/>
        </w:rPr>
        <w:t xml:space="preserve">              </w:t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</w:r>
      <w:r w:rsidRPr="006A7620">
        <w:rPr>
          <w:sz w:val="16"/>
          <w:szCs w:val="16"/>
          <w:lang w:val="mk-MK"/>
        </w:rPr>
        <w:tab/>
        <w:t xml:space="preserve">        </w:t>
      </w:r>
    </w:p>
    <w:p w14:paraId="23C512B5" w14:textId="77777777" w:rsidR="00CB77FC" w:rsidRPr="006A7620" w:rsidRDefault="00CB77FC" w:rsidP="00CB77FC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  <w:r w:rsidRPr="006A7620">
        <w:rPr>
          <w:rFonts w:ascii="Arial" w:hAnsi="Arial" w:cs="Arial"/>
          <w:sz w:val="16"/>
          <w:szCs w:val="16"/>
          <w:lang w:val="mk-MK"/>
        </w:rPr>
        <w:t xml:space="preserve">Д.-на: </w:t>
      </w:r>
      <w:r w:rsidR="0026474A" w:rsidRPr="006A7620">
        <w:rPr>
          <w:rFonts w:ascii="Arial" w:hAnsi="Arial" w:cs="Arial"/>
          <w:sz w:val="16"/>
          <w:szCs w:val="16"/>
          <w:lang w:val="mk-MK"/>
        </w:rPr>
        <w:t>Обвивка на списи, доверител,должник</w:t>
      </w:r>
    </w:p>
    <w:p w14:paraId="5A6B79C7" w14:textId="77777777" w:rsidR="00CB77FC" w:rsidRPr="006A7620" w:rsidRDefault="00CB77FC" w:rsidP="00CB77FC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</w:r>
      <w:r w:rsidRPr="006A7620">
        <w:rPr>
          <w:rFonts w:ascii="Arial" w:hAnsi="Arial" w:cs="Arial"/>
          <w:sz w:val="16"/>
          <w:szCs w:val="16"/>
        </w:rPr>
        <w:tab/>
        <w:t xml:space="preserve"> </w:t>
      </w:r>
      <w:r w:rsidR="0026474A" w:rsidRPr="006A7620">
        <w:rPr>
          <w:rFonts w:ascii="Arial" w:hAnsi="Arial" w:cs="Arial"/>
          <w:sz w:val="16"/>
          <w:szCs w:val="16"/>
          <w:lang w:val="mk-MK"/>
        </w:rPr>
        <w:t xml:space="preserve">                      </w:t>
      </w:r>
      <w:r w:rsidRPr="006A7620">
        <w:rPr>
          <w:rFonts w:ascii="Arial" w:hAnsi="Arial" w:cs="Arial"/>
          <w:sz w:val="16"/>
          <w:szCs w:val="16"/>
        </w:rPr>
        <w:t xml:space="preserve"> ________________</w:t>
      </w:r>
    </w:p>
    <w:p w14:paraId="682BA0D5" w14:textId="77777777" w:rsidR="00D30521" w:rsidRPr="006A7620" w:rsidRDefault="00D30521" w:rsidP="00D30521">
      <w:pPr>
        <w:jc w:val="both"/>
        <w:rPr>
          <w:rFonts w:ascii="Arial" w:hAnsi="Arial" w:cs="Arial"/>
          <w:sz w:val="16"/>
          <w:szCs w:val="16"/>
          <w:lang w:val="mk-MK"/>
        </w:rPr>
      </w:pPr>
      <w:r w:rsidRPr="006A7620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суд </w:t>
      </w:r>
      <w:r w:rsidR="0026474A" w:rsidRPr="006A7620">
        <w:rPr>
          <w:rFonts w:ascii="Arial" w:hAnsi="Arial" w:cs="Arial"/>
          <w:sz w:val="16"/>
          <w:szCs w:val="16"/>
          <w:lang w:val="mk-MK"/>
        </w:rPr>
        <w:t>Охрид</w:t>
      </w:r>
      <w:r w:rsidRPr="006A7620">
        <w:rPr>
          <w:rFonts w:ascii="Arial" w:hAnsi="Arial" w:cs="Arial"/>
          <w:sz w:val="16"/>
          <w:szCs w:val="16"/>
          <w:lang w:val="mk-MK"/>
        </w:rPr>
        <w:t xml:space="preserve"> согласно одредбите на член 86 од Законот за извршување.</w:t>
      </w:r>
    </w:p>
    <w:p w14:paraId="6CC5E78A" w14:textId="77777777" w:rsidR="00D30521" w:rsidRPr="006A7620" w:rsidRDefault="00D30521" w:rsidP="00D30521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7F508301" w14:textId="77777777" w:rsidR="003F5FA2" w:rsidRPr="006A7620" w:rsidRDefault="003F5FA2" w:rsidP="0026474A">
      <w:pPr>
        <w:jc w:val="both"/>
        <w:rPr>
          <w:rFonts w:ascii="Arial" w:hAnsi="Arial" w:cs="Arial"/>
          <w:sz w:val="16"/>
          <w:szCs w:val="16"/>
          <w:lang w:val="mk-MK"/>
        </w:rPr>
      </w:pPr>
    </w:p>
    <w:sectPr w:rsidR="003F5FA2" w:rsidRPr="006A7620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619F5"/>
    <w:rsid w:val="000A0DD6"/>
    <w:rsid w:val="000F3F6C"/>
    <w:rsid w:val="00120261"/>
    <w:rsid w:val="001B579F"/>
    <w:rsid w:val="0026474A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A7620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C64A8B"/>
    <w:rsid w:val="00C9191C"/>
    <w:rsid w:val="00CB77FC"/>
    <w:rsid w:val="00D30521"/>
    <w:rsid w:val="00D72C80"/>
    <w:rsid w:val="00DA3212"/>
    <w:rsid w:val="00DF02A7"/>
    <w:rsid w:val="00DF530C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1E0B"/>
  <w15:chartTrackingRefBased/>
  <w15:docId w15:val="{F60426FB-CFC0-4DD0-A978-34990D1E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398-2014Зак.  за про. на под. предмети со усно наддавање_15.04.2025_428.docx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2025-04-15T13:11:00Z</dcterms:created>
  <dcterms:modified xsi:type="dcterms:W3CDTF">2025-04-15T13:11:00Z</dcterms:modified>
</cp:coreProperties>
</file>