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69"/>
        <w:gridCol w:w="539"/>
        <w:gridCol w:w="934"/>
        <w:gridCol w:w="2863"/>
      </w:tblGrid>
      <w:tr w:rsidR="005D3758" w14:paraId="3811A63F" w14:textId="77777777" w:rsidTr="005D3758">
        <w:tc>
          <w:tcPr>
            <w:tcW w:w="6008" w:type="dxa"/>
            <w:hideMark/>
          </w:tcPr>
          <w:p w14:paraId="3A34F649" w14:textId="0BC58E17" w:rsidR="005D3758" w:rsidRDefault="00A0115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ru-RU"/>
              </w:rPr>
              <w:drawing>
                <wp:inline distT="0" distB="0" distL="0" distR="0" wp14:anchorId="743AE39F" wp14:editId="55B13EDD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1CD93480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53BFCE24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00542B66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D3758" w14:paraId="5CAC5876" w14:textId="77777777" w:rsidTr="005D3758">
        <w:tc>
          <w:tcPr>
            <w:tcW w:w="6008" w:type="dxa"/>
            <w:hideMark/>
          </w:tcPr>
          <w:p w14:paraId="18238F97" w14:textId="77777777" w:rsidR="005D3758" w:rsidRDefault="005D37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27484768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1AE8396D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  <w:hideMark/>
          </w:tcPr>
          <w:p w14:paraId="59EFB980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Образец бр.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9</w:t>
            </w:r>
          </w:p>
        </w:tc>
      </w:tr>
      <w:tr w:rsidR="005D3758" w14:paraId="4E993EAE" w14:textId="77777777" w:rsidTr="005D3758">
        <w:tc>
          <w:tcPr>
            <w:tcW w:w="6008" w:type="dxa"/>
            <w:hideMark/>
          </w:tcPr>
          <w:p w14:paraId="5ACA9576" w14:textId="77777777" w:rsidR="005D3758" w:rsidRDefault="005D37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Весна Јакимовска</w:t>
            </w:r>
          </w:p>
        </w:tc>
        <w:tc>
          <w:tcPr>
            <w:tcW w:w="549" w:type="dxa"/>
          </w:tcPr>
          <w:p w14:paraId="28D4AD9B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0214CFB4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7370EF4C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D3758" w14:paraId="62490264" w14:textId="77777777" w:rsidTr="005D3758">
        <w:tc>
          <w:tcPr>
            <w:tcW w:w="6008" w:type="dxa"/>
            <w:hideMark/>
          </w:tcPr>
          <w:p w14:paraId="680684BB" w14:textId="77777777" w:rsidR="005D3758" w:rsidRDefault="005D37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5D1EECDF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06721948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624092B5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D3758" w14:paraId="7C83BA38" w14:textId="77777777" w:rsidTr="005D3758">
        <w:tc>
          <w:tcPr>
            <w:tcW w:w="6008" w:type="dxa"/>
            <w:hideMark/>
          </w:tcPr>
          <w:p w14:paraId="25EDB1F6" w14:textId="77777777" w:rsidR="005D3758" w:rsidRDefault="005D37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14:paraId="2AD0F8F8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2DEC0A53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  <w:hideMark/>
          </w:tcPr>
          <w:p w14:paraId="5354EFE3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И.бр.196/24</w:t>
            </w:r>
          </w:p>
        </w:tc>
      </w:tr>
      <w:tr w:rsidR="005D3758" w14:paraId="5555CC5C" w14:textId="77777777" w:rsidTr="005D3758">
        <w:tc>
          <w:tcPr>
            <w:tcW w:w="6008" w:type="dxa"/>
            <w:hideMark/>
          </w:tcPr>
          <w:p w14:paraId="648BDF9E" w14:textId="77777777" w:rsidR="005D3758" w:rsidRDefault="005D37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Гостивар и Кичево</w:t>
            </w:r>
          </w:p>
        </w:tc>
        <w:tc>
          <w:tcPr>
            <w:tcW w:w="549" w:type="dxa"/>
          </w:tcPr>
          <w:p w14:paraId="650E922E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7B0ACA1F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67F8F82D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D3758" w14:paraId="11E59644" w14:textId="77777777" w:rsidTr="005D3758">
        <w:tc>
          <w:tcPr>
            <w:tcW w:w="6008" w:type="dxa"/>
            <w:hideMark/>
          </w:tcPr>
          <w:p w14:paraId="578DC27B" w14:textId="77777777" w:rsidR="005D3758" w:rsidRDefault="005D37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ул. Никола Тесла бр. 1</w:t>
            </w:r>
          </w:p>
        </w:tc>
        <w:tc>
          <w:tcPr>
            <w:tcW w:w="549" w:type="dxa"/>
          </w:tcPr>
          <w:p w14:paraId="746AD973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4224F8C7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1F68C8A1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D3758" w14:paraId="32F0D8D6" w14:textId="77777777" w:rsidTr="005D3758">
        <w:tc>
          <w:tcPr>
            <w:tcW w:w="6008" w:type="dxa"/>
            <w:hideMark/>
          </w:tcPr>
          <w:p w14:paraId="2FC27703" w14:textId="77777777" w:rsidR="005D3758" w:rsidRDefault="005D375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тел. 042 221-510</w:t>
            </w:r>
          </w:p>
        </w:tc>
        <w:tc>
          <w:tcPr>
            <w:tcW w:w="549" w:type="dxa"/>
          </w:tcPr>
          <w:p w14:paraId="525C6C6E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3EB89699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4A762EDE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D3758" w14:paraId="737DA14C" w14:textId="77777777" w:rsidTr="005D3758">
        <w:tc>
          <w:tcPr>
            <w:tcW w:w="6008" w:type="dxa"/>
            <w:hideMark/>
          </w:tcPr>
          <w:p w14:paraId="5CBB4994" w14:textId="77777777" w:rsidR="005D3758" w:rsidRDefault="005D3758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49" w:type="dxa"/>
          </w:tcPr>
          <w:p w14:paraId="1802A9AE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393435CE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2300DF27" w14:textId="77777777" w:rsidR="005D3758" w:rsidRDefault="005D375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14:paraId="35A1E169" w14:textId="77777777" w:rsidR="005D3758" w:rsidRDefault="005D3758" w:rsidP="005D375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>
        <w:rPr>
          <w:rFonts w:ascii="Arial" w:hAnsi="Arial" w:cs="Arial"/>
          <w:bCs/>
          <w:color w:val="000000"/>
          <w:sz w:val="22"/>
          <w:szCs w:val="22"/>
          <w:lang w:val="en-US"/>
        </w:rPr>
        <w:t>Весна Јакимовска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bCs/>
          <w:color w:val="000000"/>
          <w:sz w:val="22"/>
          <w:szCs w:val="22"/>
          <w:lang w:val="en-US"/>
        </w:rPr>
        <w:t>Гостивар</w:t>
      </w:r>
      <w:r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Cs/>
          <w:color w:val="000000"/>
          <w:sz w:val="22"/>
          <w:szCs w:val="22"/>
          <w:lang w:val="en-US"/>
        </w:rPr>
        <w:t>У</w:t>
      </w:r>
      <w:r>
        <w:rPr>
          <w:rFonts w:ascii="Arial" w:hAnsi="Arial" w:cs="Arial"/>
          <w:bCs/>
          <w:color w:val="000000"/>
          <w:sz w:val="22"/>
          <w:szCs w:val="22"/>
          <w:lang w:val="mk-MK"/>
        </w:rPr>
        <w:t>НИ</w:t>
      </w:r>
      <w:r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Банка АД Скопје</w:t>
      </w:r>
      <w:r>
        <w:rPr>
          <w:rFonts w:ascii="Arial" w:hAnsi="Arial" w:cs="Arial"/>
          <w:sz w:val="22"/>
          <w:szCs w:val="22"/>
          <w:lang w:val="mk-MK"/>
        </w:rPr>
        <w:t xml:space="preserve"> а</w:t>
      </w:r>
      <w:r>
        <w:rPr>
          <w:rFonts w:ascii="Arial" w:hAnsi="Arial" w:cs="Arial"/>
          <w:color w:val="000000"/>
          <w:sz w:val="22"/>
          <w:szCs w:val="22"/>
          <w:lang w:val="mk-MK"/>
        </w:rPr>
        <w:t xml:space="preserve"> сега со Договор за отстапување на побарување Еос Матрикс ДООЕЛ Скопје</w:t>
      </w:r>
      <w:r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  <w:sz w:val="22"/>
          <w:szCs w:val="22"/>
          <w:lang w:val="en-US"/>
        </w:rPr>
        <w:t>Нпн.бр.1213/23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en-US"/>
        </w:rPr>
        <w:t>27.10.2023</w:t>
      </w:r>
      <w:r>
        <w:rPr>
          <w:rFonts w:ascii="Arial" w:hAnsi="Arial" w:cs="Arial"/>
          <w:sz w:val="22"/>
          <w:szCs w:val="22"/>
          <w:lang w:val="mk-MK"/>
        </w:rPr>
        <w:t xml:space="preserve"> на </w:t>
      </w:r>
      <w:r>
        <w:rPr>
          <w:rFonts w:ascii="Arial" w:hAnsi="Arial" w:cs="Arial"/>
          <w:color w:val="000000"/>
          <w:sz w:val="22"/>
          <w:szCs w:val="22"/>
          <w:lang w:val="en-US"/>
        </w:rPr>
        <w:t>Нотар Елица Коруноска Богески</w:t>
      </w:r>
      <w:r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r>
        <w:rPr>
          <w:rFonts w:ascii="Arial" w:hAnsi="Arial" w:cs="Arial"/>
          <w:bCs/>
          <w:color w:val="000000"/>
          <w:sz w:val="22"/>
          <w:szCs w:val="22"/>
          <w:lang w:val="en-US"/>
        </w:rPr>
        <w:t>Илија Крстески и Виша Здравеска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en-US"/>
        </w:rPr>
        <w:t>Кичево</w:t>
      </w:r>
      <w:r>
        <w:rPr>
          <w:rFonts w:ascii="Arial" w:hAnsi="Arial" w:cs="Arial"/>
          <w:sz w:val="22"/>
          <w:szCs w:val="22"/>
          <w:lang w:val="mk-MK"/>
        </w:rPr>
        <w:t xml:space="preserve">, за спроведување на извршување во вредност </w:t>
      </w:r>
      <w:r>
        <w:rPr>
          <w:rFonts w:ascii="Arial" w:hAnsi="Arial" w:cs="Arial"/>
          <w:color w:val="000000"/>
          <w:sz w:val="22"/>
          <w:szCs w:val="22"/>
          <w:lang w:val="en-US"/>
        </w:rPr>
        <w:t>566.008,00 ден.</w:t>
      </w:r>
      <w:r>
        <w:rPr>
          <w:rFonts w:ascii="Arial" w:hAnsi="Arial" w:cs="Arial"/>
          <w:sz w:val="22"/>
          <w:szCs w:val="22"/>
          <w:lang w:val="mk-MK"/>
        </w:rPr>
        <w:t>, на ден 08</w:t>
      </w:r>
      <w:r>
        <w:rPr>
          <w:rFonts w:ascii="Arial" w:hAnsi="Arial" w:cs="Arial"/>
          <w:sz w:val="22"/>
          <w:szCs w:val="22"/>
          <w:lang w:val="en-US"/>
        </w:rPr>
        <w:t>.0</w:t>
      </w:r>
      <w:r>
        <w:rPr>
          <w:rFonts w:ascii="Arial" w:hAnsi="Arial" w:cs="Arial"/>
          <w:sz w:val="22"/>
          <w:szCs w:val="22"/>
          <w:lang w:val="mk-MK"/>
        </w:rPr>
        <w:t>4</w:t>
      </w:r>
      <w:r>
        <w:rPr>
          <w:rFonts w:ascii="Arial" w:hAnsi="Arial" w:cs="Arial"/>
          <w:sz w:val="22"/>
          <w:szCs w:val="22"/>
          <w:lang w:val="en-US"/>
        </w:rPr>
        <w:t>.202</w:t>
      </w:r>
      <w:r>
        <w:rPr>
          <w:rFonts w:ascii="Arial" w:hAnsi="Arial" w:cs="Arial"/>
          <w:sz w:val="22"/>
          <w:szCs w:val="22"/>
          <w:lang w:val="mk-MK"/>
        </w:rPr>
        <w:t>5 година го донесува следниот:</w:t>
      </w:r>
    </w:p>
    <w:p w14:paraId="1E515C47" w14:textId="77777777" w:rsidR="005D3758" w:rsidRDefault="005D3758" w:rsidP="005D375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324DCF2F" w14:textId="77777777" w:rsidR="005D3758" w:rsidRDefault="005D3758" w:rsidP="005D375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6E120B2C" w14:textId="77777777" w:rsidR="005D3758" w:rsidRDefault="005D3758" w:rsidP="005D3758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   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  <w:t xml:space="preserve">     З А К Л У Ч О К</w:t>
      </w:r>
    </w:p>
    <w:p w14:paraId="454393AA" w14:textId="77777777" w:rsidR="005D3758" w:rsidRDefault="005D3758" w:rsidP="005D3758">
      <w:pPr>
        <w:rPr>
          <w:rFonts w:ascii="Arial" w:hAnsi="Arial" w:cs="Arial"/>
          <w:sz w:val="22"/>
          <w:szCs w:val="22"/>
          <w:lang w:val="mk-MK"/>
        </w:rPr>
      </w:pPr>
    </w:p>
    <w:p w14:paraId="4C84C430" w14:textId="77777777" w:rsidR="005D3758" w:rsidRDefault="005D3758" w:rsidP="005D3758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ЗА ПОВТОРЕНА ПРОДАЖБА НА ПОДВИЖНИ ПРЕДМЕТИ СО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ПРВО  УСНО ЈАВНО НАДДАВАЊЕ</w:t>
      </w:r>
    </w:p>
    <w:p w14:paraId="1C6740B4" w14:textId="77777777" w:rsidR="005D3758" w:rsidRDefault="005D3758" w:rsidP="005D3758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(врз основа на членовите </w:t>
      </w:r>
      <w:r>
        <w:rPr>
          <w:rFonts w:ascii="Arial" w:hAnsi="Arial" w:cs="Arial"/>
          <w:sz w:val="22"/>
          <w:szCs w:val="22"/>
          <w:lang w:val="en-US"/>
        </w:rPr>
        <w:t>108</w:t>
      </w:r>
      <w:r>
        <w:rPr>
          <w:rFonts w:ascii="Arial" w:hAnsi="Arial" w:cs="Arial"/>
          <w:sz w:val="22"/>
          <w:szCs w:val="22"/>
          <w:lang w:val="mk-MK"/>
        </w:rPr>
        <w:t xml:space="preserve"> и </w:t>
      </w:r>
      <w:r>
        <w:rPr>
          <w:rFonts w:ascii="Arial" w:hAnsi="Arial" w:cs="Arial"/>
          <w:sz w:val="22"/>
          <w:szCs w:val="22"/>
          <w:lang w:val="en-US"/>
        </w:rPr>
        <w:t>109</w:t>
      </w:r>
      <w:r>
        <w:rPr>
          <w:rFonts w:ascii="Arial" w:hAnsi="Arial" w:cs="Arial"/>
          <w:sz w:val="22"/>
          <w:szCs w:val="22"/>
          <w:lang w:val="mk-MK"/>
        </w:rPr>
        <w:t xml:space="preserve">  од Законот за извршување)</w:t>
      </w:r>
    </w:p>
    <w:p w14:paraId="4029F602" w14:textId="77777777" w:rsidR="005D3758" w:rsidRDefault="005D3758" w:rsidP="005D3758">
      <w:pPr>
        <w:rPr>
          <w:rFonts w:ascii="Arial" w:hAnsi="Arial" w:cs="Arial"/>
          <w:sz w:val="22"/>
          <w:szCs w:val="22"/>
          <w:lang w:val="mk-MK"/>
        </w:rPr>
      </w:pPr>
    </w:p>
    <w:p w14:paraId="24CF828B" w14:textId="77777777" w:rsidR="005D3758" w:rsidRDefault="005D3758" w:rsidP="005D3758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СЕ ОПРЕДЕЛУВА  продажба со повторено прво усно  јавно наддавање на следните подвижни предмети:</w:t>
      </w:r>
    </w:p>
    <w:p w14:paraId="47CFE3D7" w14:textId="77777777" w:rsidR="005D3758" w:rsidRDefault="005D3758" w:rsidP="005D3758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1.ПМВ марка </w:t>
      </w:r>
      <w:r>
        <w:rPr>
          <w:rFonts w:ascii="Arial" w:hAnsi="Arial" w:cs="Arial"/>
          <w:sz w:val="22"/>
          <w:szCs w:val="22"/>
        </w:rPr>
        <w:t>Mazda 323 ,</w:t>
      </w:r>
      <w:r>
        <w:rPr>
          <w:rFonts w:ascii="Arial" w:hAnsi="Arial" w:cs="Arial"/>
          <w:sz w:val="22"/>
          <w:szCs w:val="22"/>
          <w:lang w:val="mk-MK"/>
        </w:rPr>
        <w:t xml:space="preserve"> произвоство 1995 година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со број на шасија </w:t>
      </w:r>
      <w:r>
        <w:rPr>
          <w:rFonts w:ascii="Arial" w:hAnsi="Arial" w:cs="Arial"/>
          <w:sz w:val="22"/>
          <w:szCs w:val="22"/>
          <w:lang w:val="en-US"/>
        </w:rPr>
        <w:t xml:space="preserve">JMZBA13520019856 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со вредност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149.823,00 денари сопственост на должникот Илија Крстески која вредност претставува почетна цена за повторено  првото усно јавно наддавање.</w:t>
      </w:r>
      <w:r>
        <w:rPr>
          <w:rFonts w:ascii="Arial" w:hAnsi="Arial" w:cs="Arial"/>
          <w:sz w:val="22"/>
          <w:szCs w:val="22"/>
          <w:lang w:val="mk-MK"/>
        </w:rPr>
        <w:tab/>
      </w:r>
    </w:p>
    <w:p w14:paraId="0D6484AD" w14:textId="77777777" w:rsidR="005D3758" w:rsidRDefault="005D3758" w:rsidP="005D3758">
      <w:pPr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Предметите не се оптоварени со товари</w:t>
      </w:r>
    </w:p>
    <w:p w14:paraId="6442A4F5" w14:textId="77777777" w:rsidR="005D3758" w:rsidRDefault="005D3758" w:rsidP="005D3758">
      <w:pPr>
        <w:pStyle w:val="BodyTex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u w:val="single"/>
          <w:lang w:val="mk-MK"/>
        </w:rPr>
        <w:t>Продажбата ќе се одржи на ден 23.0</w:t>
      </w:r>
      <w:r>
        <w:rPr>
          <w:rFonts w:ascii="Arial" w:hAnsi="Arial" w:cs="Arial"/>
          <w:sz w:val="22"/>
          <w:szCs w:val="22"/>
          <w:u w:val="single"/>
        </w:rPr>
        <w:t>4</w:t>
      </w:r>
      <w:r>
        <w:rPr>
          <w:rFonts w:ascii="Arial" w:hAnsi="Arial" w:cs="Arial"/>
          <w:sz w:val="22"/>
          <w:szCs w:val="22"/>
          <w:u w:val="single"/>
          <w:lang w:val="mk-MK"/>
        </w:rPr>
        <w:t>.2025 во 12.00  часот  во просториите на Извршител Весна Јакимовска на ул Никола Тесла бр 1 Гостивар .</w:t>
      </w:r>
    </w:p>
    <w:p w14:paraId="6BBF291D" w14:textId="77777777" w:rsidR="005D3758" w:rsidRDefault="005D3758" w:rsidP="005D375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Нова Македонија и на веб страната на Комората на извршители .</w:t>
      </w:r>
    </w:p>
    <w:p w14:paraId="1F991CC5" w14:textId="77777777" w:rsidR="005D3758" w:rsidRDefault="005D3758" w:rsidP="005D3758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возилата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>на жиро сметката од извршителот со бр.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200001513764435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>
        <w:rPr>
          <w:rFonts w:ascii="Arial" w:hAnsi="Arial" w:cs="Arial"/>
          <w:color w:val="000000"/>
          <w:sz w:val="22"/>
          <w:szCs w:val="22"/>
          <w:lang w:val="en-US"/>
        </w:rPr>
        <w:t>Стопанска Банка АД Скопје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4FF1864F" w14:textId="77777777" w:rsidR="005D3758" w:rsidRDefault="005D3758" w:rsidP="005D375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7FBA6F3E" w14:textId="77777777" w:rsidR="005D3758" w:rsidRDefault="005D3758" w:rsidP="005D375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Предметите што се ставени на продажба може да се разгледаат кај должникот.</w:t>
      </w:r>
    </w:p>
    <w:p w14:paraId="2E4AA8F7" w14:textId="77777777" w:rsidR="005D3758" w:rsidRDefault="005D3758" w:rsidP="005D375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Овој заклучок  се доставува до странките, а на учесниците на надавањето по нивно барање.</w:t>
      </w:r>
    </w:p>
    <w:p w14:paraId="0140E6EC" w14:textId="77777777" w:rsidR="005D3758" w:rsidRDefault="005D3758" w:rsidP="005D3758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  <w:t xml:space="preserve">     </w:t>
      </w:r>
      <w:r>
        <w:rPr>
          <w:rFonts w:ascii="Calibri" w:hAnsi="Calibri"/>
          <w:sz w:val="22"/>
          <w:szCs w:val="22"/>
          <w:lang w:val="mk-MK"/>
        </w:rPr>
        <w:t xml:space="preserve">       </w:t>
      </w:r>
      <w:r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137"/>
      </w:tblGrid>
      <w:tr w:rsidR="005D3758" w14:paraId="66F5D9AE" w14:textId="77777777" w:rsidTr="005D3758">
        <w:tc>
          <w:tcPr>
            <w:tcW w:w="5377" w:type="dxa"/>
          </w:tcPr>
          <w:p w14:paraId="31E7A162" w14:textId="77777777" w:rsidR="005D3758" w:rsidRDefault="005D3758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</w:tcPr>
          <w:p w14:paraId="1E27088B" w14:textId="77777777" w:rsidR="005D3758" w:rsidRDefault="005D375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Весна Јакимовска</w:t>
            </w:r>
          </w:p>
          <w:p w14:paraId="5A7F769A" w14:textId="77777777" w:rsidR="005D3758" w:rsidRDefault="005D375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</w:pPr>
          </w:p>
        </w:tc>
      </w:tr>
    </w:tbl>
    <w:p w14:paraId="00ACE7BE" w14:textId="77777777" w:rsidR="005D3758" w:rsidRDefault="005D3758" w:rsidP="005D3758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              </w:t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  <w:t xml:space="preserve">        </w:t>
      </w:r>
    </w:p>
    <w:p w14:paraId="04431D59" w14:textId="77777777" w:rsidR="005D3758" w:rsidRDefault="005D3758" w:rsidP="005D3758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Д.-на: доверителот Еос Матрикс ДООЕЛ Скопје</w:t>
      </w:r>
    </w:p>
    <w:p w14:paraId="1DC99117" w14:textId="77777777" w:rsidR="005D3758" w:rsidRDefault="005D3758" w:rsidP="005D3758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 Илија Крстески </w:t>
      </w:r>
    </w:p>
    <w:p w14:paraId="58CFCF57" w14:textId="77777777" w:rsidR="005D3758" w:rsidRDefault="005D3758" w:rsidP="005D3758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>Архива на извршител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37522F0F" w14:textId="77777777" w:rsidR="005D3758" w:rsidRDefault="005D3758" w:rsidP="005D3758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Правна поука: Против овој заклучок може да се поднесе приговор до Основниот суд  согласно одредбите на член 86 од Законот за извршување.</w:t>
      </w:r>
    </w:p>
    <w:p w14:paraId="66E42A90" w14:textId="77777777" w:rsidR="005D3758" w:rsidRDefault="005D3758" w:rsidP="005D3758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5A41C787" w14:textId="77777777" w:rsidR="005D3758" w:rsidRDefault="005D3758" w:rsidP="005D3758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М</w:t>
      </w:r>
    </w:p>
    <w:p w14:paraId="2890717E" w14:textId="77777777" w:rsidR="005D3758" w:rsidRDefault="005D3758" w:rsidP="005D3758"/>
    <w:p w14:paraId="485EB462" w14:textId="77777777" w:rsidR="003F5FA2" w:rsidRPr="005D3758" w:rsidRDefault="003F5FA2" w:rsidP="005D3758"/>
    <w:sectPr w:rsidR="003F5FA2" w:rsidRPr="005D3758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5D"/>
    <w:rsid w:val="00023966"/>
    <w:rsid w:val="000362E6"/>
    <w:rsid w:val="000A0DD6"/>
    <w:rsid w:val="00120261"/>
    <w:rsid w:val="00272CF5"/>
    <w:rsid w:val="00300BF0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5D3758"/>
    <w:rsid w:val="00652065"/>
    <w:rsid w:val="006522A9"/>
    <w:rsid w:val="006803FC"/>
    <w:rsid w:val="0068739E"/>
    <w:rsid w:val="006B4A73"/>
    <w:rsid w:val="006F5B02"/>
    <w:rsid w:val="007645DB"/>
    <w:rsid w:val="00830FFF"/>
    <w:rsid w:val="00865181"/>
    <w:rsid w:val="009A10C6"/>
    <w:rsid w:val="00A01150"/>
    <w:rsid w:val="00A67943"/>
    <w:rsid w:val="00A7085D"/>
    <w:rsid w:val="00B3562A"/>
    <w:rsid w:val="00B86D6C"/>
    <w:rsid w:val="00B86E93"/>
    <w:rsid w:val="00C64A8B"/>
    <w:rsid w:val="00CB77FC"/>
    <w:rsid w:val="00D30521"/>
    <w:rsid w:val="00D72C80"/>
    <w:rsid w:val="00DA3212"/>
    <w:rsid w:val="00DF02A7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CFC1D"/>
  <w15:chartTrackingRefBased/>
  <w15:docId w15:val="{E16CC814-0753-4099-90D5-30690B35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повторено прво усно наддавање_08.4.2025_4240 (2).docx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subject/>
  <dc:creator>elgo</dc:creator>
  <cp:keywords/>
  <cp:lastModifiedBy>Perdorues</cp:lastModifiedBy>
  <cp:revision>2</cp:revision>
  <dcterms:created xsi:type="dcterms:W3CDTF">2025-04-09T08:23:00Z</dcterms:created>
  <dcterms:modified xsi:type="dcterms:W3CDTF">2025-04-09T08:23:00Z</dcterms:modified>
</cp:coreProperties>
</file>