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6"/>
        <w:gridCol w:w="536"/>
        <w:gridCol w:w="928"/>
        <w:gridCol w:w="2845"/>
      </w:tblGrid>
      <w:tr w:rsidR="001D1202" w:rsidRPr="007A7BE9" w14:paraId="2376756C" w14:textId="77777777" w:rsidTr="001D1202">
        <w:tc>
          <w:tcPr>
            <w:tcW w:w="6008" w:type="dxa"/>
            <w:hideMark/>
          </w:tcPr>
          <w:p w14:paraId="6A2C5D1A" w14:textId="534F63C4" w:rsidR="001D1202" w:rsidRPr="007A7BE9" w:rsidRDefault="00D03039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drawing>
                <wp:inline distT="0" distB="0" distL="0" distR="0" wp14:anchorId="77BEF0D9" wp14:editId="5627E37F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42FCA7CB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71BDE3C5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1CD7F248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41B0F4C4" w14:textId="77777777" w:rsidTr="008C1E1C">
        <w:trPr>
          <w:trHeight w:val="80"/>
        </w:trPr>
        <w:tc>
          <w:tcPr>
            <w:tcW w:w="6008" w:type="dxa"/>
            <w:hideMark/>
          </w:tcPr>
          <w:p w14:paraId="12836BBB" w14:textId="77777777" w:rsidR="001D1202" w:rsidRPr="007A7BE9" w:rsidRDefault="001D1202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6C8A0F3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69D37712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708BE3D9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1D1202" w:rsidRPr="007A7BE9" w14:paraId="5CEC5127" w14:textId="77777777" w:rsidTr="001D1202">
        <w:tc>
          <w:tcPr>
            <w:tcW w:w="6008" w:type="dxa"/>
            <w:hideMark/>
          </w:tcPr>
          <w:p w14:paraId="3CAAE3A3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Васко Блажевски</w:t>
            </w:r>
          </w:p>
        </w:tc>
        <w:tc>
          <w:tcPr>
            <w:tcW w:w="549" w:type="dxa"/>
          </w:tcPr>
          <w:p w14:paraId="02EBB54B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27969FE4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5880B6A9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21B4512A" w14:textId="77777777" w:rsidTr="001D1202">
        <w:tc>
          <w:tcPr>
            <w:tcW w:w="6008" w:type="dxa"/>
            <w:hideMark/>
          </w:tcPr>
          <w:p w14:paraId="70F22440" w14:textId="77777777" w:rsidR="001D1202" w:rsidRPr="007A7BE9" w:rsidRDefault="001D1202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14659859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89253CB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0A554D5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6D7091EE" w14:textId="77777777" w:rsidTr="001D1202">
        <w:tc>
          <w:tcPr>
            <w:tcW w:w="6008" w:type="dxa"/>
            <w:hideMark/>
          </w:tcPr>
          <w:p w14:paraId="1D9A6D4F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48603A41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2EA79F30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6F92CA87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452FDB"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19/25</w:t>
            </w:r>
          </w:p>
        </w:tc>
      </w:tr>
      <w:tr w:rsidR="001D1202" w:rsidRPr="007A7BE9" w14:paraId="10E4A5AA" w14:textId="77777777" w:rsidTr="001D1202">
        <w:tc>
          <w:tcPr>
            <w:tcW w:w="6008" w:type="dxa"/>
            <w:hideMark/>
          </w:tcPr>
          <w:p w14:paraId="129B3F17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68D010EC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1261716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7D50694D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6F926005" w14:textId="77777777" w:rsidTr="001D1202">
        <w:tc>
          <w:tcPr>
            <w:tcW w:w="6008" w:type="dxa"/>
            <w:hideMark/>
          </w:tcPr>
          <w:p w14:paraId="2EB41372" w14:textId="77777777" w:rsidR="008E7449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бул.Митрополит Теодосиј Гологанов </w:t>
            </w:r>
          </w:p>
          <w:p w14:paraId="4D5AC817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бр.37/3-18 (</w:t>
            </w:r>
            <w:r w:rsidRPr="007A7BE9">
              <w:rPr>
                <w:rFonts w:ascii="Arial" w:hAnsi="Arial" w:cs="Arial"/>
                <w:b/>
                <w:sz w:val="21"/>
                <w:szCs w:val="21"/>
              </w:rPr>
              <w:t>приземје)</w:t>
            </w:r>
          </w:p>
        </w:tc>
        <w:tc>
          <w:tcPr>
            <w:tcW w:w="549" w:type="dxa"/>
          </w:tcPr>
          <w:p w14:paraId="2EBB05BB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57D79593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0491FC8D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4B40E4C4" w14:textId="77777777" w:rsidTr="001D1202">
        <w:tc>
          <w:tcPr>
            <w:tcW w:w="6008" w:type="dxa"/>
            <w:hideMark/>
          </w:tcPr>
          <w:p w14:paraId="5D7AA5DD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тел.02/3214-280, vasko@</w:t>
            </w:r>
            <w:r w:rsidRPr="007A7BE9">
              <w:rPr>
                <w:rFonts w:ascii="Arial" w:hAnsi="Arial" w:cs="Arial"/>
                <w:b/>
                <w:sz w:val="21"/>
                <w:szCs w:val="21"/>
              </w:rPr>
              <w:t>izvrsitelblazevski.mk</w:t>
            </w:r>
          </w:p>
        </w:tc>
        <w:tc>
          <w:tcPr>
            <w:tcW w:w="549" w:type="dxa"/>
          </w:tcPr>
          <w:p w14:paraId="4539E77A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59720524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063C1D68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284DA200" w14:textId="77777777" w:rsidTr="001D1202">
        <w:tc>
          <w:tcPr>
            <w:tcW w:w="6008" w:type="dxa"/>
            <w:hideMark/>
          </w:tcPr>
          <w:p w14:paraId="1394FFB5" w14:textId="77777777" w:rsidR="001D1202" w:rsidRPr="007A7BE9" w:rsidRDefault="001D1202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14:paraId="562287B0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05BC48FA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234850BA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454C96D7" w14:textId="77777777" w:rsidR="00A36AF4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7A7BE9">
        <w:rPr>
          <w:rFonts w:ascii="Arial" w:hAnsi="Arial" w:cs="Arial"/>
          <w:bCs/>
          <w:sz w:val="21"/>
          <w:szCs w:val="21"/>
        </w:rPr>
        <w:t>Васко Блажевски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7A7BE9">
        <w:rPr>
          <w:rFonts w:ascii="Arial" w:hAnsi="Arial" w:cs="Arial"/>
          <w:bCs/>
          <w:sz w:val="21"/>
          <w:szCs w:val="21"/>
        </w:rPr>
        <w:t>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заложен доверител </w:t>
      </w:r>
      <w:r w:rsidRPr="007A7BE9">
        <w:rPr>
          <w:rFonts w:ascii="Arial" w:hAnsi="Arial" w:cs="Arial"/>
          <w:bCs/>
          <w:sz w:val="21"/>
          <w:szCs w:val="21"/>
        </w:rPr>
        <w:t>Халк Банка АД 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7A7BE9">
        <w:rPr>
          <w:rFonts w:ascii="Arial" w:hAnsi="Arial" w:cs="Arial"/>
          <w:sz w:val="21"/>
          <w:szCs w:val="21"/>
        </w:rPr>
        <w:t>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7A7BE9">
        <w:rPr>
          <w:rFonts w:ascii="Arial" w:hAnsi="Arial" w:cs="Arial"/>
          <w:sz w:val="21"/>
          <w:szCs w:val="21"/>
        </w:rPr>
        <w:t>4030993162028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ЕМБС 4627148 и седиште на </w:t>
      </w:r>
      <w:r w:rsidRPr="007A7BE9">
        <w:rPr>
          <w:rFonts w:ascii="Arial" w:hAnsi="Arial" w:cs="Arial"/>
          <w:sz w:val="21"/>
          <w:szCs w:val="21"/>
        </w:rPr>
        <w:t>ул. Св.Кирил и Методиј бр.54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засновано на извршната исправа Нотарски акт Договор за залог (хипотека) врз недвижен имот </w:t>
      </w:r>
      <w:r w:rsidRPr="007A7BE9">
        <w:rPr>
          <w:rFonts w:ascii="Arial" w:hAnsi="Arial" w:cs="Arial"/>
          <w:sz w:val="21"/>
          <w:szCs w:val="21"/>
        </w:rPr>
        <w:t>ОДУ бр.178/21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7A7BE9">
        <w:rPr>
          <w:rFonts w:ascii="Arial" w:hAnsi="Arial" w:cs="Arial"/>
          <w:sz w:val="21"/>
          <w:szCs w:val="21"/>
        </w:rPr>
        <w:t>23.03.2021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Pr="007A7BE9">
        <w:rPr>
          <w:rFonts w:ascii="Arial" w:hAnsi="Arial" w:cs="Arial"/>
          <w:sz w:val="21"/>
          <w:szCs w:val="21"/>
        </w:rPr>
        <w:t>Нотар Фатмир Ајрули, 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и Нотарски акт ОДУ бр.603/22 од 21.10.2022 година на Нотар Агрон Арслани (Анекс број 1 кон Нотарски акт Договор за залог (хипотека) врз недвижен имот ОДУ бр.178/21 од 23.03.2021 година), против должникот </w:t>
      </w:r>
      <w:r w:rsidRPr="007A7BE9">
        <w:rPr>
          <w:rFonts w:ascii="Arial" w:hAnsi="Arial" w:cs="Arial"/>
          <w:bCs/>
          <w:sz w:val="21"/>
          <w:szCs w:val="21"/>
        </w:rPr>
        <w:t>Друштво за транспорт и услуги АДИ ТРАНС ЛОГИСТИК ДООЕЛ 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7A7BE9">
        <w:rPr>
          <w:rFonts w:ascii="Arial" w:hAnsi="Arial" w:cs="Arial"/>
          <w:sz w:val="21"/>
          <w:szCs w:val="21"/>
        </w:rPr>
        <w:t>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7A7BE9">
        <w:rPr>
          <w:rFonts w:ascii="Arial" w:hAnsi="Arial" w:cs="Arial"/>
          <w:sz w:val="21"/>
          <w:szCs w:val="21"/>
        </w:rPr>
        <w:t>4043019527820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ЕМБС 7402821 и седиште на </w:t>
      </w:r>
      <w:r w:rsidRPr="007A7BE9">
        <w:rPr>
          <w:rFonts w:ascii="Arial" w:hAnsi="Arial" w:cs="Arial"/>
          <w:sz w:val="21"/>
          <w:szCs w:val="21"/>
        </w:rPr>
        <w:t>ул.15 бр.22, Сингелиќ, Гази Баба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и заложен должник Милазим Саљахи од Скопје со живеалиште на ул.15 бр.22, Сингелиќ - Гази Баба, за спроведување на извршување во вредност од </w:t>
      </w:r>
      <w:r w:rsidRPr="007A7BE9">
        <w:rPr>
          <w:rFonts w:ascii="Arial" w:hAnsi="Arial" w:cs="Arial"/>
          <w:sz w:val="21"/>
          <w:szCs w:val="21"/>
        </w:rPr>
        <w:t>1.992.746,00 ден.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</w:t>
      </w:r>
      <w:r w:rsidR="00A36AF4" w:rsidRPr="007A7BE9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Pr="007A7BE9">
        <w:rPr>
          <w:rFonts w:ascii="Arial" w:hAnsi="Arial" w:cs="Arial"/>
          <w:sz w:val="21"/>
          <w:szCs w:val="21"/>
          <w:lang w:val="mk-MK"/>
        </w:rPr>
        <w:t>11.03.2026</w:t>
      </w:r>
      <w:r w:rsidR="00A36AF4" w:rsidRPr="007A7BE9">
        <w:rPr>
          <w:rFonts w:ascii="Arial" w:hAnsi="Arial" w:cs="Arial"/>
          <w:sz w:val="21"/>
          <w:szCs w:val="21"/>
          <w:lang w:val="mk-MK"/>
        </w:rPr>
        <w:t xml:space="preserve"> година го донесува следниот:</w:t>
      </w:r>
    </w:p>
    <w:p w14:paraId="2643A2D4" w14:textId="77777777" w:rsidR="00AC774B" w:rsidRPr="007A7BE9" w:rsidRDefault="00AC774B" w:rsidP="007A7BE9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14:paraId="0BCA6800" w14:textId="77777777" w:rsidR="008E7449" w:rsidRPr="007A7BE9" w:rsidRDefault="008E7449" w:rsidP="007A7BE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14:paraId="6F047854" w14:textId="77777777" w:rsidR="008E7449" w:rsidRPr="007A7BE9" w:rsidRDefault="008E7449" w:rsidP="007A7BE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>ЗА УСНА ЈАВНА ПРОДАЖБА</w:t>
      </w:r>
    </w:p>
    <w:p w14:paraId="19890E6D" w14:textId="77777777" w:rsidR="008E7449" w:rsidRPr="007A7BE9" w:rsidRDefault="008E7449" w:rsidP="007A7BE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179 став (1), 181 став (1) и 182 став (1) од </w:t>
      </w:r>
      <w:r w:rsidRPr="007A7BE9">
        <w:rPr>
          <w:rFonts w:ascii="Arial" w:hAnsi="Arial" w:cs="Arial"/>
          <w:b/>
          <w:bCs/>
          <w:sz w:val="21"/>
          <w:szCs w:val="21"/>
          <w:lang w:val="mk-MK"/>
        </w:rPr>
        <w:t>Законот за извршување</w:t>
      </w:r>
      <w:r w:rsidRPr="007A7BE9">
        <w:rPr>
          <w:rFonts w:ascii="Arial" w:hAnsi="Arial" w:cs="Arial"/>
          <w:b/>
          <w:sz w:val="21"/>
          <w:szCs w:val="21"/>
          <w:lang w:val="mk-MK"/>
        </w:rPr>
        <w:t>)</w:t>
      </w:r>
    </w:p>
    <w:p w14:paraId="39FB3241" w14:textId="77777777" w:rsidR="008E7449" w:rsidRPr="007A7BE9" w:rsidRDefault="008E7449" w:rsidP="007A7BE9">
      <w:pPr>
        <w:rPr>
          <w:rFonts w:ascii="Arial" w:hAnsi="Arial" w:cs="Arial"/>
          <w:sz w:val="21"/>
          <w:szCs w:val="21"/>
          <w:lang w:val="en-US"/>
        </w:rPr>
      </w:pPr>
    </w:p>
    <w:p w14:paraId="74C3CC77" w14:textId="77777777" w:rsidR="008E7449" w:rsidRPr="007A7BE9" w:rsidRDefault="008E7449" w:rsidP="007A7BE9">
      <w:pPr>
        <w:rPr>
          <w:rFonts w:ascii="Arial" w:hAnsi="Arial" w:cs="Arial"/>
          <w:sz w:val="21"/>
          <w:szCs w:val="21"/>
          <w:lang w:val="en-US"/>
        </w:rPr>
      </w:pPr>
    </w:p>
    <w:p w14:paraId="1687DDCE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СЕ ОПРЕДЕЛУВА прва продажба со усно јавно наддавање на недвижноста со следните ознаки:</w:t>
      </w:r>
    </w:p>
    <w:p w14:paraId="7554E2F4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5493908B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bCs/>
          <w:sz w:val="21"/>
          <w:szCs w:val="21"/>
          <w:u w:val="single"/>
          <w:lang w:val="mk-MK"/>
        </w:rPr>
      </w:pPr>
      <w:r w:rsidRPr="007A7BE9">
        <w:rPr>
          <w:rFonts w:ascii="Arial" w:hAnsi="Arial" w:cs="Arial"/>
          <w:b/>
          <w:bCs/>
          <w:sz w:val="21"/>
          <w:szCs w:val="21"/>
          <w:u w:val="single"/>
          <w:lang w:val="mk-MK"/>
        </w:rPr>
        <w:t>ЛИСТ В</w:t>
      </w:r>
    </w:p>
    <w:p w14:paraId="3C1CFF89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7A7BE9">
        <w:rPr>
          <w:rFonts w:ascii="Arial" w:hAnsi="Arial" w:cs="Arial"/>
          <w:bCs/>
          <w:sz w:val="21"/>
          <w:szCs w:val="21"/>
          <w:lang w:val="mk-MK"/>
        </w:rPr>
        <w:t>-КП8891 дел 2, адреса Г.ДЕЛЧЕВ 11, бр.на зграда/друг објект 1, намена на згр.преземена при конверзиј</w:t>
      </w:r>
      <w:r w:rsidR="00A704C0">
        <w:rPr>
          <w:rFonts w:ascii="Arial" w:hAnsi="Arial" w:cs="Arial"/>
          <w:bCs/>
          <w:sz w:val="21"/>
          <w:szCs w:val="21"/>
          <w:lang w:val="mk-MK"/>
        </w:rPr>
        <w:t>а на податоците од стариот ел.с</w:t>
      </w:r>
      <w:r w:rsidRPr="007A7BE9">
        <w:rPr>
          <w:rFonts w:ascii="Arial" w:hAnsi="Arial" w:cs="Arial"/>
          <w:bCs/>
          <w:sz w:val="21"/>
          <w:szCs w:val="21"/>
          <w:lang w:val="mk-MK"/>
        </w:rPr>
        <w:t>и</w:t>
      </w:r>
      <w:r w:rsidR="00A704C0">
        <w:rPr>
          <w:rFonts w:ascii="Arial" w:hAnsi="Arial" w:cs="Arial"/>
          <w:bCs/>
          <w:sz w:val="21"/>
          <w:szCs w:val="21"/>
          <w:lang w:val="mk-MK"/>
        </w:rPr>
        <w:t>с</w:t>
      </w:r>
      <w:r w:rsidRPr="007A7BE9">
        <w:rPr>
          <w:rFonts w:ascii="Arial" w:hAnsi="Arial" w:cs="Arial"/>
          <w:bCs/>
          <w:sz w:val="21"/>
          <w:szCs w:val="21"/>
          <w:lang w:val="mk-MK"/>
        </w:rPr>
        <w:t xml:space="preserve">тем ЗГРАДИ ВО ОСТАНАТО СТОПАНСТВО, влез 001, кат СУ, број 005, внатрешна површина 18м2, сопственост на заложен должник Милазим Саљахи од Скопје, запишана во </w:t>
      </w:r>
      <w:r w:rsidRPr="007A7BE9">
        <w:rPr>
          <w:rFonts w:ascii="Arial" w:hAnsi="Arial" w:cs="Arial"/>
          <w:b/>
          <w:bCs/>
          <w:sz w:val="21"/>
          <w:szCs w:val="21"/>
          <w:lang w:val="mk-MK"/>
        </w:rPr>
        <w:t>имотен лист бр.25619 КО Центар 1</w:t>
      </w:r>
      <w:r w:rsidRPr="007A7BE9">
        <w:rPr>
          <w:rFonts w:ascii="Arial" w:hAnsi="Arial" w:cs="Arial"/>
          <w:bCs/>
          <w:sz w:val="21"/>
          <w:szCs w:val="21"/>
          <w:lang w:val="mk-MK"/>
        </w:rPr>
        <w:t xml:space="preserve"> при АКН на РСМ – Центар за катастар на недвижности Скопје</w:t>
      </w:r>
      <w:r w:rsidRPr="007A7BE9">
        <w:rPr>
          <w:rFonts w:ascii="Arial" w:hAnsi="Arial" w:cs="Arial"/>
          <w:bCs/>
          <w:sz w:val="21"/>
          <w:szCs w:val="21"/>
          <w:lang w:val="en-US"/>
        </w:rPr>
        <w:t>.</w:t>
      </w:r>
    </w:p>
    <w:p w14:paraId="3F83F8D8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44EE5AA6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 xml:space="preserve">Продажбата ќе се одржи на ден </w:t>
      </w:r>
      <w:r w:rsidRPr="007A7BE9">
        <w:rPr>
          <w:rFonts w:ascii="Arial" w:hAnsi="Arial" w:cs="Arial"/>
          <w:b/>
          <w:sz w:val="21"/>
          <w:szCs w:val="21"/>
          <w:lang w:val="en-US"/>
        </w:rPr>
        <w:t>01.04</w:t>
      </w:r>
      <w:r w:rsidRPr="007A7BE9">
        <w:rPr>
          <w:rFonts w:ascii="Arial" w:hAnsi="Arial" w:cs="Arial"/>
          <w:b/>
          <w:sz w:val="21"/>
          <w:szCs w:val="21"/>
          <w:lang w:val="mk-MK"/>
        </w:rPr>
        <w:t>.2026</w:t>
      </w:r>
      <w:r w:rsidRPr="007A7BE9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7A7BE9">
        <w:rPr>
          <w:rFonts w:ascii="Arial" w:hAnsi="Arial" w:cs="Arial"/>
          <w:b/>
          <w:sz w:val="21"/>
          <w:szCs w:val="21"/>
          <w:lang w:val="mk-MK"/>
        </w:rPr>
        <w:t>година (среда) во 12:00</w:t>
      </w:r>
      <w:r w:rsidRPr="007A7BE9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7A7BE9">
        <w:rPr>
          <w:rFonts w:ascii="Arial" w:hAnsi="Arial" w:cs="Arial"/>
          <w:b/>
          <w:sz w:val="21"/>
          <w:szCs w:val="21"/>
          <w:lang w:val="mk-MK"/>
        </w:rPr>
        <w:t xml:space="preserve">часот во просториите на </w:t>
      </w:r>
      <w:r w:rsidRPr="007A7BE9">
        <w:rPr>
          <w:rFonts w:ascii="Arial" w:hAnsi="Arial" w:cs="Arial"/>
          <w:b/>
          <w:sz w:val="21"/>
          <w:szCs w:val="21"/>
          <w:lang w:val="ru-RU"/>
        </w:rPr>
        <w:t xml:space="preserve">извршител Васко Блажевски, </w:t>
      </w:r>
      <w:r w:rsidRPr="007A7BE9">
        <w:rPr>
          <w:rFonts w:ascii="Arial" w:hAnsi="Arial" w:cs="Arial"/>
          <w:b/>
          <w:sz w:val="21"/>
          <w:szCs w:val="21"/>
          <w:lang w:val="mk-MK"/>
        </w:rPr>
        <w:t>бул.Митрополит Теодосиј Гологанов бр.37/3-18 (приземје), Скопје.</w:t>
      </w:r>
    </w:p>
    <w:p w14:paraId="07186687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4E2202D0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7A7BE9">
        <w:rPr>
          <w:rFonts w:ascii="Arial" w:hAnsi="Arial" w:cs="Arial"/>
          <w:sz w:val="21"/>
          <w:szCs w:val="21"/>
          <w:lang w:val="mk-MK"/>
        </w:rPr>
        <w:t>Почетната вредност на недвижност</w:t>
      </w:r>
      <w:r w:rsidRPr="007A7BE9">
        <w:rPr>
          <w:rFonts w:ascii="Arial" w:hAnsi="Arial" w:cs="Arial"/>
          <w:sz w:val="21"/>
          <w:szCs w:val="21"/>
          <w:lang w:val="en-US"/>
        </w:rPr>
        <w:t>a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наведен</w:t>
      </w:r>
      <w:r w:rsidRPr="007A7BE9">
        <w:rPr>
          <w:rFonts w:ascii="Arial" w:hAnsi="Arial" w:cs="Arial"/>
          <w:sz w:val="21"/>
          <w:szCs w:val="21"/>
          <w:lang w:val="en-US"/>
        </w:rPr>
        <w:t>a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во овој заклучок, </w:t>
      </w:r>
      <w:r w:rsidRPr="007A7BE9">
        <w:rPr>
          <w:rFonts w:ascii="Arial" w:hAnsi="Arial" w:cs="Arial"/>
          <w:sz w:val="21"/>
          <w:szCs w:val="21"/>
          <w:lang w:val="en-US"/>
        </w:rPr>
        <w:t xml:space="preserve">e 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утврдена со Заклучок за утврдување на вредност на недвижност (врз основа на член 177 од Законот за извршување), И.бр.19/25 од </w:t>
      </w:r>
      <w:r w:rsidRPr="007A7BE9">
        <w:rPr>
          <w:rFonts w:ascii="Arial" w:hAnsi="Arial" w:cs="Arial"/>
          <w:sz w:val="21"/>
          <w:szCs w:val="21"/>
        </w:rPr>
        <w:t xml:space="preserve">12.02.2026 </w:t>
      </w:r>
      <w:r w:rsidRPr="007A7BE9">
        <w:rPr>
          <w:rFonts w:ascii="Arial" w:hAnsi="Arial" w:cs="Arial"/>
          <w:sz w:val="21"/>
          <w:szCs w:val="21"/>
          <w:lang w:val="mk-MK"/>
        </w:rPr>
        <w:t>година</w:t>
      </w:r>
      <w:r w:rsidRPr="007A7BE9">
        <w:rPr>
          <w:rFonts w:ascii="Arial" w:hAnsi="Arial" w:cs="Arial"/>
          <w:sz w:val="21"/>
          <w:szCs w:val="21"/>
          <w:lang w:val="en-US"/>
        </w:rPr>
        <w:t xml:space="preserve"> 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на извршител </w:t>
      </w:r>
      <w:r w:rsidRPr="007A7BE9">
        <w:rPr>
          <w:rFonts w:ascii="Arial" w:hAnsi="Arial" w:cs="Arial"/>
          <w:sz w:val="21"/>
          <w:szCs w:val="21"/>
          <w:lang w:val="ru-RU"/>
        </w:rPr>
        <w:t>Васко Блажевски</w:t>
      </w:r>
      <w:r w:rsidRPr="007A7BE9">
        <w:rPr>
          <w:rFonts w:ascii="Arial" w:hAnsi="Arial" w:cs="Arial"/>
          <w:sz w:val="21"/>
          <w:szCs w:val="21"/>
          <w:lang w:val="en-US"/>
        </w:rPr>
        <w:t>.</w:t>
      </w:r>
    </w:p>
    <w:p w14:paraId="09D2C121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7547C11D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Недвижноста наведена во овој заклучок се продава со почетна цена за првото усно јавно наддавање во износ од </w:t>
      </w:r>
      <w:r w:rsidRPr="007A7BE9">
        <w:rPr>
          <w:rFonts w:ascii="Arial" w:hAnsi="Arial" w:cs="Arial"/>
          <w:b/>
          <w:sz w:val="21"/>
          <w:szCs w:val="21"/>
          <w:lang w:val="mk-MK"/>
        </w:rPr>
        <w:t>19.380,00 евра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во денарска противвредност сметано по среден курс на НБРСМ на денот на продажбата, под која вредност недвижноста не може да се продаде на првото усно јавно наддавање.</w:t>
      </w:r>
    </w:p>
    <w:p w14:paraId="5CC8633B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</w:rPr>
      </w:pPr>
    </w:p>
    <w:p w14:paraId="0E93A547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Данокот на промет и други давачки во врска со преносот на правото на сопственост, паѓаат на товар на купувачот.</w:t>
      </w:r>
    </w:p>
    <w:p w14:paraId="51385C46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14:paraId="7A38CE34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7A7BE9">
        <w:rPr>
          <w:rFonts w:ascii="Arial" w:hAnsi="Arial" w:cs="Arial"/>
          <w:sz w:val="21"/>
          <w:szCs w:val="21"/>
          <w:lang w:val="mk-MK"/>
        </w:rPr>
        <w:t>Недвижноста е оптоварена со следните товари и службености:</w:t>
      </w:r>
      <w:r w:rsidRPr="007A7BE9">
        <w:rPr>
          <w:rFonts w:ascii="Arial" w:hAnsi="Arial" w:cs="Arial"/>
          <w:sz w:val="21"/>
          <w:szCs w:val="21"/>
          <w:lang w:val="ru-RU"/>
        </w:rPr>
        <w:t xml:space="preserve"> </w:t>
      </w:r>
      <w:r w:rsidR="007A7BE9" w:rsidRPr="007A7BE9">
        <w:rPr>
          <w:rFonts w:ascii="Arial" w:hAnsi="Arial" w:cs="Arial"/>
          <w:sz w:val="21"/>
          <w:szCs w:val="21"/>
          <w:lang w:val="mk-MK"/>
        </w:rPr>
        <w:t xml:space="preserve">Нотарски акт Договор за залог (хипотека) врз недвижен имот </w:t>
      </w:r>
      <w:r w:rsidR="007A7BE9" w:rsidRPr="007A7BE9">
        <w:rPr>
          <w:rFonts w:ascii="Arial" w:hAnsi="Arial" w:cs="Arial"/>
          <w:sz w:val="21"/>
          <w:szCs w:val="21"/>
        </w:rPr>
        <w:t>ОДУ бр.178/21</w:t>
      </w:r>
      <w:r w:rsidR="007A7BE9"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="007A7BE9" w:rsidRPr="007A7BE9">
        <w:rPr>
          <w:rFonts w:ascii="Arial" w:hAnsi="Arial" w:cs="Arial"/>
          <w:sz w:val="21"/>
          <w:szCs w:val="21"/>
        </w:rPr>
        <w:t>23.03.2021</w:t>
      </w:r>
      <w:r w:rsidR="007A7BE9" w:rsidRPr="007A7BE9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="007A7BE9" w:rsidRPr="007A7BE9">
        <w:rPr>
          <w:rFonts w:ascii="Arial" w:hAnsi="Arial" w:cs="Arial"/>
          <w:sz w:val="21"/>
          <w:szCs w:val="21"/>
        </w:rPr>
        <w:t>Нотар Фатмир Ајрули, Скопје</w:t>
      </w:r>
      <w:r w:rsidR="007A7BE9" w:rsidRPr="007A7BE9">
        <w:rPr>
          <w:rFonts w:ascii="Arial" w:hAnsi="Arial" w:cs="Arial"/>
          <w:sz w:val="21"/>
          <w:szCs w:val="21"/>
          <w:lang w:val="mk-MK"/>
        </w:rPr>
        <w:t xml:space="preserve"> и Нотарски акт ОДУ бр.603/22 од 21.10.2022 година на Нотар Агрон Арслани (Анекс број 1 кон Нотарски акт Договор за залог (хипотека) врз недвижен имот ОДУ бр.178/21 од 23.03.2021 година), и Налог за извршување врз недвижност (врз основа на член 166 од ЗИ), И.бр.19/25 од 21.01.2025 година на извршител Васко Блажевски.</w:t>
      </w:r>
    </w:p>
    <w:p w14:paraId="704BACDB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22333317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7A7BE9">
        <w:rPr>
          <w:rFonts w:ascii="Arial" w:hAnsi="Arial" w:cs="Arial"/>
          <w:color w:val="00B050"/>
          <w:sz w:val="21"/>
          <w:szCs w:val="21"/>
          <w:lang w:val="mk-MK"/>
        </w:rPr>
        <w:t xml:space="preserve"> 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30 дена од денот на доставување на Заклучокот за предавање во владение на недвижноста, а ако тоа не </w:t>
      </w:r>
      <w:r w:rsidRPr="007A7BE9">
        <w:rPr>
          <w:rFonts w:ascii="Arial" w:hAnsi="Arial" w:cs="Arial"/>
          <w:sz w:val="21"/>
          <w:szCs w:val="21"/>
          <w:lang w:val="mk-MK"/>
        </w:rPr>
        <w:lastRenderedPageBreak/>
        <w:t>го стори, извршителот на предлог од купувачот присилно ќе го изврши испразнувањето  на зградата односно станот.</w:t>
      </w:r>
    </w:p>
    <w:p w14:paraId="213BB1A1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0A1A30C7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</w:t>
      </w:r>
      <w:r w:rsidRPr="007A7BE9">
        <w:rPr>
          <w:rFonts w:ascii="Arial" w:hAnsi="Arial" w:cs="Arial"/>
          <w:b/>
          <w:sz w:val="21"/>
          <w:szCs w:val="21"/>
          <w:lang w:val="mk-MK"/>
        </w:rPr>
        <w:t>1.938,00 евра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во денарска противвредност сметано по среден курс на НБРСМ.</w:t>
      </w:r>
    </w:p>
    <w:p w14:paraId="29CDFA1E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5E0110BC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en-US"/>
        </w:rPr>
      </w:pPr>
      <w:r w:rsidRPr="007A7BE9">
        <w:rPr>
          <w:rFonts w:ascii="Arial" w:hAnsi="Arial" w:cs="Arial"/>
          <w:sz w:val="21"/>
          <w:szCs w:val="21"/>
          <w:lang w:val="mk-MK"/>
        </w:rPr>
        <w:t>НАПОМЕНА:</w:t>
      </w:r>
      <w:r w:rsidRPr="007A7BE9">
        <w:rPr>
          <w:rFonts w:ascii="Arial" w:hAnsi="Arial" w:cs="Arial"/>
          <w:sz w:val="21"/>
          <w:szCs w:val="21"/>
          <w:lang w:val="en-US"/>
        </w:rPr>
        <w:t xml:space="preserve"> </w:t>
      </w:r>
      <w:r w:rsidRPr="007A7BE9">
        <w:rPr>
          <w:rFonts w:ascii="Arial" w:hAnsi="Arial" w:cs="Arial"/>
          <w:sz w:val="21"/>
          <w:szCs w:val="21"/>
          <w:lang w:val="mk-MK"/>
        </w:rPr>
        <w:t>Уплатата на име гаранција за учество во јавното наддавање да се изврши најдоцна еден ден пред продажбата, односно заклучно со ден 31</w:t>
      </w:r>
      <w:r w:rsidRPr="007A7BE9">
        <w:rPr>
          <w:rFonts w:ascii="Arial" w:hAnsi="Arial" w:cs="Arial"/>
          <w:sz w:val="21"/>
          <w:szCs w:val="21"/>
          <w:lang w:val="en-US"/>
        </w:rPr>
        <w:t>.03.2026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година (вторник).</w:t>
      </w:r>
    </w:p>
    <w:p w14:paraId="69EBF335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14:paraId="1BDE1C36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  <w:r w:rsidRPr="007A7BE9">
        <w:rPr>
          <w:rFonts w:ascii="Arial" w:hAnsi="Arial" w:cs="Arial"/>
          <w:b/>
          <w:sz w:val="21"/>
          <w:szCs w:val="21"/>
          <w:u w:val="single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7A7BE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200003124543331</w:t>
      </w:r>
      <w:r w:rsidRPr="007A7BE9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 w:rsidRPr="007A7BE9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која се води кај </w:t>
      </w:r>
      <w:r w:rsidRPr="007A7BE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Стопанска Банка АД Скопје</w:t>
      </w:r>
      <w:r w:rsidRPr="007A7BE9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 и даночен број </w:t>
      </w:r>
      <w:r w:rsidRPr="007A7BE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МК5080017506635</w:t>
      </w:r>
      <w:r w:rsidRPr="007A7BE9">
        <w:rPr>
          <w:rFonts w:ascii="Arial" w:hAnsi="Arial" w:cs="Arial"/>
          <w:b/>
          <w:sz w:val="21"/>
          <w:szCs w:val="21"/>
          <w:u w:val="single"/>
          <w:lang w:val="en-US"/>
        </w:rPr>
        <w:t>.</w:t>
      </w:r>
    </w:p>
    <w:p w14:paraId="32ED02EF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</w:p>
    <w:p w14:paraId="499650F5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6ACA172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47BA4F1B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7A7BE9">
        <w:rPr>
          <w:rFonts w:ascii="Arial" w:hAnsi="Arial" w:cs="Arial"/>
          <w:sz w:val="21"/>
          <w:szCs w:val="21"/>
          <w:lang w:val="ru-RU"/>
        </w:rPr>
        <w:t xml:space="preserve">15 </w:t>
      </w:r>
      <w:r w:rsidRPr="007A7BE9">
        <w:rPr>
          <w:rFonts w:ascii="Arial" w:hAnsi="Arial" w:cs="Arial"/>
          <w:sz w:val="21"/>
          <w:szCs w:val="21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1799D98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419FA171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Овој заклучок ќе се објави во следните средства за јавно информирање: во дневниот весник Нова Македонија</w:t>
      </w:r>
      <w:r w:rsidRPr="007A7BE9">
        <w:rPr>
          <w:rFonts w:ascii="Arial" w:hAnsi="Arial" w:cs="Arial"/>
          <w:sz w:val="21"/>
          <w:szCs w:val="21"/>
          <w:lang w:val="ru-RU"/>
        </w:rPr>
        <w:t xml:space="preserve"> и електронски на веб страницата на Комората на извршители</w:t>
      </w:r>
      <w:r w:rsidRPr="007A7BE9">
        <w:rPr>
          <w:rFonts w:ascii="Arial" w:hAnsi="Arial" w:cs="Arial"/>
          <w:sz w:val="21"/>
          <w:szCs w:val="21"/>
          <w:lang w:val="mk-MK"/>
        </w:rPr>
        <w:t>.</w:t>
      </w:r>
    </w:p>
    <w:p w14:paraId="240141FF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5F4D9439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E3C3E93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28396E83" w14:textId="77777777" w:rsidR="008E7449" w:rsidRPr="007A7BE9" w:rsidRDefault="008E7449" w:rsidP="007A7BE9">
      <w:pPr>
        <w:jc w:val="both"/>
        <w:rPr>
          <w:rFonts w:ascii="Arial" w:hAnsi="Arial" w:cs="Arial"/>
          <w:b/>
          <w:sz w:val="21"/>
          <w:szCs w:val="21"/>
          <w:lang w:val="mk-MK"/>
        </w:rPr>
      </w:pPr>
    </w:p>
    <w:p w14:paraId="3E515AA7" w14:textId="77777777" w:rsidR="008E7449" w:rsidRPr="007A7BE9" w:rsidRDefault="008E7449" w:rsidP="007A7BE9">
      <w:pPr>
        <w:jc w:val="both"/>
        <w:rPr>
          <w:rFonts w:ascii="Arial" w:hAnsi="Arial" w:cs="Arial"/>
          <w:b/>
          <w:sz w:val="21"/>
          <w:szCs w:val="21"/>
          <w:lang w:val="mk-MK"/>
        </w:rPr>
      </w:pPr>
    </w:p>
    <w:p w14:paraId="520F81F2" w14:textId="77777777" w:rsidR="008E7449" w:rsidRPr="007A7BE9" w:rsidRDefault="008E7449" w:rsidP="007A7BE9">
      <w:pPr>
        <w:jc w:val="right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  <w:t xml:space="preserve">   </w:t>
      </w:r>
      <w:r w:rsidRPr="007A7BE9">
        <w:rPr>
          <w:rFonts w:ascii="Arial" w:hAnsi="Arial" w:cs="Arial"/>
          <w:b/>
          <w:sz w:val="21"/>
          <w:szCs w:val="21"/>
        </w:rPr>
        <w:t xml:space="preserve">   </w:t>
      </w:r>
      <w:r w:rsidRPr="007A7BE9">
        <w:rPr>
          <w:rFonts w:ascii="Arial" w:hAnsi="Arial" w:cs="Arial"/>
          <w:b/>
          <w:sz w:val="21"/>
          <w:szCs w:val="21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5134"/>
      </w:tblGrid>
      <w:tr w:rsidR="008E7449" w:rsidRPr="007A7BE9" w14:paraId="1B356B55" w14:textId="77777777" w:rsidTr="004F327C">
        <w:tc>
          <w:tcPr>
            <w:tcW w:w="5377" w:type="dxa"/>
          </w:tcPr>
          <w:p w14:paraId="37F9137B" w14:textId="77777777" w:rsidR="008E7449" w:rsidRPr="007A7BE9" w:rsidRDefault="008E7449" w:rsidP="007A7BE9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14:paraId="696D251B" w14:textId="77777777" w:rsidR="008E7449" w:rsidRPr="007A7BE9" w:rsidRDefault="008E7449" w:rsidP="007A7BE9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7A7BE9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>Васко Блажевски</w:t>
            </w:r>
          </w:p>
        </w:tc>
      </w:tr>
    </w:tbl>
    <w:p w14:paraId="6B634C48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14:paraId="5B724D08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4B0214E1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29E7E7F0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sectPr w:rsidR="008E7449" w:rsidRPr="007A7BE9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2760578">
    <w:abstractNumId w:val="9"/>
  </w:num>
  <w:num w:numId="2" w16cid:durableId="1906799672">
    <w:abstractNumId w:val="7"/>
  </w:num>
  <w:num w:numId="3" w16cid:durableId="1819835037">
    <w:abstractNumId w:val="6"/>
  </w:num>
  <w:num w:numId="4" w16cid:durableId="521237901">
    <w:abstractNumId w:val="5"/>
  </w:num>
  <w:num w:numId="5" w16cid:durableId="1978563671">
    <w:abstractNumId w:val="4"/>
  </w:num>
  <w:num w:numId="6" w16cid:durableId="1447311359">
    <w:abstractNumId w:val="8"/>
  </w:num>
  <w:num w:numId="7" w16cid:durableId="1704674816">
    <w:abstractNumId w:val="3"/>
  </w:num>
  <w:num w:numId="8" w16cid:durableId="634795726">
    <w:abstractNumId w:val="2"/>
  </w:num>
  <w:num w:numId="9" w16cid:durableId="724454570">
    <w:abstractNumId w:val="1"/>
  </w:num>
  <w:num w:numId="10" w16cid:durableId="177236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39"/>
    <w:rsid w:val="000E36C9"/>
    <w:rsid w:val="0015082C"/>
    <w:rsid w:val="00162356"/>
    <w:rsid w:val="001D1202"/>
    <w:rsid w:val="00285A4E"/>
    <w:rsid w:val="002D6E87"/>
    <w:rsid w:val="00334708"/>
    <w:rsid w:val="003711E6"/>
    <w:rsid w:val="003F4FE9"/>
    <w:rsid w:val="00452FDB"/>
    <w:rsid w:val="004F327C"/>
    <w:rsid w:val="005B06D5"/>
    <w:rsid w:val="005E2113"/>
    <w:rsid w:val="005E2B25"/>
    <w:rsid w:val="00606449"/>
    <w:rsid w:val="0062796F"/>
    <w:rsid w:val="006808FC"/>
    <w:rsid w:val="006971FC"/>
    <w:rsid w:val="00773850"/>
    <w:rsid w:val="007A2159"/>
    <w:rsid w:val="007A7BE9"/>
    <w:rsid w:val="007B46B2"/>
    <w:rsid w:val="008034E4"/>
    <w:rsid w:val="0081062B"/>
    <w:rsid w:val="00843B8B"/>
    <w:rsid w:val="008C1E1C"/>
    <w:rsid w:val="008C7246"/>
    <w:rsid w:val="008E7449"/>
    <w:rsid w:val="00905C7E"/>
    <w:rsid w:val="009576E7"/>
    <w:rsid w:val="009D77B0"/>
    <w:rsid w:val="00A1680D"/>
    <w:rsid w:val="00A33E8F"/>
    <w:rsid w:val="00A36AF4"/>
    <w:rsid w:val="00A704C0"/>
    <w:rsid w:val="00AA634A"/>
    <w:rsid w:val="00AC774B"/>
    <w:rsid w:val="00AF6DA8"/>
    <w:rsid w:val="00BF4AB8"/>
    <w:rsid w:val="00C557C5"/>
    <w:rsid w:val="00D03039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655EE"/>
  <w15:chartTrackingRefBased/>
  <w15:docId w15:val="{8DF8754F-2351-4DA6-86C3-49815EA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810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4;&#1073;&#1112;&#1072;&#1074;&#1072;%20-%20&#1047;&#1072;&#1082;&#1083;&#1091;&#1095;&#1086;&#1082;%20&#1079;&#1072;%20&#1091;&#1089;&#1085;&#1072;%20&#1112;&#1072;&#1074;&#1085;&#1072;%20&#1087;&#1088;&#1086;&#1076;&#1072;&#1078;&#1073;&#1072;_11.03.2026_17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Објава - Заклучок за усна јавна продажба_11.03.2026_178</Template>
  <TotalTime>1</TotalTime>
  <Pages>2</Pages>
  <Words>782</Words>
  <Characters>4210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User</dc:creator>
  <cp:keywords/>
  <cp:lastModifiedBy>Emilija Aleksova</cp:lastModifiedBy>
  <cp:revision>1</cp:revision>
  <cp:lastPrinted>2026-03-11T14:06:00Z</cp:lastPrinted>
  <dcterms:created xsi:type="dcterms:W3CDTF">2026-03-12T12:23:00Z</dcterms:created>
  <dcterms:modified xsi:type="dcterms:W3CDTF">2026-03-12T12:24:00Z</dcterms:modified>
</cp:coreProperties>
</file>