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5F6" w:rsidRDefault="00AA35F6" w:rsidP="00AA35F6">
      <w:pPr>
        <w:tabs>
          <w:tab w:val="center" w:pos="2268"/>
        </w:tabs>
        <w:rPr>
          <w:rFonts w:ascii="Times New Roman" w:hAnsi="Times New Roman"/>
          <w:noProof/>
          <w:lang w:val="mk-MK" w:eastAsia="mk-MK"/>
        </w:rPr>
      </w:pP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114300</wp:posOffset>
                </wp:positionV>
                <wp:extent cx="1030605" cy="257810"/>
                <wp:effectExtent l="0" t="0" r="190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5F6" w:rsidRDefault="00AA35F6" w:rsidP="00AA35F6">
                            <w:pPr>
                              <w:tabs>
                                <w:tab w:val="center" w:pos="2268"/>
                              </w:tabs>
                              <w:ind w:left="6120" w:hanging="6120"/>
                              <w:rPr>
                                <w:rFonts w:ascii="Arial" w:hAnsi="Arial" w:cs="Arial"/>
                                <w:b/>
                                <w:lang w:val="mk-M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lang w:val="mk-MK"/>
                              </w:rPr>
                              <w:t>И.бр</w:t>
                            </w:r>
                            <w:r>
                              <w:rPr>
                                <w:lang w:val="mk-MK"/>
                              </w:rPr>
                              <w:t>.</w:t>
                            </w:r>
                            <w:r w:rsidRPr="00AA35F6">
                              <w:rPr>
                                <w:rFonts w:ascii="Arial" w:hAnsi="Arial" w:cs="Arial"/>
                                <w:b/>
                                <w:color w:val="000000"/>
                                <w:lang w:val="mk-M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lang w:val="mk-MK"/>
                              </w:rPr>
                              <w:t>774/19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5.75pt;margin-top:9pt;width:81.15pt;height:20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" stroked="f">
                <v:textbox>
                  <w:txbxContent>
                    <w:p w:rsidR="00AA35F6" w:rsidRDefault="00AA35F6" w:rsidP="00AA35F6">
                      <w:pPr>
                        <w:tabs>
                          <w:tab w:val="center" w:pos="2268"/>
                        </w:tabs>
                        <w:ind w:left="6120" w:hanging="6120"/>
                        <w:rPr>
                          <w:rFonts w:ascii="Arial" w:hAnsi="Arial" w:cs="Arial"/>
                          <w:b/>
                          <w:lang w:val="mk-MK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lang w:val="mk-MK"/>
                        </w:rPr>
                        <w:t>И.бр</w:t>
                      </w:r>
                      <w:r>
                        <w:rPr>
                          <w:lang w:val="mk-MK"/>
                        </w:rPr>
                        <w:t>.</w:t>
                      </w:r>
                      <w:r w:rsidRPr="00AA35F6">
                        <w:rPr>
                          <w:rFonts w:ascii="Arial" w:hAnsi="Arial" w:cs="Arial"/>
                          <w:b/>
                          <w:color w:val="000000"/>
                          <w:lang w:val="mk-MK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lang w:val="mk-MK"/>
                        </w:rPr>
                        <w:t>774/19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acedonian Tms" w:hAnsi="Macedonian Tms"/>
          <w:sz w:val="22"/>
          <w:lang w:val="ru-RU"/>
        </w:rPr>
        <w:t xml:space="preserve">                </w:t>
      </w:r>
      <w:r>
        <w:rPr>
          <w:noProof/>
          <w:lang w:val="mk-MK" w:eastAsia="mk-MK"/>
        </w:rPr>
        <w:drawing>
          <wp:inline distT="0" distB="0" distL="0" distR="0">
            <wp:extent cx="363855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CA3" w:rsidRDefault="00B67CA3" w:rsidP="00AA35F6">
      <w:pPr>
        <w:spacing w:before="120"/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</w:rPr>
        <w:t>Славе Кромидоски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</w:rPr>
        <w:t>Прилеп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</w:rPr>
        <w:t>Спасија Рујаноска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</w:rPr>
        <w:t>Прилеп</w:t>
      </w:r>
      <w:r>
        <w:rPr>
          <w:rFonts w:ascii="Arial" w:hAnsi="Arial" w:cs="Arial"/>
          <w:lang w:val="mk-MK"/>
        </w:rPr>
        <w:t xml:space="preserve"> со живеалиште на </w:t>
      </w:r>
      <w:r>
        <w:rPr>
          <w:rFonts w:ascii="Arial" w:hAnsi="Arial" w:cs="Arial"/>
          <w:color w:val="000000"/>
        </w:rPr>
        <w:t>ул:</w:t>
      </w:r>
      <w:r w:rsidR="00CB019F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</w:rPr>
        <w:t>,,Гоце Делчев'' бр.2/9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>
        <w:rPr>
          <w:rFonts w:ascii="Arial" w:hAnsi="Arial" w:cs="Arial"/>
          <w:color w:val="000000"/>
        </w:rPr>
        <w:t>П1-40/19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</w:rPr>
        <w:t>15.07.2019</w:t>
      </w:r>
      <w:r>
        <w:rPr>
          <w:rFonts w:ascii="Arial" w:hAnsi="Arial" w:cs="Arial"/>
          <w:lang w:val="mk-MK"/>
        </w:rPr>
        <w:t xml:space="preserve"> на </w:t>
      </w:r>
      <w:r>
        <w:rPr>
          <w:rFonts w:ascii="Arial" w:hAnsi="Arial" w:cs="Arial"/>
          <w:color w:val="000000"/>
        </w:rPr>
        <w:t>Основен суд Прилеп</w:t>
      </w:r>
      <w:r>
        <w:rPr>
          <w:rFonts w:ascii="Arial" w:hAnsi="Arial" w:cs="Arial"/>
          <w:lang w:val="mk-MK"/>
        </w:rPr>
        <w:t xml:space="preserve">, против должникот </w:t>
      </w:r>
      <w:r>
        <w:rPr>
          <w:rFonts w:ascii="Arial" w:hAnsi="Arial" w:cs="Arial"/>
          <w:b/>
          <w:bCs/>
          <w:color w:val="000000"/>
        </w:rPr>
        <w:t>Бисерко Тркља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</w:rPr>
        <w:t>Прилеп</w:t>
      </w:r>
      <w:r>
        <w:rPr>
          <w:rFonts w:ascii="Arial" w:hAnsi="Arial" w:cs="Arial"/>
          <w:lang w:val="mk-MK"/>
        </w:rPr>
        <w:t xml:space="preserve"> со живеалиште на </w:t>
      </w:r>
      <w:r>
        <w:rPr>
          <w:rFonts w:ascii="Arial" w:hAnsi="Arial" w:cs="Arial"/>
          <w:color w:val="000000"/>
        </w:rPr>
        <w:t>ул.„Гоце Делчев “ бр.2/9</w:t>
      </w:r>
      <w:r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>
        <w:rPr>
          <w:rFonts w:ascii="Arial" w:hAnsi="Arial" w:cs="Arial"/>
          <w:color w:val="000000"/>
        </w:rPr>
        <w:t>40.000,00 ден.</w:t>
      </w:r>
      <w:r>
        <w:rPr>
          <w:rFonts w:ascii="Arial" w:hAnsi="Arial" w:cs="Arial"/>
          <w:lang w:val="mk-MK"/>
        </w:rPr>
        <w:t xml:space="preserve">, на ден </w:t>
      </w:r>
      <w:r>
        <w:rPr>
          <w:rFonts w:ascii="Arial" w:hAnsi="Arial" w:cs="Arial"/>
        </w:rPr>
        <w:t>2</w:t>
      </w:r>
      <w:r w:rsidR="00037952">
        <w:rPr>
          <w:rFonts w:ascii="Arial" w:hAnsi="Arial" w:cs="Arial"/>
          <w:lang w:val="mk-MK"/>
        </w:rPr>
        <w:t>2</w:t>
      </w:r>
      <w:r>
        <w:rPr>
          <w:rFonts w:ascii="Arial" w:hAnsi="Arial" w:cs="Arial"/>
        </w:rPr>
        <w:t>.10.2019</w:t>
      </w:r>
      <w:r>
        <w:rPr>
          <w:rFonts w:ascii="Arial" w:hAnsi="Arial" w:cs="Arial"/>
          <w:lang w:val="mk-MK"/>
        </w:rPr>
        <w:t xml:space="preserve"> година го издава следниот:</w:t>
      </w:r>
    </w:p>
    <w:p w:rsidR="00DB21A6" w:rsidRDefault="00DB21A6" w:rsidP="009960C2">
      <w:pPr>
        <w:pStyle w:val="Header"/>
        <w:tabs>
          <w:tab w:val="left" w:pos="720"/>
        </w:tabs>
        <w:spacing w:before="120"/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AE07CF" w:rsidRDefault="00DB21A6" w:rsidP="00AE07CF">
      <w:pPr>
        <w:jc w:val="center"/>
        <w:rPr>
          <w:rFonts w:ascii="Calibri,Bold" w:hAnsi="Calibri,Bold" w:cs="Calibri,Bold"/>
          <w:b/>
          <w:bCs/>
          <w:lang w:val="mk-MK"/>
        </w:rPr>
      </w:pPr>
      <w:r>
        <w:rPr>
          <w:rFonts w:ascii="Arial" w:hAnsi="Arial" w:cs="Arial"/>
          <w:b/>
          <w:lang w:val="mk-MK"/>
        </w:rPr>
        <w:t xml:space="preserve">(врз основа на член </w:t>
      </w:r>
      <w:r w:rsidR="002746B1">
        <w:rPr>
          <w:rFonts w:ascii="Arial" w:hAnsi="Arial" w:cs="Arial"/>
          <w:b/>
          <w:lang w:val="mk-MK"/>
        </w:rPr>
        <w:t>48</w:t>
      </w:r>
      <w:r>
        <w:rPr>
          <w:rFonts w:ascii="Arial" w:hAnsi="Arial" w:cs="Arial"/>
          <w:b/>
          <w:lang w:val="mk-MK"/>
        </w:rPr>
        <w:t xml:space="preserve"> од Законот за </w:t>
      </w:r>
      <w:r w:rsidR="002746B1">
        <w:rPr>
          <w:rFonts w:ascii="Arial" w:hAnsi="Arial" w:cs="Arial"/>
          <w:b/>
          <w:lang w:val="mk-MK"/>
        </w:rPr>
        <w:t>Извршување</w:t>
      </w:r>
      <w:r>
        <w:rPr>
          <w:rFonts w:ascii="Arial" w:hAnsi="Arial" w:cs="Arial"/>
          <w:b/>
          <w:lang w:val="mk-MK"/>
        </w:rPr>
        <w:t xml:space="preserve">, </w:t>
      </w:r>
      <w:r w:rsidR="002746B1">
        <w:rPr>
          <w:rFonts w:ascii="Calibri,Bold" w:hAnsi="Calibri,Bold" w:cs="Calibri,Bold"/>
          <w:b/>
          <w:bCs/>
          <w:lang w:val="en-US"/>
        </w:rPr>
        <w:t>Сл. Весник на РМ, бр.72 од 12.04.2016 година</w:t>
      </w:r>
      <w:r w:rsidR="00537BA7">
        <w:rPr>
          <w:rFonts w:ascii="Calibri,Bold" w:hAnsi="Calibri,Bold" w:cs="Calibri,Bold"/>
          <w:b/>
          <w:bCs/>
          <w:lang w:val="en-US"/>
        </w:rPr>
        <w:t xml:space="preserve"> и </w:t>
      </w:r>
      <w:r w:rsidR="00D41ED1">
        <w:rPr>
          <w:rFonts w:ascii="Calibri,Bold" w:hAnsi="Calibri,Bold" w:cs="Calibri,Bold"/>
          <w:b/>
          <w:bCs/>
          <w:lang w:val="mk-MK"/>
        </w:rPr>
        <w:t>Закон за изменување и дополнување на законот</w:t>
      </w:r>
      <w:r w:rsidR="00D41ED1" w:rsidRPr="00D41ED1">
        <w:rPr>
          <w:rFonts w:ascii="Arial" w:hAnsi="Arial" w:cs="Arial"/>
          <w:b/>
          <w:lang w:val="mk-MK"/>
        </w:rPr>
        <w:t xml:space="preserve"> </w:t>
      </w:r>
      <w:r w:rsidR="00D41ED1">
        <w:rPr>
          <w:rFonts w:ascii="Arial" w:hAnsi="Arial" w:cs="Arial"/>
          <w:b/>
          <w:lang w:val="mk-MK"/>
        </w:rPr>
        <w:t xml:space="preserve">Законот за Извршување, </w:t>
      </w:r>
      <w:r w:rsidR="00D41ED1">
        <w:rPr>
          <w:rFonts w:ascii="Calibri,Bold" w:hAnsi="Calibri,Bold" w:cs="Calibri,Bold"/>
          <w:b/>
          <w:bCs/>
          <w:lang w:val="en-US"/>
        </w:rPr>
        <w:t>Сл. Весник на РМ, бр.</w:t>
      </w:r>
      <w:r w:rsidR="00D41ED1">
        <w:rPr>
          <w:rFonts w:ascii="Calibri,Bold" w:hAnsi="Calibri,Bold" w:cs="Calibri,Bold"/>
          <w:b/>
          <w:bCs/>
          <w:lang w:val="mk-MK"/>
        </w:rPr>
        <w:t>233</w:t>
      </w:r>
      <w:r w:rsidR="00D41ED1">
        <w:rPr>
          <w:rFonts w:ascii="Calibri,Bold" w:hAnsi="Calibri,Bold" w:cs="Calibri,Bold"/>
          <w:b/>
          <w:bCs/>
          <w:lang w:val="en-US"/>
        </w:rPr>
        <w:t xml:space="preserve"> од </w:t>
      </w:r>
      <w:r w:rsidR="00D41ED1">
        <w:rPr>
          <w:rFonts w:ascii="Calibri,Bold" w:hAnsi="Calibri,Bold" w:cs="Calibri,Bold"/>
          <w:b/>
          <w:bCs/>
          <w:lang w:val="mk-MK"/>
        </w:rPr>
        <w:t>20.12</w:t>
      </w:r>
      <w:r w:rsidR="00D41ED1">
        <w:rPr>
          <w:rFonts w:ascii="Calibri,Bold" w:hAnsi="Calibri,Bold" w:cs="Calibri,Bold"/>
          <w:b/>
          <w:bCs/>
          <w:lang w:val="en-US"/>
        </w:rPr>
        <w:t>.201</w:t>
      </w:r>
      <w:r w:rsidR="00D41ED1">
        <w:rPr>
          <w:rFonts w:ascii="Calibri,Bold" w:hAnsi="Calibri,Bold" w:cs="Calibri,Bold"/>
          <w:b/>
          <w:bCs/>
          <w:lang w:val="mk-MK"/>
        </w:rPr>
        <w:t xml:space="preserve">8 </w:t>
      </w:r>
      <w:r w:rsidR="00D41ED1">
        <w:rPr>
          <w:rFonts w:ascii="Calibri,Bold" w:hAnsi="Calibri,Bold" w:cs="Calibri,Bold"/>
          <w:b/>
          <w:bCs/>
          <w:lang w:val="en-US"/>
        </w:rPr>
        <w:t>година</w:t>
      </w:r>
      <w:r w:rsidR="002746B1">
        <w:rPr>
          <w:rFonts w:ascii="Calibri,Bold" w:hAnsi="Calibri,Bold" w:cs="Calibri,Bold"/>
          <w:b/>
          <w:bCs/>
          <w:lang w:val="mk-MK"/>
        </w:rPr>
        <w:t>)</w:t>
      </w:r>
    </w:p>
    <w:p w:rsidR="002E1E5F" w:rsidRDefault="002E1E5F" w:rsidP="009960C2">
      <w:pPr>
        <w:spacing w:before="120" w:after="120"/>
        <w:jc w:val="center"/>
        <w:rPr>
          <w:rFonts w:ascii="Arial" w:hAnsi="Arial" w:cs="Arial"/>
          <w:b/>
          <w:noProof/>
          <w:lang w:val="ru-RU"/>
        </w:rPr>
      </w:pPr>
      <w:r w:rsidRPr="002E1E5F">
        <w:rPr>
          <w:rFonts w:ascii="Arial" w:hAnsi="Arial" w:cs="Arial"/>
          <w:b/>
          <w:noProof/>
          <w:lang w:val="ru-RU"/>
        </w:rPr>
        <w:t>ГО ПОВИКУВА</w:t>
      </w:r>
    </w:p>
    <w:p w:rsidR="00DB21A6" w:rsidRPr="00C71969" w:rsidRDefault="00DB21A6" w:rsidP="00D41ED1">
      <w:pPr>
        <w:tabs>
          <w:tab w:val="center" w:pos="2268"/>
        </w:tabs>
        <w:spacing w:before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noProof/>
          <w:lang w:val="ru-RU"/>
        </w:rPr>
        <w:t xml:space="preserve">         Должникот </w:t>
      </w:r>
      <w:r w:rsidR="00B67CA3">
        <w:rPr>
          <w:rFonts w:ascii="Arial" w:hAnsi="Arial" w:cs="Arial"/>
          <w:b/>
          <w:bCs/>
          <w:color w:val="000000"/>
        </w:rPr>
        <w:t>Бисерко Тркља</w:t>
      </w:r>
      <w:r w:rsidR="00B67CA3">
        <w:rPr>
          <w:rFonts w:ascii="Arial" w:hAnsi="Arial" w:cs="Arial"/>
          <w:lang w:val="mk-MK"/>
        </w:rPr>
        <w:t xml:space="preserve"> од </w:t>
      </w:r>
      <w:r w:rsidR="00B67CA3">
        <w:rPr>
          <w:rFonts w:ascii="Arial" w:hAnsi="Arial" w:cs="Arial"/>
          <w:color w:val="000000"/>
        </w:rPr>
        <w:t>Прилеп</w:t>
      </w:r>
      <w:r w:rsidR="00B67CA3"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color w:val="000000"/>
          <w:lang w:val="mk-MK"/>
        </w:rPr>
        <w:t xml:space="preserve"> да се јави во канцеларијата на Извршителот </w:t>
      </w:r>
      <w:r w:rsidR="00353C6D" w:rsidRPr="0098442D">
        <w:rPr>
          <w:rFonts w:ascii="Arial" w:hAnsi="Arial" w:cs="Arial"/>
          <w:b/>
          <w:bCs/>
          <w:color w:val="000000"/>
          <w:lang w:val="mk-MK" w:eastAsia="mk-MK"/>
        </w:rPr>
        <w:t>Славе Кромидоски</w:t>
      </w:r>
      <w:r w:rsidR="00353C6D" w:rsidRPr="004978B7">
        <w:rPr>
          <w:rFonts w:ascii="Arial" w:hAnsi="Arial" w:cs="Arial"/>
          <w:lang w:val="mk-MK"/>
        </w:rPr>
        <w:t xml:space="preserve"> од </w:t>
      </w:r>
      <w:r w:rsidR="00353C6D" w:rsidRPr="0098442D">
        <w:rPr>
          <w:rFonts w:ascii="Arial" w:hAnsi="Arial" w:cs="Arial"/>
          <w:b/>
          <w:bCs/>
          <w:color w:val="000000"/>
          <w:lang w:val="mk-MK" w:eastAsia="mk-MK"/>
        </w:rPr>
        <w:t>Прилеп</w:t>
      </w:r>
      <w:r w:rsidR="00353C6D" w:rsidRPr="004978B7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color w:val="000000"/>
          <w:lang w:val="mk-MK"/>
        </w:rPr>
        <w:t xml:space="preserve">на </w:t>
      </w:r>
      <w:r>
        <w:rPr>
          <w:rFonts w:ascii="Arial" w:hAnsi="Arial" w:cs="Arial"/>
          <w:b/>
        </w:rPr>
        <w:t>ул. Кузман Јосифовски-Питу бб</w:t>
      </w:r>
      <w:r w:rsidR="00567722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 xml:space="preserve">(деветокатница приземје) Прилеп, </w:t>
      </w:r>
      <w:r w:rsidR="00543618">
        <w:rPr>
          <w:rFonts w:ascii="Arial" w:hAnsi="Arial" w:cs="Arial"/>
          <w:lang w:val="mk-MK"/>
        </w:rPr>
        <w:t>заради доставување на</w:t>
      </w:r>
      <w:r w:rsidR="00D41ED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Налог за извршување</w:t>
      </w:r>
      <w:r w:rsidR="00430C0A">
        <w:rPr>
          <w:rFonts w:ascii="Arial" w:hAnsi="Arial" w:cs="Arial"/>
          <w:lang w:val="en-US"/>
        </w:rPr>
        <w:t xml:space="preserve"> по чл.226</w:t>
      </w:r>
      <w:r>
        <w:rPr>
          <w:rFonts w:ascii="Arial" w:hAnsi="Arial" w:cs="Arial"/>
          <w:lang w:val="mk-MK"/>
        </w:rPr>
        <w:t xml:space="preserve"> </w:t>
      </w:r>
      <w:r w:rsidR="00430C0A">
        <w:rPr>
          <w:rFonts w:ascii="Arial" w:hAnsi="Arial" w:cs="Arial"/>
          <w:lang w:val="mk-MK"/>
        </w:rPr>
        <w:t>Ибр.774/19 од 08.10.2019г., Налог за извршување по</w:t>
      </w:r>
      <w:r w:rsidR="00373848">
        <w:rPr>
          <w:rFonts w:ascii="Arial" w:hAnsi="Arial" w:cs="Arial"/>
          <w:lang w:val="en-US"/>
        </w:rPr>
        <w:t xml:space="preserve"> </w:t>
      </w:r>
      <w:r w:rsidR="00430C0A">
        <w:rPr>
          <w:rFonts w:ascii="Arial" w:hAnsi="Arial" w:cs="Arial"/>
          <w:lang w:val="mk-MK"/>
        </w:rPr>
        <w:t xml:space="preserve">чл.96 Ибр.774/19 од 21.10.2019г. и заклучок за определување на проценител од 22.10.2019г. </w:t>
      </w:r>
      <w:r w:rsidR="00D41ED1">
        <w:rPr>
          <w:rFonts w:ascii="Arial" w:hAnsi="Arial" w:cs="Arial"/>
          <w:lang w:val="mk-MK"/>
        </w:rPr>
        <w:t>ВО РОК ОД (1) ЕДЕН ДЕН,  сметано од денот на ова јавно повикување во јавното гласило.</w:t>
      </w:r>
    </w:p>
    <w:p w:rsidR="002E1E5F" w:rsidRDefault="002E1E5F" w:rsidP="003C38D2">
      <w:pPr>
        <w:tabs>
          <w:tab w:val="center" w:pos="2268"/>
        </w:tabs>
        <w:spacing w:before="120"/>
        <w:jc w:val="both"/>
        <w:rPr>
          <w:rFonts w:ascii="Arial" w:hAnsi="Arial" w:cs="Arial"/>
          <w:bCs/>
          <w:color w:val="000000"/>
          <w:lang w:val="mk-MK"/>
        </w:rPr>
      </w:pPr>
      <w:r w:rsidRPr="002E1E5F">
        <w:rPr>
          <w:rFonts w:ascii="Arial" w:hAnsi="Arial" w:cs="Arial"/>
          <w:b/>
          <w:lang w:val="mk-MK"/>
        </w:rPr>
        <w:t xml:space="preserve">       Се предупредува</w:t>
      </w:r>
      <w:r>
        <w:rPr>
          <w:rFonts w:ascii="Arial" w:hAnsi="Arial" w:cs="Arial"/>
          <w:lang w:val="mk-MK"/>
        </w:rPr>
        <w:t xml:space="preserve"> должникот</w:t>
      </w:r>
      <w:r w:rsidRPr="002E1E5F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="00D41ED1">
        <w:rPr>
          <w:rFonts w:ascii="Arial" w:hAnsi="Arial" w:cs="Arial"/>
          <w:b/>
          <w:bCs/>
          <w:color w:val="000000"/>
        </w:rPr>
        <w:t>Бисерко Тркља</w:t>
      </w:r>
      <w:r w:rsidR="00D41ED1">
        <w:rPr>
          <w:rFonts w:ascii="Arial" w:hAnsi="Arial" w:cs="Arial"/>
          <w:lang w:val="mk-MK"/>
        </w:rPr>
        <w:t xml:space="preserve"> </w:t>
      </w:r>
      <w:r w:rsidRPr="002E1E5F">
        <w:rPr>
          <w:rFonts w:ascii="Arial" w:hAnsi="Arial" w:cs="Arial"/>
          <w:bCs/>
          <w:color w:val="000000"/>
          <w:lang w:val="mk-MK"/>
        </w:rPr>
        <w:t>дека ваквиот на</w:t>
      </w:r>
      <w:r>
        <w:rPr>
          <w:rFonts w:ascii="Arial" w:hAnsi="Arial" w:cs="Arial"/>
          <w:bCs/>
          <w:color w:val="000000"/>
          <w:lang w:val="mk-MK"/>
        </w:rPr>
        <w:t>ч</w:t>
      </w:r>
      <w:r w:rsidRPr="002E1E5F">
        <w:rPr>
          <w:rFonts w:ascii="Arial" w:hAnsi="Arial" w:cs="Arial"/>
          <w:bCs/>
          <w:color w:val="000000"/>
          <w:lang w:val="mk-MK"/>
        </w:rPr>
        <w:t>ин на доставување се смета за уредна достав</w:t>
      </w:r>
      <w:r>
        <w:rPr>
          <w:rFonts w:ascii="Arial" w:hAnsi="Arial" w:cs="Arial"/>
          <w:bCs/>
          <w:color w:val="000000"/>
          <w:lang w:val="mk-MK"/>
        </w:rPr>
        <w:t xml:space="preserve">а и дека </w:t>
      </w:r>
      <w:r w:rsidR="00AB2A4A">
        <w:rPr>
          <w:rFonts w:ascii="Arial" w:hAnsi="Arial" w:cs="Arial"/>
          <w:bCs/>
          <w:color w:val="000000"/>
          <w:lang w:val="mk-MK"/>
        </w:rPr>
        <w:t xml:space="preserve">штетните </w:t>
      </w:r>
      <w:r>
        <w:rPr>
          <w:rFonts w:ascii="Arial" w:hAnsi="Arial" w:cs="Arial"/>
          <w:bCs/>
          <w:color w:val="000000"/>
          <w:lang w:val="mk-MK"/>
        </w:rPr>
        <w:t>последици кои можат да настанат ги сноси самата странка</w:t>
      </w:r>
      <w:r w:rsidR="00567722">
        <w:rPr>
          <w:rFonts w:ascii="Arial" w:hAnsi="Arial" w:cs="Arial"/>
          <w:bCs/>
          <w:color w:val="000000"/>
          <w:lang w:val="mk-MK"/>
        </w:rPr>
        <w:t>.</w:t>
      </w:r>
    </w:p>
    <w:p w:rsidR="00D41ED1" w:rsidRDefault="00D41ED1" w:rsidP="00CB019F">
      <w:pPr>
        <w:tabs>
          <w:tab w:val="center" w:pos="2268"/>
          <w:tab w:val="left" w:pos="9072"/>
        </w:tabs>
        <w:spacing w:before="120"/>
        <w:jc w:val="both"/>
        <w:rPr>
          <w:rFonts w:ascii="Arial" w:hAnsi="Arial" w:cs="Arial"/>
          <w:bCs/>
          <w:color w:val="000000"/>
          <w:lang w:val="mk-MK"/>
        </w:rPr>
      </w:pPr>
      <w:r>
        <w:rPr>
          <w:rFonts w:ascii="Arial" w:hAnsi="Arial" w:cs="Arial"/>
          <w:bCs/>
          <w:color w:val="000000"/>
          <w:lang w:val="mk-MK"/>
        </w:rPr>
        <w:t xml:space="preserve">       Оваа објава се објавува </w:t>
      </w:r>
      <w:r w:rsidR="00037952">
        <w:rPr>
          <w:rFonts w:ascii="Arial" w:hAnsi="Arial" w:cs="Arial"/>
          <w:bCs/>
          <w:color w:val="000000"/>
          <w:lang w:val="mk-MK"/>
        </w:rPr>
        <w:t>еднократно во дневен весник „Нова Македонија“ и на веб страната на КИРСМ.</w:t>
      </w:r>
    </w:p>
    <w:p w:rsidR="00D366F5" w:rsidRPr="00D366F5" w:rsidRDefault="00D366F5" w:rsidP="00D366F5">
      <w:pPr>
        <w:spacing w:line="360" w:lineRule="auto"/>
        <w:jc w:val="both"/>
        <w:rPr>
          <w:rFonts w:ascii="Arial" w:hAnsi="Arial" w:cs="Arial"/>
          <w:lang w:val="ru-RU"/>
        </w:rPr>
      </w:pPr>
    </w:p>
    <w:sectPr w:rsidR="00D366F5" w:rsidRPr="00D366F5" w:rsidSect="00456563">
      <w:headerReference w:type="default" r:id="rId8"/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2F6" w:rsidRDefault="00B602F6">
      <w:r>
        <w:separator/>
      </w:r>
    </w:p>
  </w:endnote>
  <w:endnote w:type="continuationSeparator" w:id="0">
    <w:p w:rsidR="00B602F6" w:rsidRDefault="00B6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2F6" w:rsidRDefault="00B602F6">
      <w:r>
        <w:separator/>
      </w:r>
    </w:p>
  </w:footnote>
  <w:footnote w:type="continuationSeparator" w:id="0">
    <w:p w:rsidR="00B602F6" w:rsidRDefault="00B60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6A5" w:rsidRDefault="009F76A5">
    <w:pPr>
      <w:pStyle w:val="Header"/>
      <w:jc w:val="right"/>
      <w:rPr>
        <w:lang w:val="en-US"/>
      </w:rPr>
    </w:pPr>
    <w:r>
      <w:rPr>
        <w:lang w:val="en-US"/>
      </w:rPr>
      <w:tab/>
      <w:t xml:space="preserve"> </w:t>
    </w:r>
  </w:p>
  <w:p w:rsidR="009F76A5" w:rsidRDefault="009F76A5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633F6"/>
    <w:multiLevelType w:val="hybridMultilevel"/>
    <w:tmpl w:val="79146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64484F"/>
    <w:multiLevelType w:val="hybridMultilevel"/>
    <w:tmpl w:val="D218A32C"/>
    <w:lvl w:ilvl="0" w:tplc="DFE4C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AA3B5A"/>
    <w:multiLevelType w:val="hybridMultilevel"/>
    <w:tmpl w:val="0A62B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3E440F"/>
    <w:multiLevelType w:val="hybridMultilevel"/>
    <w:tmpl w:val="74428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8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59"/>
    <w:rsid w:val="00014F0E"/>
    <w:rsid w:val="00025EA6"/>
    <w:rsid w:val="00037952"/>
    <w:rsid w:val="00043DF1"/>
    <w:rsid w:val="0005661D"/>
    <w:rsid w:val="00072A4B"/>
    <w:rsid w:val="00074725"/>
    <w:rsid w:val="00095A08"/>
    <w:rsid w:val="00096F19"/>
    <w:rsid w:val="000A655C"/>
    <w:rsid w:val="000B45EA"/>
    <w:rsid w:val="000D3E21"/>
    <w:rsid w:val="000D697F"/>
    <w:rsid w:val="00161DF9"/>
    <w:rsid w:val="001631C5"/>
    <w:rsid w:val="00172953"/>
    <w:rsid w:val="00182DFA"/>
    <w:rsid w:val="001A353B"/>
    <w:rsid w:val="001C56C9"/>
    <w:rsid w:val="001F0982"/>
    <w:rsid w:val="00217484"/>
    <w:rsid w:val="00237A37"/>
    <w:rsid w:val="00252E63"/>
    <w:rsid w:val="0027467E"/>
    <w:rsid w:val="002746B1"/>
    <w:rsid w:val="00286F1A"/>
    <w:rsid w:val="002E1E5F"/>
    <w:rsid w:val="002F744D"/>
    <w:rsid w:val="00316B2E"/>
    <w:rsid w:val="00341C9C"/>
    <w:rsid w:val="00353A0E"/>
    <w:rsid w:val="00353C6D"/>
    <w:rsid w:val="00357D05"/>
    <w:rsid w:val="00357E80"/>
    <w:rsid w:val="00360B9F"/>
    <w:rsid w:val="003731C8"/>
    <w:rsid w:val="00373848"/>
    <w:rsid w:val="003B4350"/>
    <w:rsid w:val="003C38D2"/>
    <w:rsid w:val="003D12E5"/>
    <w:rsid w:val="003D1A55"/>
    <w:rsid w:val="004177CA"/>
    <w:rsid w:val="00430C0A"/>
    <w:rsid w:val="0044015F"/>
    <w:rsid w:val="00444B1A"/>
    <w:rsid w:val="00456563"/>
    <w:rsid w:val="00464BBB"/>
    <w:rsid w:val="00471DA8"/>
    <w:rsid w:val="004D20D2"/>
    <w:rsid w:val="00521005"/>
    <w:rsid w:val="0052589E"/>
    <w:rsid w:val="00527A9E"/>
    <w:rsid w:val="00537BA7"/>
    <w:rsid w:val="00543618"/>
    <w:rsid w:val="00567722"/>
    <w:rsid w:val="005726B2"/>
    <w:rsid w:val="005C066C"/>
    <w:rsid w:val="005D242B"/>
    <w:rsid w:val="005D649F"/>
    <w:rsid w:val="00614DBC"/>
    <w:rsid w:val="00665EB5"/>
    <w:rsid w:val="006D5C9C"/>
    <w:rsid w:val="006E7783"/>
    <w:rsid w:val="00701158"/>
    <w:rsid w:val="007376FE"/>
    <w:rsid w:val="00746E27"/>
    <w:rsid w:val="007503AE"/>
    <w:rsid w:val="0079636B"/>
    <w:rsid w:val="007D2FD7"/>
    <w:rsid w:val="007F0DD2"/>
    <w:rsid w:val="0086785D"/>
    <w:rsid w:val="008762A2"/>
    <w:rsid w:val="00923B74"/>
    <w:rsid w:val="00924550"/>
    <w:rsid w:val="00935F7D"/>
    <w:rsid w:val="00936F92"/>
    <w:rsid w:val="009764DD"/>
    <w:rsid w:val="009960C2"/>
    <w:rsid w:val="009F76A5"/>
    <w:rsid w:val="00A044A5"/>
    <w:rsid w:val="00A17A21"/>
    <w:rsid w:val="00A556FD"/>
    <w:rsid w:val="00A83C83"/>
    <w:rsid w:val="00A96CD7"/>
    <w:rsid w:val="00AA0095"/>
    <w:rsid w:val="00AA35F6"/>
    <w:rsid w:val="00AB2A4A"/>
    <w:rsid w:val="00AC4BCA"/>
    <w:rsid w:val="00AE07CF"/>
    <w:rsid w:val="00AE0DD8"/>
    <w:rsid w:val="00AF61A5"/>
    <w:rsid w:val="00B10259"/>
    <w:rsid w:val="00B602F6"/>
    <w:rsid w:val="00B62D27"/>
    <w:rsid w:val="00B67CA3"/>
    <w:rsid w:val="00C262F1"/>
    <w:rsid w:val="00C71969"/>
    <w:rsid w:val="00CB019F"/>
    <w:rsid w:val="00CD77C7"/>
    <w:rsid w:val="00CE6CCE"/>
    <w:rsid w:val="00CF17D2"/>
    <w:rsid w:val="00D036D1"/>
    <w:rsid w:val="00D060D0"/>
    <w:rsid w:val="00D25DF0"/>
    <w:rsid w:val="00D366F5"/>
    <w:rsid w:val="00D41ED1"/>
    <w:rsid w:val="00D6669A"/>
    <w:rsid w:val="00DB21A6"/>
    <w:rsid w:val="00DC7377"/>
    <w:rsid w:val="00DD45C3"/>
    <w:rsid w:val="00E367C4"/>
    <w:rsid w:val="00E56285"/>
    <w:rsid w:val="00EA1B61"/>
    <w:rsid w:val="00EB450C"/>
    <w:rsid w:val="00EC225A"/>
    <w:rsid w:val="00F01AA4"/>
    <w:rsid w:val="00F03568"/>
    <w:rsid w:val="00F62024"/>
    <w:rsid w:val="00F85096"/>
    <w:rsid w:val="00FD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CDCF4B-8F3F-4CBF-AAAF-1CA712EA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lang w:val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firstLine="360"/>
      <w:jc w:val="both"/>
    </w:p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366F5"/>
    <w:pPr>
      <w:ind w:left="720"/>
      <w:contextualSpacing/>
    </w:pPr>
    <w:rPr>
      <w:rFonts w:ascii="Times New Roman" w:hAnsi="Times New Roman"/>
      <w:lang w:val="en-US"/>
    </w:rPr>
  </w:style>
  <w:style w:type="character" w:customStyle="1" w:styleId="HeaderChar">
    <w:name w:val="Header Char"/>
    <w:link w:val="Header"/>
    <w:rsid w:val="00DB21A6"/>
    <w:rPr>
      <w:rFonts w:ascii="MAC C Times" w:hAnsi="MAC C Times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0A65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A655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ZA\&#1044;&#1086;&#1082;&#1091;&#1084;&#1077;&#1085;&#1090;&#1080;\2017\21-17\&#1112;&#1072;&#1074;&#1085;&#1072;%20&#1086;&#1073;&#1112;&#1072;&#1074;&#1072;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јавна објава 1.dot</Template>
  <TotalTime>19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ЗАПИСНИК ЗА ПРОДАЖБА НА  НЕДВИЖНОСТ  СО  УСНО ЈАВНО  НАДДАВАЊЕ (врз основа на член 175 став 4  од Законот за извршување)</vt:lpstr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ЗАПИСНИК ЗА ПРОДАЖБА НА  НЕДВИЖНОСТ  СО  УСНО ЈАВНО  НАДДАВАЊЕ (врз основа на член 175 став 4  од Законот за извршување)</dc:title>
  <dc:subject/>
  <dc:creator>Slave Kromidoski</dc:creator>
  <cp:keywords/>
  <cp:lastModifiedBy>Slave Kromidoski</cp:lastModifiedBy>
  <cp:revision>5</cp:revision>
  <cp:lastPrinted>2019-09-17T09:30:00Z</cp:lastPrinted>
  <dcterms:created xsi:type="dcterms:W3CDTF">2019-10-22T08:38:00Z</dcterms:created>
  <dcterms:modified xsi:type="dcterms:W3CDTF">2019-10-22T08:58:00Z</dcterms:modified>
</cp:coreProperties>
</file>